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51" w:rsidRDefault="00742751" w:rsidP="00BC4DF5">
      <w:pPr>
        <w:pStyle w:val="ConsPlusNormal"/>
        <w:ind w:firstLine="709"/>
        <w:jc w:val="center"/>
        <w:rPr>
          <w:rFonts w:ascii="Arial" w:hAnsi="Arial" w:cs="Arial"/>
        </w:rPr>
      </w:pPr>
    </w:p>
    <w:p w:rsidR="00742751" w:rsidRDefault="00742751" w:rsidP="00BC4DF5">
      <w:pPr>
        <w:pStyle w:val="ConsPlusNormal"/>
        <w:ind w:firstLine="709"/>
        <w:jc w:val="center"/>
        <w:rPr>
          <w:rFonts w:ascii="Arial" w:hAnsi="Arial" w:cs="Arial"/>
        </w:rPr>
      </w:pPr>
    </w:p>
    <w:p w:rsidR="00742751" w:rsidRDefault="00742751" w:rsidP="00BC4DF5">
      <w:pPr>
        <w:pStyle w:val="ConsPlusNormal"/>
        <w:ind w:firstLine="709"/>
        <w:jc w:val="center"/>
        <w:rPr>
          <w:rFonts w:ascii="Arial" w:hAnsi="Arial" w:cs="Arial"/>
        </w:rPr>
      </w:pPr>
    </w:p>
    <w:p w:rsidR="003D09DA" w:rsidRPr="004B388C" w:rsidRDefault="003D09DA" w:rsidP="00BC4DF5">
      <w:pPr>
        <w:pStyle w:val="ConsPlusNormal"/>
        <w:ind w:firstLine="709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АДМИНИСТРАЦИЯ</w:t>
      </w:r>
    </w:p>
    <w:p w:rsidR="003D09DA" w:rsidRPr="004B388C" w:rsidRDefault="00057361" w:rsidP="00FF2892">
      <w:pPr>
        <w:pStyle w:val="ConsPlusNormal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КРАСНОСЁЛОВСКОГО</w:t>
      </w:r>
      <w:r w:rsidR="004F7D8A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СЕЛЬСКОГО ПОСЕЛЕНИЯ</w:t>
      </w:r>
    </w:p>
    <w:p w:rsidR="00FF2892" w:rsidRPr="004B388C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ПЕТРОПАВЛОВСКОГО МУНИЦИПАЛЬНОГО РАЙОНА</w:t>
      </w:r>
    </w:p>
    <w:p w:rsidR="00FF2892" w:rsidRPr="004B388C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ВОРОНЕЖСКОЙ ОБЛАСТИ</w:t>
      </w:r>
    </w:p>
    <w:p w:rsidR="003D09DA" w:rsidRPr="004B388C" w:rsidRDefault="003D09DA" w:rsidP="00FF2892">
      <w:pPr>
        <w:pStyle w:val="ConsPlusNormal"/>
        <w:ind w:firstLine="709"/>
        <w:jc w:val="center"/>
        <w:rPr>
          <w:rFonts w:ascii="Arial" w:hAnsi="Arial" w:cs="Arial"/>
        </w:rPr>
      </w:pPr>
    </w:p>
    <w:p w:rsidR="00FF2892" w:rsidRPr="004B388C" w:rsidRDefault="00FF2892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ПОСТАНОВЛЕНИЕ</w:t>
      </w:r>
    </w:p>
    <w:p w:rsidR="00FF2892" w:rsidRPr="004B388C" w:rsidRDefault="004F7D8A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о</w:t>
      </w:r>
      <w:r w:rsidR="004F7F2B">
        <w:rPr>
          <w:rFonts w:ascii="Arial" w:hAnsi="Arial" w:cs="Arial"/>
        </w:rPr>
        <w:t xml:space="preserve">т </w:t>
      </w:r>
      <w:r w:rsidR="00EC19C7">
        <w:rPr>
          <w:rFonts w:ascii="Arial" w:hAnsi="Arial" w:cs="Arial"/>
        </w:rPr>
        <w:t>11.12.2024</w:t>
      </w:r>
      <w:r w:rsidR="005C5182" w:rsidRPr="004B388C">
        <w:rPr>
          <w:rFonts w:ascii="Arial" w:hAnsi="Arial" w:cs="Arial"/>
        </w:rPr>
        <w:t xml:space="preserve"> г. №</w:t>
      </w:r>
      <w:r w:rsidR="00742751">
        <w:rPr>
          <w:rFonts w:ascii="Arial" w:hAnsi="Arial" w:cs="Arial"/>
        </w:rPr>
        <w:t xml:space="preserve"> </w:t>
      </w:r>
      <w:r w:rsidR="00EC19C7">
        <w:rPr>
          <w:rFonts w:ascii="Arial" w:hAnsi="Arial" w:cs="Arial"/>
        </w:rPr>
        <w:t>100</w:t>
      </w:r>
      <w:r w:rsidR="004B388C">
        <w:rPr>
          <w:rFonts w:ascii="Arial" w:hAnsi="Arial" w:cs="Arial"/>
        </w:rPr>
        <w:t xml:space="preserve"> </w:t>
      </w:r>
    </w:p>
    <w:p w:rsidR="00FF2892" w:rsidRPr="004B388C" w:rsidRDefault="00FF2892" w:rsidP="004B388C">
      <w:pPr>
        <w:pStyle w:val="Title"/>
      </w:pPr>
      <w:r w:rsidRPr="004B388C">
        <w:t>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6309B3" w:rsidRPr="004B388C">
        <w:t xml:space="preserve">ля в границах </w:t>
      </w:r>
      <w:r w:rsidR="00057361">
        <w:t>Красносёловского</w:t>
      </w:r>
      <w:r w:rsidR="00F61A71" w:rsidRPr="004B388C">
        <w:t xml:space="preserve"> сельского поселения </w:t>
      </w:r>
      <w:r w:rsidR="003D09DA" w:rsidRPr="004B388C">
        <w:t>Петропавловского</w:t>
      </w:r>
      <w:r w:rsidRPr="004B388C">
        <w:t xml:space="preserve"> муниципального района Воронежской области</w:t>
      </w:r>
      <w:r w:rsidR="00742751">
        <w:t xml:space="preserve"> на 2025</w:t>
      </w:r>
      <w:r w:rsidR="004A7ABD" w:rsidRPr="004B388C">
        <w:t xml:space="preserve"> год</w:t>
      </w:r>
      <w:r w:rsidR="00CE1940">
        <w:t xml:space="preserve"> </w:t>
      </w:r>
    </w:p>
    <w:p w:rsidR="00FF2892" w:rsidRPr="004B388C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В соответствии с Федеральным законом от 31 июля 2020 г. № 248-ФЗ «О государственном контроле (надзоре) и муниципальном контроле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заключением о результатах обществен</w:t>
      </w:r>
      <w:r w:rsidR="003D09DA" w:rsidRPr="004B388C">
        <w:rPr>
          <w:rFonts w:ascii="Arial" w:hAnsi="Arial" w:cs="Arial"/>
        </w:rPr>
        <w:t>ных обсужде</w:t>
      </w:r>
      <w:r w:rsidR="00D22FCF">
        <w:rPr>
          <w:rFonts w:ascii="Arial" w:hAnsi="Arial" w:cs="Arial"/>
        </w:rPr>
        <w:t>ний от 05.12</w:t>
      </w:r>
      <w:bookmarkStart w:id="0" w:name="_GoBack"/>
      <w:bookmarkEnd w:id="0"/>
      <w:r w:rsidR="00742751">
        <w:rPr>
          <w:rFonts w:ascii="Arial" w:hAnsi="Arial" w:cs="Arial"/>
        </w:rPr>
        <w:t>.2024</w:t>
      </w:r>
      <w:r w:rsidR="00BC4DF5" w:rsidRPr="004B388C">
        <w:rPr>
          <w:rFonts w:ascii="Arial" w:hAnsi="Arial" w:cs="Arial"/>
        </w:rPr>
        <w:t xml:space="preserve"> года</w:t>
      </w:r>
      <w:r w:rsidR="004B388C">
        <w:rPr>
          <w:rFonts w:ascii="Arial" w:hAnsi="Arial" w:cs="Arial"/>
        </w:rPr>
        <w:t xml:space="preserve"> </w:t>
      </w:r>
      <w:r w:rsidR="00BC4DF5" w:rsidRPr="004B388C">
        <w:rPr>
          <w:rFonts w:ascii="Arial" w:hAnsi="Arial" w:cs="Arial"/>
        </w:rPr>
        <w:t>№ 4</w:t>
      </w:r>
      <w:r w:rsidRPr="004B388C">
        <w:rPr>
          <w:rFonts w:ascii="Arial" w:hAnsi="Arial" w:cs="Arial"/>
        </w:rPr>
        <w:t xml:space="preserve"> администрация</w:t>
      </w:r>
      <w:r w:rsidR="004B388C">
        <w:rPr>
          <w:rFonts w:ascii="Arial" w:hAnsi="Arial" w:cs="Arial"/>
        </w:rPr>
        <w:t xml:space="preserve"> </w:t>
      </w:r>
      <w:r w:rsidR="00057361">
        <w:rPr>
          <w:rFonts w:ascii="Arial" w:hAnsi="Arial" w:cs="Arial"/>
        </w:rPr>
        <w:t>Красносёловского</w:t>
      </w:r>
      <w:r w:rsidR="004F7D8A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сельского поселения</w:t>
      </w:r>
    </w:p>
    <w:p w:rsidR="003D09DA" w:rsidRPr="004B388C" w:rsidRDefault="003D09DA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FF2892" w:rsidRPr="004B388C" w:rsidRDefault="00FF2892" w:rsidP="00FF2892">
      <w:pPr>
        <w:pStyle w:val="ConsPlusNormal"/>
        <w:ind w:firstLine="709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ПОСТАНОВЛЯЕТ:</w:t>
      </w:r>
    </w:p>
    <w:p w:rsidR="00FF2892" w:rsidRPr="004B388C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1. Утвердить Программу рисков причинения вреда (ущерба) охраняемым законом ценностям при организации и осуществлении муниципального земельного контро</w:t>
      </w:r>
      <w:r w:rsidR="00F61A71" w:rsidRPr="004B388C">
        <w:rPr>
          <w:rFonts w:ascii="Arial" w:hAnsi="Arial" w:cs="Arial"/>
        </w:rPr>
        <w:t xml:space="preserve">ля в границах </w:t>
      </w:r>
      <w:r w:rsidR="00057361">
        <w:rPr>
          <w:rFonts w:ascii="Arial" w:hAnsi="Arial" w:cs="Arial"/>
        </w:rPr>
        <w:t>Красносёловского</w:t>
      </w:r>
      <w:r w:rsidR="00F61A71" w:rsidRPr="004B388C">
        <w:rPr>
          <w:rFonts w:ascii="Arial" w:hAnsi="Arial" w:cs="Arial"/>
        </w:rPr>
        <w:t xml:space="preserve"> сельского поселения </w:t>
      </w:r>
      <w:r w:rsidR="003D09DA" w:rsidRPr="004B388C">
        <w:rPr>
          <w:rFonts w:ascii="Arial" w:hAnsi="Arial" w:cs="Arial"/>
        </w:rPr>
        <w:t>Петропавловского</w:t>
      </w:r>
      <w:r w:rsidRPr="004B388C">
        <w:rPr>
          <w:rFonts w:ascii="Arial" w:hAnsi="Arial" w:cs="Arial"/>
        </w:rPr>
        <w:t xml:space="preserve"> муниципального ра</w:t>
      </w:r>
      <w:r w:rsidR="005C5182" w:rsidRPr="004B388C">
        <w:rPr>
          <w:rFonts w:ascii="Arial" w:hAnsi="Arial" w:cs="Arial"/>
        </w:rPr>
        <w:t xml:space="preserve">йона Воронежской области на </w:t>
      </w:r>
      <w:r w:rsidR="006325F6">
        <w:rPr>
          <w:rFonts w:ascii="Arial" w:hAnsi="Arial" w:cs="Arial"/>
        </w:rPr>
        <w:t>2025</w:t>
      </w:r>
      <w:r w:rsidRPr="004B388C">
        <w:rPr>
          <w:rFonts w:ascii="Arial" w:hAnsi="Arial" w:cs="Arial"/>
        </w:rPr>
        <w:t xml:space="preserve"> год согласно </w:t>
      </w:r>
      <w:proofErr w:type="gramStart"/>
      <w:r w:rsidRPr="004B388C">
        <w:rPr>
          <w:rFonts w:ascii="Arial" w:hAnsi="Arial" w:cs="Arial"/>
        </w:rPr>
        <w:t>приложению</w:t>
      </w:r>
      <w:proofErr w:type="gramEnd"/>
      <w:r w:rsidRPr="004B388C">
        <w:rPr>
          <w:rFonts w:ascii="Arial" w:hAnsi="Arial" w:cs="Arial"/>
        </w:rPr>
        <w:t xml:space="preserve"> к настоящему постановлению.</w:t>
      </w:r>
    </w:p>
    <w:p w:rsidR="00FF2892" w:rsidRPr="004B388C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</w:t>
      </w:r>
      <w:r w:rsidR="00FF2892" w:rsidRPr="004B388C">
        <w:rPr>
          <w:rFonts w:ascii="Arial" w:hAnsi="Arial" w:cs="Arial"/>
        </w:rPr>
        <w:t xml:space="preserve">. </w:t>
      </w:r>
      <w:r w:rsidR="004E039C" w:rsidRPr="004B388C">
        <w:rPr>
          <w:rFonts w:ascii="Arial" w:hAnsi="Arial" w:cs="Arial"/>
        </w:rPr>
        <w:t>Постановление обнародовать и разместить на официальном сай</w:t>
      </w:r>
      <w:r w:rsidR="006309B3" w:rsidRPr="004B388C">
        <w:rPr>
          <w:rFonts w:ascii="Arial" w:hAnsi="Arial" w:cs="Arial"/>
        </w:rPr>
        <w:t xml:space="preserve">те администрации </w:t>
      </w:r>
      <w:r w:rsidR="00057361">
        <w:rPr>
          <w:rFonts w:ascii="Arial" w:hAnsi="Arial" w:cs="Arial"/>
        </w:rPr>
        <w:t>Красносёловского</w:t>
      </w:r>
      <w:r w:rsidR="004E039C" w:rsidRPr="004B388C">
        <w:rPr>
          <w:rFonts w:ascii="Arial" w:hAnsi="Arial" w:cs="Arial"/>
        </w:rPr>
        <w:t xml:space="preserve"> сельского поселения Петропавловского муниципального района Воронежской области в информационно-телекоммуникационной сети «Интернет»</w:t>
      </w:r>
      <w:r w:rsidR="00BC4DF5" w:rsidRPr="004B388C">
        <w:rPr>
          <w:rFonts w:ascii="Arial" w:hAnsi="Arial" w:cs="Arial"/>
        </w:rPr>
        <w:t>.</w:t>
      </w:r>
    </w:p>
    <w:p w:rsidR="00D9674B" w:rsidRPr="004B388C" w:rsidRDefault="00D9674B" w:rsidP="00FF2892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3. Настоящее постановление</w:t>
      </w:r>
      <w:r w:rsidR="006325F6">
        <w:rPr>
          <w:rFonts w:ascii="Arial" w:hAnsi="Arial" w:cs="Arial"/>
        </w:rPr>
        <w:t xml:space="preserve"> вступает в силу с 1 января 2025</w:t>
      </w:r>
      <w:r w:rsidRPr="004B388C">
        <w:rPr>
          <w:rFonts w:ascii="Arial" w:hAnsi="Arial" w:cs="Arial"/>
        </w:rPr>
        <w:t xml:space="preserve"> года.</w:t>
      </w:r>
    </w:p>
    <w:p w:rsidR="00FF2892" w:rsidRPr="004B388C" w:rsidRDefault="00FF2892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  <w:r w:rsidRPr="004B388C">
        <w:rPr>
          <w:rFonts w:ascii="Arial" w:hAnsi="Arial" w:cs="Arial"/>
        </w:rPr>
        <w:t>4. Контроль за исполнением настоящего постановления</w:t>
      </w:r>
      <w:r w:rsidR="003D09DA" w:rsidRPr="004B388C">
        <w:rPr>
          <w:rFonts w:ascii="Arial" w:hAnsi="Arial" w:cs="Arial"/>
        </w:rPr>
        <w:t xml:space="preserve"> оставляю за собой</w:t>
      </w:r>
      <w:r w:rsidRPr="004B388C">
        <w:rPr>
          <w:rStyle w:val="FontStyle12"/>
          <w:rFonts w:ascii="Arial" w:hAnsi="Arial" w:cs="Arial"/>
        </w:rPr>
        <w:t>.</w:t>
      </w:r>
    </w:p>
    <w:p w:rsidR="003D09DA" w:rsidRPr="004B388C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388C" w:rsidRPr="00654309" w:rsidTr="00654309">
        <w:tc>
          <w:tcPr>
            <w:tcW w:w="3284" w:type="dxa"/>
            <w:shd w:val="clear" w:color="auto" w:fill="auto"/>
          </w:tcPr>
          <w:p w:rsidR="004B388C" w:rsidRPr="00654309" w:rsidRDefault="004B388C" w:rsidP="00654309">
            <w:pPr>
              <w:pStyle w:val="ConsPlusNormal"/>
              <w:rPr>
                <w:rStyle w:val="FontStyle12"/>
                <w:rFonts w:ascii="Arial" w:hAnsi="Arial" w:cs="Arial"/>
              </w:rPr>
            </w:pPr>
            <w:r w:rsidRPr="00654309">
              <w:rPr>
                <w:rStyle w:val="FontStyle12"/>
                <w:rFonts w:ascii="Arial" w:hAnsi="Arial" w:cs="Arial"/>
              </w:rPr>
              <w:t xml:space="preserve">Глава </w:t>
            </w:r>
            <w:r w:rsidR="00057361">
              <w:rPr>
                <w:rStyle w:val="FontStyle12"/>
                <w:rFonts w:ascii="Arial" w:hAnsi="Arial" w:cs="Arial"/>
              </w:rPr>
              <w:t>Красносёловского</w:t>
            </w:r>
          </w:p>
          <w:p w:rsidR="004B388C" w:rsidRPr="00654309" w:rsidRDefault="004B388C" w:rsidP="00654309">
            <w:pPr>
              <w:pStyle w:val="ConsPlusNormal"/>
              <w:jc w:val="both"/>
              <w:rPr>
                <w:rStyle w:val="FontStyle12"/>
                <w:rFonts w:ascii="Arial" w:hAnsi="Arial" w:cs="Arial"/>
              </w:rPr>
            </w:pPr>
            <w:r w:rsidRPr="00654309">
              <w:rPr>
                <w:rStyle w:val="FontStyle12"/>
                <w:rFonts w:ascii="Arial" w:hAnsi="Arial"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4B388C" w:rsidRPr="00654309" w:rsidRDefault="004B388C" w:rsidP="00654309">
            <w:pPr>
              <w:pStyle w:val="ConsPlusNormal"/>
              <w:jc w:val="both"/>
              <w:rPr>
                <w:rStyle w:val="FontStyle12"/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4B388C" w:rsidRPr="00654309" w:rsidRDefault="00057361" w:rsidP="00654309">
            <w:pPr>
              <w:pStyle w:val="ConsPlusNormal"/>
              <w:jc w:val="both"/>
              <w:rPr>
                <w:rStyle w:val="FontStyle12"/>
                <w:rFonts w:ascii="Arial" w:hAnsi="Arial" w:cs="Arial"/>
              </w:rPr>
            </w:pPr>
            <w:proofErr w:type="spellStart"/>
            <w:r>
              <w:rPr>
                <w:rStyle w:val="FontStyle12"/>
                <w:rFonts w:ascii="Arial" w:hAnsi="Arial" w:cs="Arial"/>
              </w:rPr>
              <w:t>А.И.Соколов</w:t>
            </w:r>
            <w:proofErr w:type="spellEnd"/>
          </w:p>
        </w:tc>
      </w:tr>
    </w:tbl>
    <w:p w:rsidR="003D09DA" w:rsidRPr="004B388C" w:rsidRDefault="003D09DA" w:rsidP="00FF2892">
      <w:pPr>
        <w:pStyle w:val="ConsPlusNormal"/>
        <w:ind w:firstLine="709"/>
        <w:jc w:val="both"/>
        <w:rPr>
          <w:rStyle w:val="FontStyle12"/>
          <w:rFonts w:ascii="Arial" w:hAnsi="Arial" w:cs="Arial"/>
        </w:rPr>
      </w:pPr>
    </w:p>
    <w:p w:rsidR="00FF2892" w:rsidRPr="004B388C" w:rsidRDefault="00FF2892" w:rsidP="00FF2892">
      <w:pPr>
        <w:pStyle w:val="ConsPlusNormal"/>
        <w:ind w:firstLine="709"/>
        <w:jc w:val="both"/>
        <w:rPr>
          <w:rFonts w:ascii="Arial" w:hAnsi="Arial" w:cs="Arial"/>
        </w:rPr>
      </w:pPr>
    </w:p>
    <w:p w:rsidR="003D09DA" w:rsidRPr="004B388C" w:rsidRDefault="003D09DA">
      <w:pPr>
        <w:ind w:firstLine="0"/>
        <w:jc w:val="left"/>
        <w:rPr>
          <w:rFonts w:cs="Arial"/>
        </w:rPr>
      </w:pPr>
      <w:r w:rsidRPr="004B388C">
        <w:rPr>
          <w:rFonts w:cs="Arial"/>
        </w:rPr>
        <w:br w:type="page"/>
      </w:r>
    </w:p>
    <w:p w:rsidR="00B41561" w:rsidRPr="004B388C" w:rsidRDefault="00B41561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B41561" w:rsidRPr="004B388C" w:rsidRDefault="00B41561" w:rsidP="00A747DD">
      <w:pPr>
        <w:pStyle w:val="ConsPlusNormal"/>
        <w:ind w:left="567" w:right="-567" w:firstLine="142"/>
        <w:jc w:val="right"/>
        <w:rPr>
          <w:rFonts w:ascii="Arial" w:hAnsi="Arial" w:cs="Arial"/>
        </w:rPr>
      </w:pPr>
    </w:p>
    <w:p w:rsidR="007765AA" w:rsidRPr="004B388C" w:rsidRDefault="004B388C" w:rsidP="004B388C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          </w:t>
      </w:r>
      <w:r w:rsidR="007765AA" w:rsidRPr="004B388C">
        <w:rPr>
          <w:rFonts w:ascii="Arial" w:hAnsi="Arial" w:cs="Arial"/>
        </w:rPr>
        <w:t>Приложение</w:t>
      </w:r>
    </w:p>
    <w:p w:rsidR="0056726C" w:rsidRPr="004B388C" w:rsidRDefault="007765AA" w:rsidP="004B388C">
      <w:pPr>
        <w:pStyle w:val="ConsPlusNormal"/>
        <w:ind w:left="567" w:right="-1" w:firstLine="142"/>
        <w:jc w:val="right"/>
        <w:rPr>
          <w:rFonts w:ascii="Arial" w:hAnsi="Arial" w:cs="Arial"/>
        </w:rPr>
      </w:pPr>
      <w:r w:rsidRPr="004B388C">
        <w:rPr>
          <w:rFonts w:ascii="Arial" w:hAnsi="Arial" w:cs="Arial"/>
        </w:rPr>
        <w:t xml:space="preserve">к постановлению </w:t>
      </w:r>
      <w:r w:rsidR="00FB4BE6" w:rsidRPr="004B388C">
        <w:rPr>
          <w:rFonts w:ascii="Arial" w:hAnsi="Arial" w:cs="Arial"/>
        </w:rPr>
        <w:t>а</w:t>
      </w:r>
      <w:r w:rsidR="0056726C" w:rsidRPr="004B388C">
        <w:rPr>
          <w:rFonts w:ascii="Arial" w:hAnsi="Arial" w:cs="Arial"/>
        </w:rPr>
        <w:t xml:space="preserve">дминистрации </w:t>
      </w:r>
    </w:p>
    <w:p w:rsidR="007765AA" w:rsidRPr="004B388C" w:rsidRDefault="00057361" w:rsidP="004B388C">
      <w:pPr>
        <w:pStyle w:val="ConsPlusNormal"/>
        <w:ind w:left="567" w:right="-1" w:firstLine="142"/>
        <w:jc w:val="right"/>
        <w:rPr>
          <w:rFonts w:ascii="Arial" w:hAnsi="Arial" w:cs="Arial"/>
        </w:rPr>
      </w:pPr>
      <w:r>
        <w:rPr>
          <w:rFonts w:ascii="Arial" w:hAnsi="Arial" w:cs="Arial"/>
        </w:rPr>
        <w:t>Красносёловского</w:t>
      </w:r>
      <w:r w:rsidR="006309B3" w:rsidRPr="004B388C">
        <w:rPr>
          <w:rFonts w:ascii="Arial" w:hAnsi="Arial" w:cs="Arial"/>
        </w:rPr>
        <w:t xml:space="preserve"> </w:t>
      </w:r>
      <w:r w:rsidR="004A7ABD" w:rsidRPr="004B388C">
        <w:rPr>
          <w:rFonts w:ascii="Arial" w:hAnsi="Arial" w:cs="Arial"/>
        </w:rPr>
        <w:t>сельского поселения</w:t>
      </w:r>
    </w:p>
    <w:p w:rsidR="007765AA" w:rsidRPr="004B388C" w:rsidRDefault="004B388C" w:rsidP="004B388C">
      <w:pPr>
        <w:pStyle w:val="ConsPlusNormal"/>
        <w:ind w:left="567" w:right="-567" w:firstLine="142"/>
        <w:jc w:val="center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                                                                                </w:t>
      </w:r>
      <w:r w:rsidR="00EC19C7" w:rsidRPr="004B388C">
        <w:rPr>
          <w:rFonts w:ascii="Arial" w:hAnsi="Arial" w:cs="Arial"/>
        </w:rPr>
        <w:t>О</w:t>
      </w:r>
      <w:r w:rsidR="007765AA" w:rsidRPr="004B388C">
        <w:rPr>
          <w:rFonts w:ascii="Arial" w:hAnsi="Arial" w:cs="Arial"/>
        </w:rPr>
        <w:t>т</w:t>
      </w:r>
      <w:r w:rsidR="00EC19C7">
        <w:rPr>
          <w:rFonts w:ascii="Arial" w:hAnsi="Arial" w:cs="Arial"/>
        </w:rPr>
        <w:t xml:space="preserve"> </w:t>
      </w:r>
      <w:proofErr w:type="gramStart"/>
      <w:r w:rsidR="00EC19C7">
        <w:rPr>
          <w:rFonts w:ascii="Arial" w:hAnsi="Arial" w:cs="Arial"/>
        </w:rPr>
        <w:t>11.12.2024</w:t>
      </w:r>
      <w:r w:rsidR="006325F6">
        <w:rPr>
          <w:rFonts w:ascii="Arial" w:hAnsi="Arial" w:cs="Arial"/>
        </w:rPr>
        <w:t xml:space="preserve"> </w:t>
      </w:r>
      <w:r w:rsidR="00057361">
        <w:rPr>
          <w:rFonts w:ascii="Arial" w:hAnsi="Arial" w:cs="Arial"/>
        </w:rPr>
        <w:t xml:space="preserve"> </w:t>
      </w:r>
      <w:r w:rsidR="006A7504" w:rsidRPr="004B388C">
        <w:rPr>
          <w:rFonts w:ascii="Arial" w:hAnsi="Arial" w:cs="Arial"/>
        </w:rPr>
        <w:t>г.</w:t>
      </w:r>
      <w:proofErr w:type="gramEnd"/>
      <w:r w:rsidR="006A7504" w:rsidRPr="004B388C">
        <w:rPr>
          <w:rFonts w:ascii="Arial" w:hAnsi="Arial" w:cs="Arial"/>
        </w:rPr>
        <w:t xml:space="preserve"> </w:t>
      </w:r>
      <w:r w:rsidR="0056726C" w:rsidRPr="004B388C">
        <w:rPr>
          <w:rFonts w:ascii="Arial" w:hAnsi="Arial" w:cs="Arial"/>
        </w:rPr>
        <w:t>№</w:t>
      </w:r>
      <w:r w:rsidR="00EC19C7">
        <w:rPr>
          <w:rFonts w:ascii="Arial" w:hAnsi="Arial" w:cs="Arial"/>
        </w:rPr>
        <w:t>100</w:t>
      </w:r>
    </w:p>
    <w:p w:rsidR="00F61A71" w:rsidRPr="004B388C" w:rsidRDefault="00F61A71" w:rsidP="004B388C">
      <w:pPr>
        <w:pStyle w:val="ConsPlusNormal"/>
        <w:ind w:left="567" w:right="-1" w:firstLine="142"/>
        <w:jc w:val="right"/>
        <w:rPr>
          <w:rFonts w:ascii="Arial" w:hAnsi="Arial" w:cs="Arial"/>
        </w:rPr>
      </w:pPr>
    </w:p>
    <w:p w:rsidR="008451AD" w:rsidRPr="004B388C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Программа рисков причинения вреда (ущерба) охраняемым</w:t>
      </w:r>
    </w:p>
    <w:p w:rsidR="007765AA" w:rsidRPr="004B388C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 xml:space="preserve">законом ценностям при организации и осуществлении муниципального земельного контроля </w:t>
      </w:r>
      <w:r w:rsidR="00F61A71" w:rsidRPr="004B388C">
        <w:rPr>
          <w:rFonts w:ascii="Arial" w:hAnsi="Arial" w:cs="Arial"/>
        </w:rPr>
        <w:t>в границах</w:t>
      </w:r>
      <w:r w:rsidR="004B388C">
        <w:rPr>
          <w:rFonts w:ascii="Arial" w:hAnsi="Arial" w:cs="Arial"/>
        </w:rPr>
        <w:t xml:space="preserve"> </w:t>
      </w:r>
      <w:r w:rsidR="00057361">
        <w:rPr>
          <w:rFonts w:ascii="Arial" w:hAnsi="Arial" w:cs="Arial"/>
        </w:rPr>
        <w:t>Красносёловского</w:t>
      </w:r>
      <w:r w:rsidR="006309B3" w:rsidRPr="004B388C">
        <w:rPr>
          <w:rFonts w:ascii="Arial" w:hAnsi="Arial" w:cs="Arial"/>
        </w:rPr>
        <w:t xml:space="preserve"> </w:t>
      </w:r>
      <w:r w:rsidR="00F61A71" w:rsidRPr="004B388C">
        <w:rPr>
          <w:rFonts w:ascii="Arial" w:hAnsi="Arial" w:cs="Arial"/>
        </w:rPr>
        <w:t>сельского поселения</w:t>
      </w:r>
      <w:r w:rsidR="006309B3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Петропавловского</w:t>
      </w:r>
      <w:r w:rsidR="00281785" w:rsidRPr="004B388C">
        <w:rPr>
          <w:rFonts w:ascii="Arial" w:hAnsi="Arial" w:cs="Arial"/>
        </w:rPr>
        <w:t xml:space="preserve"> муниципального района </w:t>
      </w:r>
      <w:r w:rsidR="0056726C" w:rsidRPr="004B388C">
        <w:rPr>
          <w:rFonts w:ascii="Arial" w:hAnsi="Arial" w:cs="Arial"/>
        </w:rPr>
        <w:t>Воронежской области</w:t>
      </w:r>
      <w:r w:rsidR="00B124C3">
        <w:rPr>
          <w:rFonts w:ascii="Arial" w:hAnsi="Arial" w:cs="Arial"/>
        </w:rPr>
        <w:t xml:space="preserve"> на 2025</w:t>
      </w:r>
      <w:r w:rsidRPr="004B388C">
        <w:rPr>
          <w:rFonts w:ascii="Arial" w:hAnsi="Arial" w:cs="Arial"/>
        </w:rPr>
        <w:t xml:space="preserve"> год</w:t>
      </w:r>
    </w:p>
    <w:p w:rsidR="00F61A71" w:rsidRPr="004B388C" w:rsidRDefault="00F61A71" w:rsidP="00A6466D">
      <w:pPr>
        <w:pStyle w:val="ConsPlusNormal"/>
        <w:ind w:left="567" w:right="-143" w:firstLine="142"/>
        <w:jc w:val="center"/>
        <w:rPr>
          <w:rFonts w:ascii="Arial" w:hAnsi="Arial" w:cs="Arial"/>
        </w:rPr>
      </w:pPr>
    </w:p>
    <w:p w:rsidR="00AE3247" w:rsidRPr="004B388C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Раздел I. Аналитическая часть</w:t>
      </w:r>
    </w:p>
    <w:p w:rsidR="007765AA" w:rsidRPr="004B388C" w:rsidRDefault="007765AA" w:rsidP="00A747DD">
      <w:pPr>
        <w:pStyle w:val="ConsPlusNormal"/>
        <w:ind w:left="567" w:right="-567" w:firstLine="142"/>
        <w:jc w:val="center"/>
        <w:rPr>
          <w:rFonts w:ascii="Arial" w:hAnsi="Arial" w:cs="Arial"/>
        </w:rPr>
      </w:pPr>
      <w:r w:rsidRPr="004B388C">
        <w:rPr>
          <w:rFonts w:ascii="Arial" w:hAnsi="Arial" w:cs="Arial"/>
        </w:rPr>
        <w:t>1. Общие положения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 xml:space="preserve">1.1. Программа мероприятий в рамках муниципального земельного контроля </w:t>
      </w:r>
      <w:r w:rsidR="00F61A71" w:rsidRPr="004B388C">
        <w:rPr>
          <w:rFonts w:ascii="Arial" w:hAnsi="Arial" w:cs="Arial"/>
        </w:rPr>
        <w:t xml:space="preserve">в границах </w:t>
      </w:r>
      <w:r w:rsidR="00057361">
        <w:rPr>
          <w:rFonts w:ascii="Arial" w:hAnsi="Arial" w:cs="Arial"/>
        </w:rPr>
        <w:t>Красносёловского</w:t>
      </w:r>
      <w:r w:rsidR="00F61A71" w:rsidRPr="004B388C">
        <w:rPr>
          <w:rFonts w:ascii="Arial" w:hAnsi="Arial" w:cs="Arial"/>
        </w:rPr>
        <w:t xml:space="preserve"> сельского поселения</w:t>
      </w:r>
      <w:r w:rsidR="006A7504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Петропавловского</w:t>
      </w:r>
      <w:r w:rsidR="00FE1B0D" w:rsidRPr="004B388C">
        <w:rPr>
          <w:rFonts w:ascii="Arial" w:hAnsi="Arial" w:cs="Arial"/>
        </w:rPr>
        <w:t xml:space="preserve"> муниципального района</w:t>
      </w:r>
      <w:r w:rsidR="005C5182" w:rsidRPr="004B388C">
        <w:rPr>
          <w:rFonts w:ascii="Arial" w:hAnsi="Arial" w:cs="Arial"/>
        </w:rPr>
        <w:t xml:space="preserve"> </w:t>
      </w:r>
      <w:r w:rsidR="0056726C" w:rsidRPr="004B388C">
        <w:rPr>
          <w:rFonts w:ascii="Arial" w:hAnsi="Arial" w:cs="Arial"/>
        </w:rPr>
        <w:t>Воронежской области</w:t>
      </w:r>
      <w:r w:rsidRPr="004B388C">
        <w:rPr>
          <w:rFonts w:ascii="Arial" w:hAnsi="Arial" w:cs="Arial"/>
        </w:rPr>
        <w:t xml:space="preserve">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2020 г. </w:t>
      </w:r>
      <w:r w:rsidR="0056726C" w:rsidRPr="004B388C">
        <w:rPr>
          <w:rFonts w:ascii="Arial" w:hAnsi="Arial" w:cs="Arial"/>
        </w:rPr>
        <w:t>№</w:t>
      </w:r>
      <w:r w:rsidRPr="004B388C">
        <w:rPr>
          <w:rFonts w:ascii="Arial" w:hAnsi="Arial" w:cs="Arial"/>
        </w:rPr>
        <w:t xml:space="preserve"> 248-ФЗ </w:t>
      </w:r>
      <w:r w:rsidR="0056726C" w:rsidRPr="004B388C">
        <w:rPr>
          <w:rFonts w:ascii="Arial" w:hAnsi="Arial" w:cs="Arial"/>
        </w:rPr>
        <w:t>«</w:t>
      </w:r>
      <w:r w:rsidRPr="004B388C">
        <w:rPr>
          <w:rFonts w:ascii="Arial" w:hAnsi="Arial" w:cs="Arial"/>
        </w:rPr>
        <w:t>О государственном контроле (надзоре) и муниципальном контроле в Российской Федерации</w:t>
      </w:r>
      <w:r w:rsidR="0056726C" w:rsidRPr="004B388C">
        <w:rPr>
          <w:rFonts w:ascii="Arial" w:hAnsi="Arial" w:cs="Arial"/>
        </w:rPr>
        <w:t>»</w:t>
      </w:r>
      <w:r w:rsidRPr="004B388C">
        <w:rPr>
          <w:rFonts w:ascii="Arial" w:hAnsi="Arial" w:cs="Arial"/>
        </w:rPr>
        <w:t>,</w:t>
      </w:r>
      <w:r w:rsidR="005C5182" w:rsidRPr="004B388C">
        <w:rPr>
          <w:rFonts w:ascii="Arial" w:hAnsi="Arial" w:cs="Arial"/>
        </w:rPr>
        <w:t xml:space="preserve"> </w:t>
      </w:r>
      <w:r w:rsidRPr="004B388C">
        <w:rPr>
          <w:rFonts w:ascii="Arial" w:hAnsi="Arial" w:cs="Arial"/>
        </w:rPr>
        <w:t xml:space="preserve">постановлением Правительства </w:t>
      </w:r>
      <w:r w:rsidR="00C15618" w:rsidRPr="004B388C">
        <w:rPr>
          <w:rFonts w:ascii="Arial" w:hAnsi="Arial" w:cs="Arial"/>
        </w:rPr>
        <w:t xml:space="preserve">РФ </w:t>
      </w:r>
      <w:r w:rsidRPr="004B388C">
        <w:rPr>
          <w:rFonts w:ascii="Arial" w:hAnsi="Arial" w:cs="Arial"/>
        </w:rPr>
        <w:t xml:space="preserve">от 25.06.2021 г. </w:t>
      </w:r>
      <w:r w:rsidR="0056726C" w:rsidRPr="004B388C">
        <w:rPr>
          <w:rFonts w:ascii="Arial" w:hAnsi="Arial" w:cs="Arial"/>
        </w:rPr>
        <w:t>№</w:t>
      </w:r>
      <w:r w:rsidRPr="004B388C">
        <w:rPr>
          <w:rFonts w:ascii="Arial" w:hAnsi="Arial" w:cs="Arial"/>
        </w:rPr>
        <w:t xml:space="preserve"> 990 </w:t>
      </w:r>
      <w:r w:rsidR="0056726C" w:rsidRPr="004B388C">
        <w:rPr>
          <w:rFonts w:ascii="Arial" w:hAnsi="Arial" w:cs="Arial"/>
        </w:rPr>
        <w:t>«</w:t>
      </w:r>
      <w:r w:rsidRPr="004B388C">
        <w:rPr>
          <w:rFonts w:ascii="Arial" w:hAnsi="Arial" w:cs="Arial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56726C" w:rsidRPr="004B388C">
        <w:rPr>
          <w:rFonts w:ascii="Arial" w:hAnsi="Arial" w:cs="Arial"/>
        </w:rPr>
        <w:t>»</w:t>
      </w:r>
      <w:r w:rsidRPr="004B388C">
        <w:rPr>
          <w:rFonts w:ascii="Arial" w:hAnsi="Arial" w:cs="Arial"/>
        </w:rPr>
        <w:t>.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1.2. 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</w:p>
    <w:p w:rsidR="00F54395" w:rsidRPr="004B388C" w:rsidRDefault="007765AA" w:rsidP="004B388C">
      <w:pPr>
        <w:pStyle w:val="ConsPlusNormal"/>
        <w:ind w:left="567" w:right="140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1.3. Органом, уполномоченным на осуществлени</w:t>
      </w:r>
      <w:r w:rsidR="00F54395" w:rsidRPr="004B388C">
        <w:rPr>
          <w:rFonts w:ascii="Arial" w:hAnsi="Arial" w:cs="Arial"/>
        </w:rPr>
        <w:t>е</w:t>
      </w:r>
      <w:r w:rsidRPr="004B388C">
        <w:rPr>
          <w:rFonts w:ascii="Arial" w:hAnsi="Arial" w:cs="Arial"/>
        </w:rPr>
        <w:t xml:space="preserve"> муниципального</w:t>
      </w:r>
      <w:r w:rsidR="00416807" w:rsidRPr="004B388C">
        <w:rPr>
          <w:rFonts w:ascii="Arial" w:hAnsi="Arial" w:cs="Arial"/>
        </w:rPr>
        <w:t xml:space="preserve"> земельного</w:t>
      </w:r>
      <w:r w:rsidRPr="004B388C">
        <w:rPr>
          <w:rFonts w:ascii="Arial" w:hAnsi="Arial" w:cs="Arial"/>
        </w:rPr>
        <w:t xml:space="preserve"> контроля </w:t>
      </w:r>
      <w:r w:rsidR="00416807" w:rsidRPr="004B388C">
        <w:rPr>
          <w:rFonts w:ascii="Arial" w:hAnsi="Arial" w:cs="Arial"/>
        </w:rPr>
        <w:t xml:space="preserve">в границах </w:t>
      </w:r>
      <w:r w:rsidR="00057361">
        <w:rPr>
          <w:rFonts w:ascii="Arial" w:hAnsi="Arial" w:cs="Arial"/>
        </w:rPr>
        <w:t>Красносёловского</w:t>
      </w:r>
      <w:r w:rsidR="00416807" w:rsidRPr="004B388C">
        <w:rPr>
          <w:rFonts w:ascii="Arial" w:hAnsi="Arial" w:cs="Arial"/>
        </w:rPr>
        <w:t xml:space="preserve"> сельского поселения</w:t>
      </w:r>
      <w:r w:rsidR="006309B3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Петропавловского</w:t>
      </w:r>
      <w:r w:rsidR="00F54395" w:rsidRPr="004B388C">
        <w:rPr>
          <w:rFonts w:ascii="Arial" w:hAnsi="Arial" w:cs="Arial"/>
        </w:rPr>
        <w:t xml:space="preserve"> муниципального района </w:t>
      </w:r>
      <w:r w:rsidRPr="004B388C">
        <w:rPr>
          <w:rFonts w:ascii="Arial" w:hAnsi="Arial" w:cs="Arial"/>
        </w:rPr>
        <w:t xml:space="preserve">(далее - муниципальный контроль), является </w:t>
      </w:r>
      <w:r w:rsidR="0056726C" w:rsidRPr="004B388C">
        <w:rPr>
          <w:rFonts w:ascii="Arial" w:hAnsi="Arial" w:cs="Arial"/>
        </w:rPr>
        <w:t>администрация</w:t>
      </w:r>
      <w:r w:rsidR="006309B3" w:rsidRPr="004B388C">
        <w:rPr>
          <w:rFonts w:ascii="Arial" w:hAnsi="Arial" w:cs="Arial"/>
        </w:rPr>
        <w:t xml:space="preserve"> </w:t>
      </w:r>
      <w:r w:rsidR="00057361">
        <w:rPr>
          <w:rFonts w:ascii="Arial" w:hAnsi="Arial" w:cs="Arial"/>
        </w:rPr>
        <w:t>Красносёловского</w:t>
      </w:r>
      <w:r w:rsidR="004F7D8A" w:rsidRPr="004B388C">
        <w:rPr>
          <w:rFonts w:ascii="Arial" w:hAnsi="Arial" w:cs="Arial"/>
        </w:rPr>
        <w:t xml:space="preserve"> </w:t>
      </w:r>
      <w:r w:rsidR="00416807" w:rsidRPr="004B388C">
        <w:rPr>
          <w:rFonts w:ascii="Arial" w:hAnsi="Arial" w:cs="Arial"/>
        </w:rPr>
        <w:t>сельского поселения</w:t>
      </w:r>
      <w:r w:rsidR="006309B3" w:rsidRPr="004B388C">
        <w:rPr>
          <w:rFonts w:ascii="Arial" w:hAnsi="Arial" w:cs="Arial"/>
        </w:rPr>
        <w:t xml:space="preserve"> </w:t>
      </w:r>
      <w:r w:rsidR="003D09DA" w:rsidRPr="004B388C">
        <w:rPr>
          <w:rFonts w:ascii="Arial" w:hAnsi="Arial" w:cs="Arial"/>
        </w:rPr>
        <w:t>Петропавловского</w:t>
      </w:r>
      <w:r w:rsidR="0056726C" w:rsidRPr="004B388C">
        <w:rPr>
          <w:rFonts w:ascii="Arial" w:hAnsi="Arial" w:cs="Arial"/>
        </w:rPr>
        <w:t xml:space="preserve"> муниципального района Воронежской области (далее - а</w:t>
      </w:r>
      <w:r w:rsidRPr="004B388C">
        <w:rPr>
          <w:rFonts w:ascii="Arial" w:hAnsi="Arial" w:cs="Arial"/>
        </w:rPr>
        <w:t xml:space="preserve">дминистрация). </w:t>
      </w:r>
    </w:p>
    <w:p w:rsidR="007765AA" w:rsidRPr="004B388C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2. Анализ и оценка состояния подконтрольной сферы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2.1. Муниципальный з</w:t>
      </w:r>
      <w:r w:rsidR="0056726C" w:rsidRPr="004B388C">
        <w:rPr>
          <w:rFonts w:ascii="Arial" w:hAnsi="Arial" w:cs="Arial"/>
        </w:rPr>
        <w:t xml:space="preserve">емельный контроль </w:t>
      </w:r>
      <w:r w:rsidR="00416807" w:rsidRPr="004B388C">
        <w:rPr>
          <w:rFonts w:ascii="Arial" w:hAnsi="Arial" w:cs="Arial"/>
        </w:rPr>
        <w:t xml:space="preserve">в границах </w:t>
      </w:r>
      <w:r w:rsidR="00057361">
        <w:rPr>
          <w:rFonts w:ascii="Arial" w:hAnsi="Arial" w:cs="Arial"/>
        </w:rPr>
        <w:t>Красносёловского</w:t>
      </w:r>
      <w:r w:rsidR="00416807" w:rsidRPr="004B388C">
        <w:rPr>
          <w:rFonts w:ascii="Arial" w:hAnsi="Arial" w:cs="Arial"/>
        </w:rPr>
        <w:t xml:space="preserve"> сельского поселения </w:t>
      </w:r>
      <w:r w:rsidR="003D09DA" w:rsidRPr="004B388C">
        <w:rPr>
          <w:rFonts w:ascii="Arial" w:hAnsi="Arial" w:cs="Arial"/>
        </w:rPr>
        <w:t>Петропавловского</w:t>
      </w:r>
      <w:r w:rsidR="00F54395" w:rsidRPr="004B388C">
        <w:rPr>
          <w:rFonts w:ascii="Arial" w:hAnsi="Arial" w:cs="Arial"/>
        </w:rPr>
        <w:t xml:space="preserve"> муниципального района</w:t>
      </w:r>
      <w:r w:rsidR="006A7504" w:rsidRPr="004B388C">
        <w:rPr>
          <w:rFonts w:ascii="Arial" w:hAnsi="Arial" w:cs="Arial"/>
        </w:rPr>
        <w:t xml:space="preserve"> </w:t>
      </w:r>
      <w:r w:rsidR="0056726C" w:rsidRPr="004B388C">
        <w:rPr>
          <w:rFonts w:ascii="Arial" w:hAnsi="Arial" w:cs="Arial"/>
        </w:rPr>
        <w:t>Воронежской области</w:t>
      </w:r>
      <w:r w:rsidRPr="004B388C">
        <w:rPr>
          <w:rFonts w:ascii="Arial" w:hAnsi="Arial" w:cs="Arial"/>
        </w:rPr>
        <w:t xml:space="preserve"> осуществляется в соответствии с Земельным кодексом Российской Федерации, Федеральным закон от 06.10.2003 г. 131-ФЗ </w:t>
      </w:r>
      <w:r w:rsidR="0056726C" w:rsidRPr="004B388C">
        <w:rPr>
          <w:rFonts w:ascii="Arial" w:hAnsi="Arial" w:cs="Arial"/>
        </w:rPr>
        <w:t>«</w:t>
      </w:r>
      <w:r w:rsidRPr="004B388C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56726C" w:rsidRPr="004B388C">
        <w:rPr>
          <w:rFonts w:ascii="Arial" w:hAnsi="Arial" w:cs="Arial"/>
        </w:rPr>
        <w:t>»</w:t>
      </w:r>
      <w:r w:rsidRPr="004B388C">
        <w:rPr>
          <w:rFonts w:ascii="Arial" w:hAnsi="Arial" w:cs="Arial"/>
        </w:rPr>
        <w:t xml:space="preserve">, </w:t>
      </w:r>
      <w:r w:rsidR="00682EE2" w:rsidRPr="004B388C">
        <w:rPr>
          <w:rFonts w:ascii="Arial" w:hAnsi="Arial" w:cs="Arial"/>
        </w:rPr>
        <w:t>Федеральным законом от 31 июля 2020 г. № 248-ФЗ «О государственном контроле (надзоре) и муниципальном контроле в Российской Федерации»,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2.2. Предметом муниципального земельного контроля является проверка соблюдения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lastRenderedPageBreak/>
        <w:t>2.3. Администрация осуществляет муниципальный земельный контроль за соблюдением: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Обязательных требований о недопущении самовольного занятия земель, земельного участка или части земельного участка лицом, не имеющим предусмотренных законодательством прав на них;</w:t>
      </w:r>
    </w:p>
    <w:p w:rsidR="007765AA" w:rsidRPr="004B388C" w:rsidRDefault="007765AA" w:rsidP="004B388C">
      <w:pPr>
        <w:pStyle w:val="ConsPlusNormal"/>
        <w:ind w:left="567" w:right="-1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7765AA" w:rsidRPr="004B388C" w:rsidRDefault="007765AA" w:rsidP="00A747DD">
      <w:pPr>
        <w:pStyle w:val="ConsPlusNormal"/>
        <w:ind w:left="567" w:right="-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срока.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2.4. В 202</w:t>
      </w:r>
      <w:r w:rsidR="00A6466D">
        <w:rPr>
          <w:rFonts w:ascii="Arial" w:hAnsi="Arial" w:cs="Arial"/>
        </w:rPr>
        <w:t>4</w:t>
      </w:r>
      <w:r w:rsidRPr="004B388C">
        <w:rPr>
          <w:rFonts w:ascii="Arial" w:hAnsi="Arial" w:cs="Arial"/>
        </w:rPr>
        <w:t xml:space="preserve"> году </w:t>
      </w:r>
      <w:r w:rsidR="008451AD" w:rsidRPr="004B388C">
        <w:rPr>
          <w:rFonts w:ascii="Arial" w:hAnsi="Arial" w:cs="Arial"/>
        </w:rPr>
        <w:t xml:space="preserve">в </w:t>
      </w:r>
      <w:r w:rsidRPr="004B388C">
        <w:rPr>
          <w:rFonts w:ascii="Arial" w:hAnsi="Arial" w:cs="Arial"/>
        </w:rPr>
        <w:t xml:space="preserve">рамках осуществления мероприятий по муниципальному контролю </w:t>
      </w:r>
      <w:r w:rsidR="00C15618" w:rsidRPr="004B388C">
        <w:rPr>
          <w:rFonts w:ascii="Arial" w:hAnsi="Arial" w:cs="Arial"/>
        </w:rPr>
        <w:t xml:space="preserve">проведено </w:t>
      </w:r>
      <w:proofErr w:type="gramStart"/>
      <w:r w:rsidR="00057361">
        <w:rPr>
          <w:rFonts w:ascii="Arial" w:hAnsi="Arial" w:cs="Arial"/>
        </w:rPr>
        <w:t>0</w:t>
      </w:r>
      <w:r w:rsidR="005C5182" w:rsidRPr="004B388C">
        <w:rPr>
          <w:rFonts w:ascii="Arial" w:hAnsi="Arial" w:cs="Arial"/>
        </w:rPr>
        <w:t xml:space="preserve"> </w:t>
      </w:r>
      <w:r w:rsidR="00057361">
        <w:rPr>
          <w:rFonts w:ascii="Arial" w:hAnsi="Arial" w:cs="Arial"/>
        </w:rPr>
        <w:t>проверок</w:t>
      </w:r>
      <w:proofErr w:type="gramEnd"/>
      <w:r w:rsidR="00C15618" w:rsidRPr="004B388C">
        <w:rPr>
          <w:rFonts w:ascii="Arial" w:hAnsi="Arial" w:cs="Arial"/>
        </w:rPr>
        <w:t xml:space="preserve"> в ходе которых </w:t>
      </w:r>
      <w:r w:rsidR="00BC4DF5" w:rsidRPr="004B388C">
        <w:rPr>
          <w:rFonts w:ascii="Arial" w:hAnsi="Arial" w:cs="Arial"/>
        </w:rPr>
        <w:t>не выявлено нарушений</w:t>
      </w:r>
      <w:r w:rsidR="00C15618" w:rsidRPr="004B388C">
        <w:rPr>
          <w:rFonts w:ascii="Arial" w:hAnsi="Arial" w:cs="Arial"/>
        </w:rPr>
        <w:t xml:space="preserve"> земельного законодательства </w:t>
      </w:r>
      <w:r w:rsidR="00682EE2" w:rsidRPr="004B388C">
        <w:rPr>
          <w:rFonts w:ascii="Arial" w:hAnsi="Arial" w:cs="Arial"/>
        </w:rPr>
        <w:t>по ст. 7.1 КоАП РФ</w:t>
      </w:r>
      <w:r w:rsidR="00C15618" w:rsidRPr="004B388C">
        <w:rPr>
          <w:rFonts w:ascii="Arial" w:hAnsi="Arial" w:cs="Arial"/>
        </w:rPr>
        <w:t>.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2.5. В 202</w:t>
      </w:r>
      <w:r w:rsidR="00A6466D">
        <w:rPr>
          <w:rFonts w:ascii="Arial" w:hAnsi="Arial" w:cs="Arial"/>
        </w:rPr>
        <w:t>4</w:t>
      </w:r>
      <w:r w:rsidRPr="004B388C">
        <w:rPr>
          <w:rFonts w:ascii="Arial" w:hAnsi="Arial" w:cs="Arial"/>
        </w:rPr>
        <w:t xml:space="preserve"> году риски причинения вреда охраняемым законом ценностям отсутствуют.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3. Цели и задачи программы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3.1. Профилактика нарушений обязательных требований в области муниципального земельного контроля - это систем</w:t>
      </w:r>
      <w:r w:rsidR="0056726C" w:rsidRPr="004B388C">
        <w:rPr>
          <w:rFonts w:ascii="Arial" w:hAnsi="Arial" w:cs="Arial"/>
        </w:rPr>
        <w:t>но организованная деятельность а</w:t>
      </w:r>
      <w:r w:rsidRPr="004B388C">
        <w:rPr>
          <w:rFonts w:ascii="Arial" w:hAnsi="Arial" w:cs="Arial"/>
        </w:rPr>
        <w:t>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- повышение прозрачности системы контрольной деятельности при проведении мероприятий по муниципальному контролю в области муниципального земельного контроля;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- предупреждение нарушений юридическими и физическими лицами обязательных требований законодательства в области муниципального земельного контроля;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- предотвращение рисков причинения вреда охраняемым законом ценностям;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3.2. Проведение профилактических мероприятий позволит решить следующие задачи: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актуальности, периодичности профилактических мероприятий;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формирование у всех участников контрольной деятельности единого понимания обязательных требований;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выявление причин, факторов и условий, способствующих нарушениям обязательных требований;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устранение причин, факторов и условий, способствующих нарушению обязательных требований;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</w:p>
    <w:p w:rsidR="007765AA" w:rsidRPr="004B388C" w:rsidRDefault="007765AA" w:rsidP="00BC4DF5">
      <w:pPr>
        <w:pStyle w:val="ConsPlusNormal"/>
        <w:ind w:firstLine="709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lastRenderedPageBreak/>
        <w:t>Раздел II. План мероприятий по профилактике нарушений</w:t>
      </w:r>
      <w:r w:rsidR="006A7504" w:rsidRPr="004B388C">
        <w:rPr>
          <w:rFonts w:ascii="Arial" w:hAnsi="Arial" w:cs="Arial"/>
        </w:rPr>
        <w:t xml:space="preserve"> </w:t>
      </w:r>
      <w:r w:rsidR="00A6466D">
        <w:rPr>
          <w:rFonts w:ascii="Arial" w:hAnsi="Arial" w:cs="Arial"/>
        </w:rPr>
        <w:t>на 2025</w:t>
      </w:r>
      <w:r w:rsidRPr="004B388C">
        <w:rPr>
          <w:rFonts w:ascii="Arial" w:hAnsi="Arial" w:cs="Arial"/>
        </w:rPr>
        <w:t xml:space="preserve"> год</w:t>
      </w:r>
    </w:p>
    <w:p w:rsidR="00924D17" w:rsidRPr="004B388C" w:rsidRDefault="00924D17" w:rsidP="00BC4DF5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rFonts w:cs="Arial"/>
        </w:rPr>
      </w:pPr>
      <w:r w:rsidRPr="004B388C">
        <w:rPr>
          <w:rFonts w:cs="Arial"/>
        </w:rPr>
        <w:t xml:space="preserve"> Перечень профилактических мероприятий</w:t>
      </w: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09"/>
        <w:gridCol w:w="1854"/>
        <w:gridCol w:w="1865"/>
      </w:tblGrid>
      <w:tr w:rsidR="00924D17" w:rsidRPr="004B388C" w:rsidTr="00CE1940">
        <w:trPr>
          <w:trHeight w:val="1554"/>
        </w:trPr>
        <w:tc>
          <w:tcPr>
            <w:tcW w:w="3828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Виды профилактических мероприятий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68" w:firstLine="1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Периодичность проведения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Способы проведения мероприятия</w:t>
            </w:r>
          </w:p>
        </w:tc>
      </w:tr>
      <w:tr w:rsidR="00924D17" w:rsidRPr="004B388C" w:rsidTr="00CE1940">
        <w:tc>
          <w:tcPr>
            <w:tcW w:w="3828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Информирование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24D17" w:rsidRPr="004B388C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На постоянной основе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Посредством размещения соответствующих сведений на официальном сайте администрации в сети «Интернет»</w:t>
            </w:r>
          </w:p>
        </w:tc>
      </w:tr>
      <w:tr w:rsidR="00924D17" w:rsidRPr="004B388C" w:rsidTr="00CE1940">
        <w:trPr>
          <w:trHeight w:val="5829"/>
        </w:trPr>
        <w:tc>
          <w:tcPr>
            <w:tcW w:w="3828" w:type="dxa"/>
            <w:shd w:val="clear" w:color="auto" w:fill="auto"/>
            <w:vAlign w:val="center"/>
            <w:hideMark/>
          </w:tcPr>
          <w:p w:rsidR="00CE1940" w:rsidRPr="00CE1940" w:rsidRDefault="00CE1940" w:rsidP="00CE1940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CE1940">
              <w:rPr>
                <w:rFonts w:cs="Arial"/>
                <w:lang w:eastAsia="en-US"/>
              </w:rPr>
              <w:t>Консультирование.</w:t>
            </w:r>
            <w:r>
              <w:rPr>
                <w:rFonts w:cs="Arial"/>
                <w:lang w:eastAsia="en-US"/>
              </w:rPr>
              <w:t xml:space="preserve"> </w:t>
            </w:r>
            <w:r w:rsidRPr="00CE1940">
              <w:rPr>
                <w:rFonts w:cs="Arial"/>
                <w:lang w:eastAsia="en-US"/>
              </w:rPr>
              <w:t>Консультирование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 Консультирование, в том числе письменное, осуществляется по следующим вопросам:</w:t>
            </w:r>
          </w:p>
          <w:p w:rsidR="00CE1940" w:rsidRPr="00CE1940" w:rsidRDefault="00CE1940" w:rsidP="00CE1940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CE1940">
              <w:rPr>
                <w:rFonts w:cs="Arial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CE1940" w:rsidRPr="00CE1940" w:rsidRDefault="00CE1940" w:rsidP="00CE1940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CE1940">
              <w:rPr>
                <w:rFonts w:cs="Arial"/>
                <w:lang w:eastAsia="en-US"/>
              </w:rPr>
              <w:t xml:space="preserve">- разъяснение положений нормативных правовых актов, регламентирующих </w:t>
            </w:r>
            <w:r w:rsidRPr="00CE1940">
              <w:rPr>
                <w:rFonts w:cs="Arial"/>
                <w:lang w:eastAsia="en-US"/>
              </w:rPr>
              <w:lastRenderedPageBreak/>
              <w:t>порядок осуществления муниципального контроля;</w:t>
            </w:r>
          </w:p>
          <w:p w:rsidR="00CE1940" w:rsidRPr="00CE1940" w:rsidRDefault="00CE1940" w:rsidP="00CE1940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CE1940">
              <w:rPr>
                <w:rFonts w:cs="Arial"/>
                <w:lang w:eastAsia="en-US"/>
              </w:rPr>
              <w:t>- порядок обжалования решений и действий (бездействия) должностных лиц.</w:t>
            </w:r>
          </w:p>
          <w:p w:rsidR="00924D17" w:rsidRPr="004B388C" w:rsidRDefault="00CE1940" w:rsidP="00CE1940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CE1940">
              <w:rPr>
                <w:rFonts w:cs="Arial"/>
                <w:lang w:eastAsia="en-US"/>
              </w:rPr>
      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924D17" w:rsidRPr="004B388C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lastRenderedPageBreak/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924D17" w:rsidRPr="004B388C" w:rsidRDefault="00924D17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При личном обращении, посредством телефонной связи, электронной почты</w:t>
            </w:r>
          </w:p>
        </w:tc>
      </w:tr>
      <w:tr w:rsidR="004F63FB" w:rsidRPr="004B388C" w:rsidTr="00CE1940">
        <w:tc>
          <w:tcPr>
            <w:tcW w:w="3828" w:type="dxa"/>
            <w:shd w:val="clear" w:color="auto" w:fill="auto"/>
            <w:vAlign w:val="center"/>
            <w:hideMark/>
          </w:tcPr>
          <w:p w:rsidR="004F63FB" w:rsidRPr="004B388C" w:rsidRDefault="004F63FB" w:rsidP="00BC4DF5">
            <w:pPr>
              <w:shd w:val="clear" w:color="auto" w:fill="FFFFFF"/>
              <w:ind w:left="567" w:firstLine="1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lastRenderedPageBreak/>
              <w:t>Объявление предостережения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4F63FB" w:rsidRPr="004B388C" w:rsidRDefault="00D9674B" w:rsidP="00BC4DF5">
            <w:pPr>
              <w:shd w:val="clear" w:color="auto" w:fill="FFFFFF"/>
              <w:ind w:left="68" w:firstLine="142"/>
              <w:rPr>
                <w:rFonts w:cs="Arial"/>
                <w:highlight w:val="yellow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4F63FB" w:rsidRPr="004B388C" w:rsidRDefault="004F63FB" w:rsidP="00BC4DF5">
            <w:pPr>
              <w:shd w:val="clear" w:color="auto" w:fill="FFFFFF"/>
              <w:ind w:left="67" w:firstLine="642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</w:t>
            </w:r>
            <w:r w:rsidR="00FD3532" w:rsidRPr="004B388C">
              <w:rPr>
                <w:rFonts w:cs="Arial"/>
                <w:lang w:eastAsia="en-US"/>
              </w:rPr>
              <w:t xml:space="preserve">ри наличии у контрольного органа сведений </w:t>
            </w:r>
            <w:r w:rsidRPr="004B388C">
              <w:rPr>
                <w:rFonts w:cs="Arial"/>
                <w:lang w:eastAsia="en-US"/>
              </w:rPr>
              <w:t>о</w:t>
            </w:r>
            <w:r w:rsidR="00FD3532" w:rsidRPr="004B388C">
              <w:rPr>
                <w:rFonts w:cs="Arial"/>
                <w:lang w:eastAsia="en-US"/>
              </w:rPr>
              <w:t xml:space="preserve"> готовящихся или возможных нарушениях обязательных требований</w:t>
            </w:r>
          </w:p>
        </w:tc>
        <w:tc>
          <w:tcPr>
            <w:tcW w:w="1865" w:type="dxa"/>
            <w:shd w:val="clear" w:color="auto" w:fill="auto"/>
            <w:vAlign w:val="center"/>
            <w:hideMark/>
          </w:tcPr>
          <w:p w:rsidR="004F63FB" w:rsidRPr="004B388C" w:rsidRDefault="00FD3532" w:rsidP="00BC4DF5">
            <w:pPr>
              <w:shd w:val="clear" w:color="auto" w:fill="FFFFFF"/>
              <w:tabs>
                <w:tab w:val="left" w:pos="481"/>
              </w:tabs>
              <w:ind w:left="567" w:hanging="86"/>
              <w:jc w:val="left"/>
              <w:rPr>
                <w:rFonts w:cs="Arial"/>
                <w:lang w:eastAsia="en-US"/>
              </w:rPr>
            </w:pPr>
            <w:r w:rsidRPr="004B388C">
              <w:rPr>
                <w:rFonts w:cs="Arial"/>
                <w:lang w:eastAsia="en-US"/>
              </w:rPr>
              <w:t>Посредством направления контролируемому лицу почтой или электронной почтой</w:t>
            </w:r>
          </w:p>
        </w:tc>
      </w:tr>
    </w:tbl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Раздел III. Оценка эффективности программы</w:t>
      </w:r>
    </w:p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  <w:r w:rsidRPr="004B388C">
        <w:rPr>
          <w:rFonts w:ascii="Arial" w:hAnsi="Arial" w:cs="Arial"/>
        </w:rPr>
        <w:t>7. Отчетные показатели оценки</w:t>
      </w:r>
      <w:r w:rsidR="00D851AC" w:rsidRPr="004B388C">
        <w:rPr>
          <w:rFonts w:ascii="Arial" w:hAnsi="Arial" w:cs="Arial"/>
        </w:rPr>
        <w:t xml:space="preserve"> эффективност</w:t>
      </w:r>
      <w:r w:rsidR="00A6466D">
        <w:rPr>
          <w:rFonts w:ascii="Arial" w:hAnsi="Arial" w:cs="Arial"/>
        </w:rPr>
        <w:t>и Программы на 2025</w:t>
      </w:r>
      <w:r w:rsidRPr="004B388C">
        <w:rPr>
          <w:rFonts w:ascii="Arial" w:hAnsi="Arial" w:cs="Arial"/>
        </w:rPr>
        <w:t xml:space="preserve"> год</w:t>
      </w:r>
    </w:p>
    <w:p w:rsidR="00BC4DF5" w:rsidRPr="004B388C" w:rsidRDefault="00BC4DF5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tbl>
      <w:tblPr>
        <w:tblW w:w="9381" w:type="dxa"/>
        <w:tblInd w:w="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1"/>
        <w:gridCol w:w="5079"/>
        <w:gridCol w:w="3001"/>
      </w:tblGrid>
      <w:tr w:rsidR="00B40461" w:rsidRPr="004B388C" w:rsidTr="004B388C">
        <w:tc>
          <w:tcPr>
            <w:tcW w:w="13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 xml:space="preserve">№ </w:t>
            </w:r>
          </w:p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п/п</w:t>
            </w:r>
          </w:p>
        </w:tc>
        <w:tc>
          <w:tcPr>
            <w:tcW w:w="5079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Наименование показателя</w:t>
            </w:r>
          </w:p>
        </w:tc>
        <w:tc>
          <w:tcPr>
            <w:tcW w:w="30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Величина</w:t>
            </w:r>
          </w:p>
        </w:tc>
      </w:tr>
      <w:tr w:rsidR="00B40461" w:rsidRPr="004B388C" w:rsidTr="004B388C">
        <w:tc>
          <w:tcPr>
            <w:tcW w:w="13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1.</w:t>
            </w:r>
          </w:p>
        </w:tc>
        <w:tc>
          <w:tcPr>
            <w:tcW w:w="5079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Полнота информации, размещенной на официальном сайте контрольного органа в сети «Интернет»</w:t>
            </w:r>
          </w:p>
        </w:tc>
        <w:tc>
          <w:tcPr>
            <w:tcW w:w="30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100%</w:t>
            </w:r>
          </w:p>
        </w:tc>
      </w:tr>
      <w:tr w:rsidR="00B40461" w:rsidRPr="004B388C" w:rsidTr="004B388C">
        <w:tc>
          <w:tcPr>
            <w:tcW w:w="13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lastRenderedPageBreak/>
              <w:t>2.</w:t>
            </w:r>
          </w:p>
        </w:tc>
        <w:tc>
          <w:tcPr>
            <w:tcW w:w="5079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Удовлетворенность контролируемых лиц и их представителями консультированием контрольного</w:t>
            </w:r>
            <w:r w:rsidR="006A7504" w:rsidRPr="004B388C">
              <w:rPr>
                <w:rFonts w:cs="Arial"/>
                <w:color w:val="000000"/>
              </w:rPr>
              <w:t xml:space="preserve"> </w:t>
            </w:r>
            <w:r w:rsidRPr="004B388C">
              <w:rPr>
                <w:rFonts w:cs="Arial"/>
                <w:color w:val="000000"/>
              </w:rPr>
              <w:t>органа</w:t>
            </w:r>
          </w:p>
        </w:tc>
        <w:tc>
          <w:tcPr>
            <w:tcW w:w="30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100% от числа обратившихся</w:t>
            </w:r>
          </w:p>
        </w:tc>
      </w:tr>
      <w:tr w:rsidR="00B40461" w:rsidRPr="004B388C" w:rsidTr="004B388C">
        <w:tc>
          <w:tcPr>
            <w:tcW w:w="13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3.</w:t>
            </w:r>
          </w:p>
        </w:tc>
        <w:tc>
          <w:tcPr>
            <w:tcW w:w="5079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Количество проведенных профилактических мероприятий</w:t>
            </w:r>
          </w:p>
        </w:tc>
        <w:tc>
          <w:tcPr>
            <w:tcW w:w="3001" w:type="dxa"/>
            <w:hideMark/>
          </w:tcPr>
          <w:p w:rsidR="00B40461" w:rsidRPr="004B388C" w:rsidRDefault="00B40461" w:rsidP="00BC4DF5">
            <w:pPr>
              <w:ind w:left="567" w:firstLine="142"/>
              <w:rPr>
                <w:rFonts w:cs="Arial"/>
                <w:color w:val="000000"/>
              </w:rPr>
            </w:pPr>
            <w:r w:rsidRPr="004B388C">
              <w:rPr>
                <w:rFonts w:cs="Arial"/>
                <w:color w:val="000000"/>
              </w:rPr>
              <w:t>не менее 1 мероприятия проведенного контрольным</w:t>
            </w:r>
            <w:r w:rsidR="006A7504" w:rsidRPr="004B388C">
              <w:rPr>
                <w:rFonts w:cs="Arial"/>
                <w:color w:val="000000"/>
              </w:rPr>
              <w:t xml:space="preserve"> </w:t>
            </w:r>
            <w:r w:rsidRPr="004B388C">
              <w:rPr>
                <w:rFonts w:cs="Arial"/>
                <w:color w:val="000000"/>
              </w:rPr>
              <w:t>органом</w:t>
            </w:r>
          </w:p>
        </w:tc>
      </w:tr>
    </w:tbl>
    <w:p w:rsidR="007765AA" w:rsidRPr="004B388C" w:rsidRDefault="007765AA" w:rsidP="00BC4DF5">
      <w:pPr>
        <w:pStyle w:val="ConsPlusNormal"/>
        <w:ind w:left="567" w:firstLine="142"/>
        <w:jc w:val="both"/>
        <w:rPr>
          <w:rFonts w:ascii="Arial" w:hAnsi="Arial" w:cs="Arial"/>
        </w:rPr>
      </w:pPr>
    </w:p>
    <w:sectPr w:rsidR="007765AA" w:rsidRPr="004B388C" w:rsidSect="004B388C">
      <w:headerReference w:type="default" r:id="rId8"/>
      <w:headerReference w:type="first" r:id="rId9"/>
      <w:pgSz w:w="11906" w:h="16838"/>
      <w:pgMar w:top="1985" w:right="567" w:bottom="567" w:left="1701" w:header="567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6A" w:rsidRDefault="0036726A">
      <w:r>
        <w:separator/>
      </w:r>
    </w:p>
  </w:endnote>
  <w:endnote w:type="continuationSeparator" w:id="0">
    <w:p w:rsidR="0036726A" w:rsidRDefault="0036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6A" w:rsidRDefault="0036726A">
      <w:r>
        <w:separator/>
      </w:r>
    </w:p>
  </w:footnote>
  <w:footnote w:type="continuationSeparator" w:id="0">
    <w:p w:rsidR="0036726A" w:rsidRDefault="00367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618" w:rsidRPr="009742E8" w:rsidRDefault="00C15618" w:rsidP="00C15618">
    <w:pPr>
      <w:pStyle w:val="a3"/>
      <w:jc w:val="center"/>
      <w:rPr>
        <w:vanish/>
        <w:color w:val="80000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52D" w:rsidRDefault="00C4152D" w:rsidP="004F7D8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6C"/>
    <w:rsid w:val="000200A1"/>
    <w:rsid w:val="0005307A"/>
    <w:rsid w:val="00057361"/>
    <w:rsid w:val="000A3FED"/>
    <w:rsid w:val="000B2DDF"/>
    <w:rsid w:val="000B5326"/>
    <w:rsid w:val="000F2468"/>
    <w:rsid w:val="00124DD1"/>
    <w:rsid w:val="00133A3C"/>
    <w:rsid w:val="001A7545"/>
    <w:rsid w:val="001B013C"/>
    <w:rsid w:val="001B64C3"/>
    <w:rsid w:val="001B6CFD"/>
    <w:rsid w:val="00254EF4"/>
    <w:rsid w:val="002557AC"/>
    <w:rsid w:val="002625C1"/>
    <w:rsid w:val="00281785"/>
    <w:rsid w:val="0028396F"/>
    <w:rsid w:val="00305539"/>
    <w:rsid w:val="00330BCC"/>
    <w:rsid w:val="003477AD"/>
    <w:rsid w:val="0036726A"/>
    <w:rsid w:val="00384C61"/>
    <w:rsid w:val="0039094D"/>
    <w:rsid w:val="003914D8"/>
    <w:rsid w:val="003B33B1"/>
    <w:rsid w:val="003D09DA"/>
    <w:rsid w:val="00416807"/>
    <w:rsid w:val="0042118E"/>
    <w:rsid w:val="00485139"/>
    <w:rsid w:val="004A7ABD"/>
    <w:rsid w:val="004B388C"/>
    <w:rsid w:val="004C2F93"/>
    <w:rsid w:val="004C456F"/>
    <w:rsid w:val="004D4EA9"/>
    <w:rsid w:val="004E039C"/>
    <w:rsid w:val="004F63FB"/>
    <w:rsid w:val="004F7D8A"/>
    <w:rsid w:val="004F7F2B"/>
    <w:rsid w:val="00517263"/>
    <w:rsid w:val="005603E9"/>
    <w:rsid w:val="0056710F"/>
    <w:rsid w:val="0056726C"/>
    <w:rsid w:val="00597E5F"/>
    <w:rsid w:val="005A7424"/>
    <w:rsid w:val="005C5182"/>
    <w:rsid w:val="005C6015"/>
    <w:rsid w:val="005C7893"/>
    <w:rsid w:val="005F1D3A"/>
    <w:rsid w:val="005F57D4"/>
    <w:rsid w:val="006309B3"/>
    <w:rsid w:val="006325F6"/>
    <w:rsid w:val="006364D8"/>
    <w:rsid w:val="006445B3"/>
    <w:rsid w:val="00644769"/>
    <w:rsid w:val="00653945"/>
    <w:rsid w:val="00654309"/>
    <w:rsid w:val="00682EE2"/>
    <w:rsid w:val="0069223F"/>
    <w:rsid w:val="006A7504"/>
    <w:rsid w:val="006F6EE7"/>
    <w:rsid w:val="00714D56"/>
    <w:rsid w:val="007321C2"/>
    <w:rsid w:val="00742751"/>
    <w:rsid w:val="00746796"/>
    <w:rsid w:val="00761E37"/>
    <w:rsid w:val="007635B2"/>
    <w:rsid w:val="00764994"/>
    <w:rsid w:val="007765AA"/>
    <w:rsid w:val="007949E6"/>
    <w:rsid w:val="00797B8B"/>
    <w:rsid w:val="007C1795"/>
    <w:rsid w:val="007C1E08"/>
    <w:rsid w:val="007D615F"/>
    <w:rsid w:val="008451AD"/>
    <w:rsid w:val="008A6098"/>
    <w:rsid w:val="008B7935"/>
    <w:rsid w:val="00900077"/>
    <w:rsid w:val="00924D17"/>
    <w:rsid w:val="0094720B"/>
    <w:rsid w:val="009742E8"/>
    <w:rsid w:val="009746E3"/>
    <w:rsid w:val="009C21D1"/>
    <w:rsid w:val="00A05AA9"/>
    <w:rsid w:val="00A616C7"/>
    <w:rsid w:val="00A6466D"/>
    <w:rsid w:val="00A747DD"/>
    <w:rsid w:val="00A97136"/>
    <w:rsid w:val="00AC65BB"/>
    <w:rsid w:val="00AC6BF8"/>
    <w:rsid w:val="00AC77B0"/>
    <w:rsid w:val="00AE3247"/>
    <w:rsid w:val="00B124C3"/>
    <w:rsid w:val="00B147FE"/>
    <w:rsid w:val="00B2657B"/>
    <w:rsid w:val="00B40461"/>
    <w:rsid w:val="00B41561"/>
    <w:rsid w:val="00B4758C"/>
    <w:rsid w:val="00B66C01"/>
    <w:rsid w:val="00B73498"/>
    <w:rsid w:val="00BC4DF5"/>
    <w:rsid w:val="00BE2401"/>
    <w:rsid w:val="00BF2394"/>
    <w:rsid w:val="00C15618"/>
    <w:rsid w:val="00C230CD"/>
    <w:rsid w:val="00C4152D"/>
    <w:rsid w:val="00C44169"/>
    <w:rsid w:val="00CC401A"/>
    <w:rsid w:val="00CC6D26"/>
    <w:rsid w:val="00CE1940"/>
    <w:rsid w:val="00CF04DD"/>
    <w:rsid w:val="00D22FCF"/>
    <w:rsid w:val="00D42C23"/>
    <w:rsid w:val="00D851AC"/>
    <w:rsid w:val="00D932E9"/>
    <w:rsid w:val="00D9674B"/>
    <w:rsid w:val="00DB149E"/>
    <w:rsid w:val="00DB2B00"/>
    <w:rsid w:val="00E06F23"/>
    <w:rsid w:val="00E12CAC"/>
    <w:rsid w:val="00E4726A"/>
    <w:rsid w:val="00E87683"/>
    <w:rsid w:val="00EC19C7"/>
    <w:rsid w:val="00F31CB5"/>
    <w:rsid w:val="00F54395"/>
    <w:rsid w:val="00F61A71"/>
    <w:rsid w:val="00FA6BC5"/>
    <w:rsid w:val="00FB07F5"/>
    <w:rsid w:val="00FB1F2D"/>
    <w:rsid w:val="00FB4BE6"/>
    <w:rsid w:val="00FB7845"/>
    <w:rsid w:val="00FD3532"/>
    <w:rsid w:val="00FE1B0D"/>
    <w:rsid w:val="00FF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33A01D"/>
  <w15:docId w15:val="{34E895B8-6EF8-4D03-9D70-073242D6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DB2B0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B2B0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B2B0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B2B0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B2B0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6539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6539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653945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6539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6726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72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6726C"/>
    <w:rPr>
      <w:rFonts w:cs="Times New Roman"/>
    </w:rPr>
  </w:style>
  <w:style w:type="character" w:customStyle="1" w:styleId="FontStyle12">
    <w:name w:val="Font Style12"/>
    <w:rsid w:val="00FB4BE6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924D1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1"/>
    <w:link w:val="ConsPlusNormal"/>
    <w:locked/>
    <w:rsid w:val="0094720B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746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9746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C4152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C4152D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C4152D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C4152D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B2B0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DB2B0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C4152D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B2B0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DB2B00"/>
    <w:rPr>
      <w:color w:val="0000FF"/>
      <w:u w:val="none"/>
    </w:rPr>
  </w:style>
  <w:style w:type="paragraph" w:customStyle="1" w:styleId="Application">
    <w:name w:val="Application!Приложение"/>
    <w:rsid w:val="00DB2B0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B2B0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B2B0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D9752-5A37-4CC1-931E-B246D209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13</TotalTime>
  <Pages>6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vt:lpstr>
    </vt:vector>
  </TitlesOfParts>
  <Company>КонсультантПлюс Версия 4021.00.20</Company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Муниципального казенного учреждения Администрация Парабельского района"Об утверждении программы профилактики рисков причинения вреда (ущерба) охраняемым законом ценностям при организации и осуществлении муниципального земельного контроля на</dc:title>
  <dc:creator>Леонова Юлия</dc:creator>
  <cp:lastModifiedBy>krasnoselovka</cp:lastModifiedBy>
  <cp:revision>13</cp:revision>
  <cp:lastPrinted>2021-11-18T10:55:00Z</cp:lastPrinted>
  <dcterms:created xsi:type="dcterms:W3CDTF">2024-12-10T08:12:00Z</dcterms:created>
  <dcterms:modified xsi:type="dcterms:W3CDTF">2024-12-10T10:50:00Z</dcterms:modified>
</cp:coreProperties>
</file>