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A7" w:rsidRPr="00E13B82" w:rsidRDefault="008910D0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bookmarkStart w:id="0" w:name="_GoBack"/>
      <w:bookmarkEnd w:id="0"/>
      <w:r w:rsidRPr="00E13B82">
        <w:rPr>
          <w:rFonts w:ascii="Arial" w:hAnsi="Arial" w:cs="Arial"/>
          <w:b w:val="0"/>
          <w:spacing w:val="20"/>
          <w:sz w:val="24"/>
          <w:szCs w:val="24"/>
        </w:rPr>
        <w:t xml:space="preserve">АДМИНИСТРАЦИЯ </w:t>
      </w:r>
    </w:p>
    <w:p w:rsidR="003F41A7" w:rsidRPr="00E13B82" w:rsidRDefault="004B1CB6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E13B82">
        <w:rPr>
          <w:rFonts w:ascii="Arial" w:hAnsi="Arial" w:cs="Arial"/>
          <w:b w:val="0"/>
          <w:spacing w:val="20"/>
          <w:sz w:val="24"/>
          <w:szCs w:val="24"/>
        </w:rPr>
        <w:t xml:space="preserve">КРАСНОСЁЛОВСКОГО </w:t>
      </w:r>
      <w:r w:rsidR="003F41A7" w:rsidRPr="00E13B82">
        <w:rPr>
          <w:rFonts w:ascii="Arial" w:hAnsi="Arial" w:cs="Arial"/>
          <w:b w:val="0"/>
          <w:spacing w:val="20"/>
          <w:sz w:val="24"/>
          <w:szCs w:val="24"/>
        </w:rPr>
        <w:t>СЕЛЬСКОГО ПОСЕЛЕНИЯ</w:t>
      </w:r>
    </w:p>
    <w:p w:rsidR="003F41A7" w:rsidRPr="00E13B82" w:rsidRDefault="003F41A7" w:rsidP="003F41A7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E13B82">
        <w:rPr>
          <w:rFonts w:ascii="Arial" w:hAnsi="Arial" w:cs="Arial"/>
          <w:b w:val="0"/>
          <w:spacing w:val="20"/>
          <w:sz w:val="24"/>
          <w:szCs w:val="24"/>
        </w:rPr>
        <w:t xml:space="preserve">ПЕТРОПАВЛОВСКОГО </w:t>
      </w:r>
      <w:r w:rsidR="008910D0" w:rsidRPr="00E13B82">
        <w:rPr>
          <w:rFonts w:ascii="Arial" w:hAnsi="Arial" w:cs="Arial"/>
          <w:b w:val="0"/>
          <w:spacing w:val="20"/>
          <w:sz w:val="24"/>
          <w:szCs w:val="24"/>
        </w:rPr>
        <w:t xml:space="preserve">МУНИЦИПАЛЬНОГО РАЙОНА </w:t>
      </w:r>
    </w:p>
    <w:p w:rsidR="008910D0" w:rsidRPr="00E13B82" w:rsidRDefault="008910D0" w:rsidP="008910D0">
      <w:pPr>
        <w:pStyle w:val="a8"/>
        <w:spacing w:line="360" w:lineRule="auto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E13B82">
        <w:rPr>
          <w:rFonts w:ascii="Arial" w:hAnsi="Arial" w:cs="Arial"/>
          <w:b w:val="0"/>
          <w:spacing w:val="20"/>
          <w:sz w:val="24"/>
          <w:szCs w:val="24"/>
        </w:rPr>
        <w:t>ВОРОНЕЖСКОЙ ОБЛАСТИ</w:t>
      </w:r>
    </w:p>
    <w:p w:rsidR="008910D0" w:rsidRPr="00E13B82" w:rsidRDefault="008910D0" w:rsidP="008910D0">
      <w:pPr>
        <w:pStyle w:val="a6"/>
        <w:tabs>
          <w:tab w:val="left" w:pos="708"/>
        </w:tabs>
        <w:ind w:firstLine="284"/>
        <w:jc w:val="center"/>
        <w:rPr>
          <w:rFonts w:ascii="Arial" w:hAnsi="Arial" w:cs="Arial"/>
          <w:spacing w:val="40"/>
          <w:sz w:val="24"/>
          <w:szCs w:val="24"/>
        </w:rPr>
      </w:pPr>
      <w:r w:rsidRPr="00E13B82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8910D0" w:rsidRPr="00E13B82" w:rsidRDefault="008910D0" w:rsidP="008910D0">
      <w:pPr>
        <w:pStyle w:val="a6"/>
        <w:tabs>
          <w:tab w:val="left" w:pos="708"/>
        </w:tabs>
        <w:ind w:firstLine="284"/>
        <w:rPr>
          <w:rFonts w:ascii="Arial" w:hAnsi="Arial" w:cs="Arial"/>
          <w:sz w:val="24"/>
          <w:szCs w:val="24"/>
        </w:rPr>
      </w:pPr>
    </w:p>
    <w:p w:rsidR="006F1996" w:rsidRPr="00E13B82" w:rsidRDefault="003F41A7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  <w:r w:rsidRPr="00E13B82">
        <w:rPr>
          <w:rFonts w:ascii="Arial" w:hAnsi="Arial" w:cs="Arial"/>
          <w:sz w:val="24"/>
          <w:szCs w:val="24"/>
        </w:rPr>
        <w:t xml:space="preserve">от </w:t>
      </w:r>
      <w:r w:rsidR="000D71AB" w:rsidRPr="00E13B82">
        <w:rPr>
          <w:rFonts w:ascii="Arial" w:hAnsi="Arial" w:cs="Arial"/>
          <w:sz w:val="24"/>
          <w:szCs w:val="24"/>
        </w:rPr>
        <w:t xml:space="preserve">13.11.2023 </w:t>
      </w:r>
      <w:r w:rsidR="002A3611" w:rsidRPr="00E13B82">
        <w:rPr>
          <w:rFonts w:ascii="Arial" w:hAnsi="Arial" w:cs="Arial"/>
          <w:sz w:val="24"/>
          <w:szCs w:val="24"/>
        </w:rPr>
        <w:t xml:space="preserve">года № </w:t>
      </w:r>
      <w:r w:rsidR="000D71AB" w:rsidRPr="00E13B82">
        <w:rPr>
          <w:rFonts w:ascii="Arial" w:hAnsi="Arial" w:cs="Arial"/>
          <w:sz w:val="24"/>
          <w:szCs w:val="24"/>
        </w:rPr>
        <w:t>101</w:t>
      </w:r>
    </w:p>
    <w:p w:rsidR="008910D0" w:rsidRPr="00E13B82" w:rsidRDefault="008910D0" w:rsidP="00E13B82">
      <w:pPr>
        <w:pStyle w:val="Title"/>
      </w:pPr>
      <w:r w:rsidRPr="00E13B82">
        <w:t>Об утверждении Программы профилактики рисков причинения вреда (ущерба) охраняемым законом ценностям в сфере жилищного контроля</w:t>
      </w:r>
      <w:r w:rsidR="00200DEC" w:rsidRPr="00E13B82">
        <w:t xml:space="preserve"> </w:t>
      </w:r>
      <w:r w:rsidRPr="00E13B82">
        <w:t xml:space="preserve">в </w:t>
      </w:r>
      <w:proofErr w:type="spellStart"/>
      <w:r w:rsidR="004B1CB6" w:rsidRPr="00E13B82">
        <w:t>Красносёловском</w:t>
      </w:r>
      <w:proofErr w:type="spellEnd"/>
      <w:r w:rsidR="004B1CB6" w:rsidRPr="00E13B82">
        <w:t xml:space="preserve"> </w:t>
      </w:r>
      <w:r w:rsidR="003F41A7" w:rsidRPr="00E13B82">
        <w:t>сельском поселении</w:t>
      </w:r>
      <w:r w:rsidR="00E13B82">
        <w:t xml:space="preserve"> </w:t>
      </w:r>
      <w:r w:rsidR="004B1CB6" w:rsidRPr="00E13B82">
        <w:t>на 2024</w:t>
      </w:r>
      <w:r w:rsidRPr="00E13B82">
        <w:t xml:space="preserve"> год</w:t>
      </w:r>
    </w:p>
    <w:p w:rsidR="007C6F71" w:rsidRPr="00E13B82" w:rsidRDefault="008910D0" w:rsidP="008910D0">
      <w:pPr>
        <w:spacing w:after="1" w:line="220" w:lineRule="atLeast"/>
        <w:ind w:firstLine="284"/>
        <w:rPr>
          <w:rFonts w:cs="Arial"/>
        </w:rPr>
      </w:pPr>
      <w:r w:rsidRPr="00E13B82">
        <w:rPr>
          <w:rFonts w:cs="Arial"/>
        </w:rP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F41A7" w:rsidRPr="00E13B82">
        <w:rPr>
          <w:rFonts w:cs="Arial"/>
        </w:rPr>
        <w:t>, заключением о результатах общественных о</w:t>
      </w:r>
      <w:r w:rsidR="004B1CB6" w:rsidRPr="00E13B82">
        <w:rPr>
          <w:rFonts w:cs="Arial"/>
        </w:rPr>
        <w:t>бсуждений от 09.11.2023</w:t>
      </w:r>
      <w:r w:rsidR="00303B82" w:rsidRPr="00E13B82">
        <w:rPr>
          <w:rFonts w:cs="Arial"/>
        </w:rPr>
        <w:t>г. № 2</w:t>
      </w:r>
      <w:r w:rsidR="003F41A7" w:rsidRPr="00E13B82">
        <w:rPr>
          <w:rFonts w:cs="Arial"/>
        </w:rPr>
        <w:t xml:space="preserve"> администрация </w:t>
      </w:r>
      <w:proofErr w:type="spellStart"/>
      <w:r w:rsidR="004B1CB6" w:rsidRPr="00E13B82">
        <w:rPr>
          <w:rFonts w:cs="Arial"/>
        </w:rPr>
        <w:t>Красносёловского</w:t>
      </w:r>
      <w:proofErr w:type="spellEnd"/>
      <w:r w:rsidR="004B1CB6" w:rsidRPr="00E13B82">
        <w:rPr>
          <w:rFonts w:cs="Arial"/>
        </w:rPr>
        <w:t xml:space="preserve"> </w:t>
      </w:r>
      <w:r w:rsidR="003F41A7" w:rsidRPr="00E13B82">
        <w:rPr>
          <w:rFonts w:cs="Arial"/>
        </w:rPr>
        <w:t>сельского поселения</w:t>
      </w:r>
    </w:p>
    <w:p w:rsidR="007C6F71" w:rsidRPr="00E13B82" w:rsidRDefault="00E13B82" w:rsidP="008910D0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 </w:t>
      </w:r>
    </w:p>
    <w:p w:rsidR="008910D0" w:rsidRPr="00E13B82" w:rsidRDefault="008910D0" w:rsidP="007C6F71">
      <w:pPr>
        <w:spacing w:after="1" w:line="220" w:lineRule="atLeast"/>
        <w:ind w:firstLine="284"/>
        <w:jc w:val="center"/>
        <w:rPr>
          <w:rFonts w:cs="Arial"/>
        </w:rPr>
      </w:pPr>
      <w:r w:rsidRPr="00E13B82">
        <w:rPr>
          <w:rFonts w:cs="Arial"/>
        </w:rPr>
        <w:t>постановляет:</w:t>
      </w:r>
    </w:p>
    <w:p w:rsidR="008910D0" w:rsidRPr="00E13B82" w:rsidRDefault="008910D0" w:rsidP="008910D0">
      <w:pPr>
        <w:spacing w:after="1" w:line="220" w:lineRule="atLeast"/>
        <w:ind w:firstLine="284"/>
        <w:rPr>
          <w:rFonts w:cs="Arial"/>
        </w:rPr>
      </w:pPr>
      <w:r w:rsidRPr="00E13B82">
        <w:rPr>
          <w:rFonts w:cs="Arial"/>
        </w:rPr>
        <w:t xml:space="preserve">1. Утвердить прилагаемую Программу профилактики рисков причинения вреда (ущерба) охраняемым законом ценностям в сфере жилищного контроля </w:t>
      </w:r>
      <w:r w:rsidR="003F41A7" w:rsidRPr="00E13B82">
        <w:rPr>
          <w:rFonts w:cs="Arial"/>
        </w:rPr>
        <w:t xml:space="preserve">в </w:t>
      </w:r>
      <w:proofErr w:type="spellStart"/>
      <w:r w:rsidR="004B1CB6" w:rsidRPr="00E13B82">
        <w:rPr>
          <w:rFonts w:cs="Arial"/>
        </w:rPr>
        <w:t>Красносёловского</w:t>
      </w:r>
      <w:proofErr w:type="spellEnd"/>
      <w:r w:rsidR="004B1CB6" w:rsidRPr="00E13B82">
        <w:rPr>
          <w:rFonts w:cs="Arial"/>
        </w:rPr>
        <w:t xml:space="preserve"> </w:t>
      </w:r>
      <w:r w:rsidR="003F41A7" w:rsidRPr="00E13B82">
        <w:rPr>
          <w:rFonts w:cs="Arial"/>
        </w:rPr>
        <w:t>сельском поселении</w:t>
      </w:r>
      <w:r w:rsidR="00E13B82">
        <w:rPr>
          <w:rFonts w:cs="Arial"/>
        </w:rPr>
        <w:t xml:space="preserve"> </w:t>
      </w:r>
      <w:r w:rsidR="004B1CB6" w:rsidRPr="00E13B82">
        <w:rPr>
          <w:rFonts w:cs="Arial"/>
        </w:rPr>
        <w:t>на 2024</w:t>
      </w:r>
      <w:r w:rsidRPr="00E13B82">
        <w:rPr>
          <w:rFonts w:cs="Arial"/>
        </w:rPr>
        <w:t xml:space="preserve"> год.</w:t>
      </w:r>
    </w:p>
    <w:p w:rsidR="00FF5D98" w:rsidRPr="00E13B82" w:rsidRDefault="00FF5D98" w:rsidP="00FF5D98">
      <w:pPr>
        <w:spacing w:after="1" w:line="220" w:lineRule="atLeast"/>
        <w:ind w:firstLine="284"/>
        <w:rPr>
          <w:rFonts w:cs="Arial"/>
        </w:rPr>
      </w:pPr>
      <w:r w:rsidRPr="00E13B82">
        <w:rPr>
          <w:rFonts w:cs="Arial"/>
        </w:rPr>
        <w:t xml:space="preserve">2. Постановление обнародовать и разместить на официальном сайте администрации </w:t>
      </w:r>
      <w:proofErr w:type="spellStart"/>
      <w:r w:rsidR="004B1CB6" w:rsidRPr="00E13B82">
        <w:rPr>
          <w:rFonts w:cs="Arial"/>
        </w:rPr>
        <w:t>Красносёловского</w:t>
      </w:r>
      <w:proofErr w:type="spellEnd"/>
      <w:r w:rsidR="004B1CB6" w:rsidRPr="00E13B82">
        <w:rPr>
          <w:rFonts w:cs="Arial"/>
        </w:rPr>
        <w:t xml:space="preserve"> </w:t>
      </w:r>
      <w:r w:rsidRPr="00E13B82">
        <w:rPr>
          <w:rFonts w:cs="Arial"/>
        </w:rPr>
        <w:t xml:space="preserve">сельского поселения Петропавловского муниципального района Воронежской области в информационно-телекоммуникационной сети «Интернет». </w:t>
      </w:r>
    </w:p>
    <w:p w:rsidR="00FF5D98" w:rsidRPr="00E13B82" w:rsidRDefault="00FF5D98" w:rsidP="00FF5D98">
      <w:pPr>
        <w:spacing w:after="1" w:line="220" w:lineRule="atLeast"/>
        <w:ind w:firstLine="284"/>
        <w:rPr>
          <w:rFonts w:cs="Arial"/>
        </w:rPr>
      </w:pPr>
      <w:r w:rsidRPr="00E13B82">
        <w:rPr>
          <w:rFonts w:cs="Arial"/>
        </w:rPr>
        <w:t>3. Настоящее постановле</w:t>
      </w:r>
      <w:r w:rsidR="008165BA" w:rsidRPr="00E13B82">
        <w:rPr>
          <w:rFonts w:cs="Arial"/>
        </w:rPr>
        <w:t>ние вступает в силу с 01.01.2024</w:t>
      </w:r>
      <w:r w:rsidRPr="00E13B82">
        <w:rPr>
          <w:rFonts w:cs="Arial"/>
        </w:rPr>
        <w:t xml:space="preserve"> года.</w:t>
      </w:r>
    </w:p>
    <w:tbl>
      <w:tblPr>
        <w:tblW w:w="17262" w:type="dxa"/>
        <w:tblLook w:val="04A0" w:firstRow="1" w:lastRow="0" w:firstColumn="1" w:lastColumn="0" w:noHBand="0" w:noVBand="1"/>
      </w:tblPr>
      <w:tblGrid>
        <w:gridCol w:w="10314"/>
        <w:gridCol w:w="3474"/>
        <w:gridCol w:w="3474"/>
      </w:tblGrid>
      <w:tr w:rsidR="003E4C93" w:rsidRPr="00E13B82" w:rsidTr="00FA3BB3">
        <w:tc>
          <w:tcPr>
            <w:tcW w:w="10314" w:type="dxa"/>
            <w:shd w:val="clear" w:color="auto" w:fill="auto"/>
          </w:tcPr>
          <w:p w:rsidR="00200DEC" w:rsidRPr="00E13B82" w:rsidRDefault="00200DEC" w:rsidP="00FA3BB3">
            <w:pPr>
              <w:spacing w:after="1" w:line="220" w:lineRule="atLeast"/>
              <w:ind w:firstLine="0"/>
              <w:rPr>
                <w:rFonts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1"/>
              <w:gridCol w:w="3361"/>
              <w:gridCol w:w="3361"/>
            </w:tblGrid>
            <w:tr w:rsidR="00E13B82" w:rsidRPr="00856B74" w:rsidTr="00856B74">
              <w:tc>
                <w:tcPr>
                  <w:tcW w:w="3361" w:type="dxa"/>
                  <w:shd w:val="clear" w:color="auto" w:fill="auto"/>
                </w:tcPr>
                <w:p w:rsidR="00E13B82" w:rsidRPr="00856B74" w:rsidRDefault="00E13B82" w:rsidP="00856B74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856B74">
                    <w:rPr>
                      <w:rFonts w:cs="Arial"/>
                    </w:rPr>
                    <w:t xml:space="preserve">Глава </w:t>
                  </w:r>
                  <w:proofErr w:type="spellStart"/>
                  <w:r w:rsidRPr="00856B74">
                    <w:rPr>
                      <w:rFonts w:cs="Arial"/>
                    </w:rPr>
                    <w:t>Красносёловского</w:t>
                  </w:r>
                  <w:proofErr w:type="spellEnd"/>
                </w:p>
                <w:p w:rsidR="00E13B82" w:rsidRPr="00856B74" w:rsidRDefault="00E13B82" w:rsidP="00856B74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856B74">
                    <w:rPr>
                      <w:rFonts w:cs="Arial"/>
                    </w:rPr>
                    <w:t xml:space="preserve">сельского поселения 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E13B82" w:rsidRPr="00856B74" w:rsidRDefault="00E13B82" w:rsidP="00856B74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E13B82" w:rsidRPr="00856B74" w:rsidRDefault="00E13B82" w:rsidP="00856B74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856B74">
                    <w:rPr>
                      <w:rFonts w:cs="Arial"/>
                    </w:rPr>
                    <w:t>А.И. Соколов</w:t>
                  </w:r>
                </w:p>
              </w:tc>
            </w:tr>
          </w:tbl>
          <w:p w:rsidR="00200DEC" w:rsidRPr="00E13B82" w:rsidRDefault="00200DEC" w:rsidP="00FA3BB3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3E4C93" w:rsidRPr="00E13B82" w:rsidRDefault="00E13B82" w:rsidP="00E13B82">
            <w:pPr>
              <w:spacing w:after="1" w:line="220" w:lineRule="atLeas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3E4C93" w:rsidRPr="00E13B82" w:rsidRDefault="003E4C93" w:rsidP="00FA3BB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  <w:shd w:val="clear" w:color="auto" w:fill="auto"/>
          </w:tcPr>
          <w:p w:rsidR="003E4C93" w:rsidRPr="00E13B82" w:rsidRDefault="003E4C93" w:rsidP="00FA3BB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3E4C93" w:rsidRPr="00E13B82" w:rsidRDefault="003E4C93" w:rsidP="00FF5D98">
      <w:pPr>
        <w:spacing w:after="1" w:line="220" w:lineRule="atLeast"/>
        <w:ind w:firstLine="284"/>
        <w:rPr>
          <w:rFonts w:cs="Arial"/>
        </w:rPr>
      </w:pPr>
    </w:p>
    <w:p w:rsidR="003E4C93" w:rsidRPr="00E13B82" w:rsidRDefault="003E4C93" w:rsidP="00FF5D98">
      <w:pPr>
        <w:spacing w:after="1" w:line="220" w:lineRule="atLeast"/>
        <w:ind w:firstLine="284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E13B82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306998" w:rsidRPr="00E13B82" w:rsidRDefault="00E13B82" w:rsidP="00306998">
      <w:pPr>
        <w:spacing w:after="1" w:line="220" w:lineRule="atLeast"/>
        <w:jc w:val="right"/>
        <w:outlineLvl w:val="0"/>
        <w:rPr>
          <w:rFonts w:cs="Arial"/>
        </w:rPr>
      </w:pPr>
      <w:r>
        <w:rPr>
          <w:rFonts w:cs="Arial"/>
        </w:rPr>
        <w:br w:type="page"/>
      </w:r>
      <w:r w:rsidR="00306998" w:rsidRPr="00E13B82">
        <w:rPr>
          <w:rFonts w:cs="Arial"/>
        </w:rPr>
        <w:lastRenderedPageBreak/>
        <w:t>Утверждена</w:t>
      </w:r>
    </w:p>
    <w:p w:rsidR="006940AA" w:rsidRPr="00E13B82" w:rsidRDefault="00E13B82" w:rsidP="00306998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п</w:t>
      </w:r>
      <w:r w:rsidR="00306998" w:rsidRPr="00E13B82">
        <w:rPr>
          <w:rFonts w:cs="Arial"/>
        </w:rPr>
        <w:t>остановлением</w:t>
      </w:r>
      <w:r w:rsidR="003014D9" w:rsidRPr="00E13B82">
        <w:rPr>
          <w:rFonts w:cs="Arial"/>
        </w:rPr>
        <w:t xml:space="preserve"> </w:t>
      </w:r>
      <w:r w:rsidR="00306998" w:rsidRPr="00E13B82">
        <w:rPr>
          <w:rFonts w:cs="Arial"/>
        </w:rPr>
        <w:t xml:space="preserve">администрации </w:t>
      </w:r>
    </w:p>
    <w:p w:rsidR="00306998" w:rsidRPr="00E13B82" w:rsidRDefault="006A4933" w:rsidP="00306998">
      <w:pPr>
        <w:spacing w:after="1" w:line="220" w:lineRule="atLeast"/>
        <w:jc w:val="right"/>
        <w:rPr>
          <w:rFonts w:cs="Arial"/>
        </w:rPr>
      </w:pPr>
      <w:r w:rsidRPr="00E13B82">
        <w:rPr>
          <w:rFonts w:cs="Arial"/>
        </w:rPr>
        <w:t xml:space="preserve">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</w:rPr>
        <w:t>сельского поселения</w:t>
      </w:r>
    </w:p>
    <w:p w:rsidR="003E4B14" w:rsidRPr="00E13B82" w:rsidRDefault="00E13B82" w:rsidP="003E4B14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о</w:t>
      </w:r>
      <w:r w:rsidR="000F2B53" w:rsidRPr="00E13B82">
        <w:rPr>
          <w:rFonts w:cs="Arial"/>
        </w:rPr>
        <w:t>т</w:t>
      </w:r>
      <w:r w:rsidR="002A3611" w:rsidRPr="00E13B82">
        <w:rPr>
          <w:rFonts w:cs="Arial"/>
        </w:rPr>
        <w:t xml:space="preserve"> </w:t>
      </w:r>
      <w:r w:rsidR="000D71AB" w:rsidRPr="00E13B82">
        <w:rPr>
          <w:rFonts w:cs="Arial"/>
        </w:rPr>
        <w:t>13.11.2023</w:t>
      </w:r>
      <w:r w:rsidR="001360B6" w:rsidRPr="00E13B82">
        <w:rPr>
          <w:rFonts w:cs="Arial"/>
        </w:rPr>
        <w:t xml:space="preserve"> </w:t>
      </w:r>
      <w:r w:rsidR="002A3611" w:rsidRPr="00E13B82">
        <w:rPr>
          <w:rFonts w:cs="Arial"/>
        </w:rPr>
        <w:t xml:space="preserve">года № </w:t>
      </w:r>
      <w:r w:rsidR="000D71AB" w:rsidRPr="00E13B82">
        <w:rPr>
          <w:rFonts w:cs="Arial"/>
        </w:rPr>
        <w:t>101</w:t>
      </w:r>
    </w:p>
    <w:p w:rsidR="000F2B53" w:rsidRPr="00E13B82" w:rsidRDefault="000F2B53" w:rsidP="003E4B14">
      <w:pPr>
        <w:spacing w:after="1" w:line="220" w:lineRule="atLeast"/>
        <w:jc w:val="right"/>
        <w:rPr>
          <w:rFonts w:cs="Arial"/>
        </w:rPr>
      </w:pPr>
    </w:p>
    <w:p w:rsidR="00306998" w:rsidRDefault="003E4B14" w:rsidP="003E4B14">
      <w:pPr>
        <w:shd w:val="clear" w:color="auto" w:fill="FFFFFF"/>
        <w:jc w:val="center"/>
        <w:rPr>
          <w:rFonts w:cs="Arial"/>
        </w:rPr>
      </w:pPr>
      <w:r w:rsidRPr="00E13B82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</w:t>
      </w:r>
      <w:r w:rsidR="006940AA" w:rsidRPr="00E13B82">
        <w:rPr>
          <w:rFonts w:cs="Arial"/>
          <w:bCs/>
        </w:rPr>
        <w:t>жилищного контроля</w:t>
      </w:r>
      <w:r w:rsidR="00200DEC" w:rsidRPr="00E13B82">
        <w:rPr>
          <w:rFonts w:cs="Arial"/>
          <w:bCs/>
        </w:rPr>
        <w:t xml:space="preserve"> </w:t>
      </w:r>
      <w:r w:rsidRPr="00E13B82">
        <w:rPr>
          <w:rFonts w:cs="Arial"/>
        </w:rPr>
        <w:t>в</w:t>
      </w:r>
      <w:r w:rsidR="00200DEC" w:rsidRPr="00E13B82">
        <w:rPr>
          <w:rFonts w:cs="Arial"/>
          <w:bCs/>
        </w:rPr>
        <w:t xml:space="preserve"> </w:t>
      </w:r>
      <w:proofErr w:type="spellStart"/>
      <w:r w:rsidR="008165BA" w:rsidRPr="00E13B82">
        <w:rPr>
          <w:rFonts w:cs="Arial"/>
        </w:rPr>
        <w:t>Красносёловском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  <w:bCs/>
        </w:rPr>
        <w:t xml:space="preserve">сельском поселении </w:t>
      </w:r>
      <w:r w:rsidR="0094506A" w:rsidRPr="00E13B82">
        <w:rPr>
          <w:rFonts w:cs="Arial"/>
          <w:bCs/>
        </w:rPr>
        <w:t>на 20</w:t>
      </w:r>
      <w:r w:rsidR="008165BA" w:rsidRPr="00E13B82">
        <w:rPr>
          <w:rFonts w:cs="Arial"/>
          <w:bCs/>
        </w:rPr>
        <w:t>24</w:t>
      </w:r>
      <w:r w:rsidRPr="00E13B82">
        <w:rPr>
          <w:rFonts w:cs="Arial"/>
          <w:bCs/>
        </w:rPr>
        <w:t xml:space="preserve"> год </w:t>
      </w:r>
      <w:r w:rsidR="00306998" w:rsidRPr="00E13B82">
        <w:rPr>
          <w:rFonts w:cs="Arial"/>
        </w:rPr>
        <w:t>(</w:t>
      </w:r>
      <w:r w:rsidRPr="00E13B82">
        <w:rPr>
          <w:rFonts w:cs="Arial"/>
        </w:rPr>
        <w:t>далее – программа профилактики</w:t>
      </w:r>
      <w:r w:rsidR="00306998" w:rsidRPr="00E13B82">
        <w:rPr>
          <w:rFonts w:cs="Arial"/>
        </w:rPr>
        <w:t>)</w:t>
      </w:r>
    </w:p>
    <w:p w:rsidR="00306998" w:rsidRPr="00E13B82" w:rsidRDefault="00306998" w:rsidP="003E4B14">
      <w:pPr>
        <w:ind w:firstLine="709"/>
        <w:jc w:val="center"/>
        <w:outlineLvl w:val="1"/>
        <w:rPr>
          <w:rFonts w:cs="Arial"/>
        </w:rPr>
      </w:pPr>
      <w:r w:rsidRPr="00E13B82">
        <w:rPr>
          <w:rFonts w:cs="Arial"/>
        </w:rPr>
        <w:t>I. Анализ текущего состояния осуществления муниципального</w:t>
      </w:r>
      <w:r w:rsidR="007C6F71" w:rsidRPr="00E13B82">
        <w:rPr>
          <w:rFonts w:cs="Arial"/>
        </w:rPr>
        <w:t xml:space="preserve"> </w:t>
      </w:r>
      <w:r w:rsidR="006940AA" w:rsidRPr="00E13B82">
        <w:rPr>
          <w:rFonts w:cs="Arial"/>
        </w:rPr>
        <w:t xml:space="preserve">жилищного </w:t>
      </w:r>
      <w:r w:rsidR="003E4B14" w:rsidRPr="00E13B82">
        <w:rPr>
          <w:rFonts w:cs="Arial"/>
        </w:rPr>
        <w:t>к</w:t>
      </w:r>
      <w:r w:rsidRPr="00E13B82">
        <w:rPr>
          <w:rFonts w:cs="Arial"/>
        </w:rPr>
        <w:t>онтроля, описание текущего развития</w:t>
      </w:r>
      <w:r w:rsidR="007C6F71" w:rsidRPr="00E13B82">
        <w:rPr>
          <w:rFonts w:cs="Arial"/>
        </w:rPr>
        <w:t xml:space="preserve"> </w:t>
      </w:r>
      <w:r w:rsidRPr="00E13B82">
        <w:rPr>
          <w:rFonts w:cs="Arial"/>
        </w:rPr>
        <w:t>профилактической деятельности контрольного органа,</w:t>
      </w:r>
      <w:r w:rsidR="007C6F71" w:rsidRPr="00E13B82">
        <w:rPr>
          <w:rFonts w:cs="Arial"/>
        </w:rPr>
        <w:t xml:space="preserve"> </w:t>
      </w:r>
      <w:r w:rsidRPr="00E13B82">
        <w:rPr>
          <w:rFonts w:cs="Arial"/>
        </w:rPr>
        <w:t>характеристика проблем, на решение которых направлена</w:t>
      </w:r>
      <w:r w:rsidR="007C6F71" w:rsidRPr="00E13B82">
        <w:rPr>
          <w:rFonts w:cs="Arial"/>
        </w:rPr>
        <w:t xml:space="preserve"> </w:t>
      </w:r>
      <w:r w:rsidRPr="00E13B82">
        <w:rPr>
          <w:rFonts w:cs="Arial"/>
        </w:rPr>
        <w:t>программа профилактики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1. Программа профилактики разработана в соответствии с Постановлением Правительства Российской Федерации от 25 июня 2021 года </w:t>
      </w:r>
      <w:r w:rsidR="003E4B14" w:rsidRPr="00E13B82">
        <w:rPr>
          <w:rFonts w:cs="Arial"/>
        </w:rPr>
        <w:t>№</w:t>
      </w:r>
      <w:r w:rsidRPr="00E13B82">
        <w:rPr>
          <w:rFonts w:cs="Arial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3. Контролируемые лица - </w:t>
      </w:r>
      <w:r w:rsidR="00A414FC" w:rsidRPr="00E13B82">
        <w:rPr>
          <w:rFonts w:cs="Arial"/>
        </w:rPr>
        <w:t>юридические лица, индивидуальные предприниматели, граждане</w:t>
      </w:r>
      <w:r w:rsidRPr="00E13B82">
        <w:rPr>
          <w:rFonts w:cs="Arial"/>
        </w:rPr>
        <w:t>.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4. Предметом муниципального контроля является </w:t>
      </w:r>
      <w:r w:rsidR="00B57AA3" w:rsidRPr="00E13B82">
        <w:rPr>
          <w:rFonts w:cs="Arial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A05F4B" w:rsidRPr="00E13B82">
        <w:rPr>
          <w:rFonts w:cs="Arial"/>
        </w:rPr>
        <w:t>обязательных требований, установленных жилищным законодательством, законодательством</w:t>
      </w:r>
      <w:r w:rsidR="007C6F71" w:rsidRPr="00E13B82">
        <w:rPr>
          <w:rFonts w:cs="Arial"/>
        </w:rPr>
        <w:t xml:space="preserve"> </w:t>
      </w:r>
      <w:r w:rsidR="00A05F4B" w:rsidRPr="00E13B82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414FC" w:rsidRPr="00E13B82" w:rsidRDefault="0094506A" w:rsidP="00A414FC">
      <w:pPr>
        <w:ind w:firstLine="709"/>
        <w:rPr>
          <w:rFonts w:cs="Arial"/>
          <w:color w:val="FF0000"/>
        </w:rPr>
      </w:pPr>
      <w:r w:rsidRPr="00E13B82">
        <w:rPr>
          <w:rFonts w:cs="Arial"/>
        </w:rPr>
        <w:t>5.О</w:t>
      </w:r>
      <w:r w:rsidR="00427F20" w:rsidRPr="00E13B82">
        <w:rPr>
          <w:rFonts w:cs="Arial"/>
        </w:rPr>
        <w:t>сновная работа была направлена на</w:t>
      </w:r>
      <w:r w:rsidR="00A414FC" w:rsidRPr="00E13B82">
        <w:rPr>
          <w:rFonts w:cs="Arial"/>
        </w:rPr>
        <w:t xml:space="preserve"> предупреждени</w:t>
      </w:r>
      <w:r w:rsidR="00427F20" w:rsidRPr="00E13B82">
        <w:rPr>
          <w:rFonts w:cs="Arial"/>
        </w:rPr>
        <w:t>е</w:t>
      </w:r>
      <w:r w:rsidR="00A414FC" w:rsidRPr="00E13B82">
        <w:rPr>
          <w:rFonts w:cs="Arial"/>
        </w:rPr>
        <w:t xml:space="preserve">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A05F4B" w:rsidRPr="00E13B82">
        <w:rPr>
          <w:rFonts w:cs="Arial"/>
        </w:rPr>
        <w:t>жилищного контроля</w:t>
      </w:r>
      <w:r w:rsidR="00A414FC" w:rsidRPr="00E13B82">
        <w:rPr>
          <w:rFonts w:cs="Arial"/>
        </w:rPr>
        <w:t>, устранения причин, факторов и условий, способствующих указанным нарушениям, администраци</w:t>
      </w:r>
      <w:r w:rsidR="00303B82" w:rsidRPr="00E13B82">
        <w:rPr>
          <w:rFonts w:cs="Arial"/>
        </w:rPr>
        <w:t xml:space="preserve">ей </w:t>
      </w:r>
      <w:proofErr w:type="spellStart"/>
      <w:r w:rsidR="002A3611" w:rsidRPr="00E13B82">
        <w:rPr>
          <w:rFonts w:cs="Arial"/>
        </w:rPr>
        <w:t>Красносёловского</w:t>
      </w:r>
      <w:proofErr w:type="spellEnd"/>
      <w:r w:rsidR="00FF5D98" w:rsidRPr="00E13B82">
        <w:rPr>
          <w:rFonts w:cs="Arial"/>
        </w:rPr>
        <w:t xml:space="preserve"> сельского поселения</w:t>
      </w:r>
      <w:r w:rsidR="00A414FC" w:rsidRPr="00E13B82">
        <w:rPr>
          <w:rFonts w:cs="Arial"/>
        </w:rPr>
        <w:t xml:space="preserve"> осуществлялись мероприятия по профилактике таких нарушений. Обеспечено размещение на официальном сайте </w:t>
      </w:r>
      <w:r w:rsidR="00A05F4B" w:rsidRPr="00E13B82">
        <w:rPr>
          <w:rFonts w:cs="Arial"/>
        </w:rPr>
        <w:t>админи</w:t>
      </w:r>
      <w:r w:rsidR="00FF5D98" w:rsidRPr="00E13B82">
        <w:rPr>
          <w:rFonts w:cs="Arial"/>
        </w:rPr>
        <w:t xml:space="preserve">страции </w:t>
      </w:r>
      <w:proofErr w:type="spellStart"/>
      <w:r w:rsidR="002A3611" w:rsidRPr="00E13B82">
        <w:rPr>
          <w:rFonts w:cs="Arial"/>
        </w:rPr>
        <w:t>Красносёловского</w:t>
      </w:r>
      <w:proofErr w:type="spellEnd"/>
      <w:r w:rsidR="00FF5D98" w:rsidRPr="00E13B82">
        <w:rPr>
          <w:rFonts w:cs="Arial"/>
        </w:rPr>
        <w:t xml:space="preserve"> сельского поселения</w:t>
      </w:r>
      <w:r w:rsidR="00200DEC" w:rsidRPr="00E13B82">
        <w:rPr>
          <w:rFonts w:cs="Arial"/>
        </w:rPr>
        <w:t xml:space="preserve"> </w:t>
      </w:r>
      <w:r w:rsidR="00A414FC" w:rsidRPr="00E13B82">
        <w:rPr>
          <w:rFonts w:cs="Arial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06998" w:rsidRPr="00E13B82" w:rsidRDefault="00A414FC" w:rsidP="003E4B14">
      <w:pPr>
        <w:ind w:firstLine="709"/>
        <w:rPr>
          <w:rFonts w:cs="Arial"/>
        </w:rPr>
      </w:pPr>
      <w:r w:rsidRPr="00E13B82">
        <w:rPr>
          <w:rFonts w:cs="Arial"/>
        </w:rPr>
        <w:t>6</w:t>
      </w:r>
      <w:r w:rsidR="00306998" w:rsidRPr="00E13B82">
        <w:rPr>
          <w:rFonts w:cs="Arial"/>
        </w:rPr>
        <w:t>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306998" w:rsidRPr="00E13B82" w:rsidRDefault="00306998" w:rsidP="003E4B14">
      <w:pPr>
        <w:ind w:firstLine="709"/>
        <w:rPr>
          <w:rFonts w:cs="Arial"/>
        </w:rPr>
      </w:pPr>
    </w:p>
    <w:p w:rsidR="00306998" w:rsidRPr="00E13B82" w:rsidRDefault="00306998" w:rsidP="003E4B14">
      <w:pPr>
        <w:ind w:firstLine="709"/>
        <w:jc w:val="center"/>
        <w:outlineLvl w:val="1"/>
        <w:rPr>
          <w:rFonts w:cs="Arial"/>
        </w:rPr>
      </w:pPr>
      <w:r w:rsidRPr="00E13B82">
        <w:rPr>
          <w:rFonts w:cs="Arial"/>
        </w:rPr>
        <w:t>II. Цели и задачи реализации Программы профилактики</w:t>
      </w:r>
    </w:p>
    <w:p w:rsidR="00306998" w:rsidRPr="00E13B82" w:rsidRDefault="00306998" w:rsidP="003E4B14">
      <w:pPr>
        <w:ind w:firstLine="709"/>
        <w:jc w:val="center"/>
        <w:rPr>
          <w:rFonts w:cs="Arial"/>
        </w:rPr>
      </w:pPr>
    </w:p>
    <w:p w:rsidR="00306998" w:rsidRPr="00E13B82" w:rsidRDefault="00A414FC" w:rsidP="003E4B14">
      <w:pPr>
        <w:ind w:firstLine="709"/>
        <w:rPr>
          <w:rFonts w:cs="Arial"/>
        </w:rPr>
      </w:pPr>
      <w:r w:rsidRPr="00E13B82">
        <w:rPr>
          <w:rFonts w:cs="Arial"/>
        </w:rPr>
        <w:t>1</w:t>
      </w:r>
      <w:r w:rsidR="00306998" w:rsidRPr="00E13B82">
        <w:rPr>
          <w:rFonts w:cs="Arial"/>
        </w:rPr>
        <w:t>. Программа профилактики направлена на достижение следующих основных целей: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998" w:rsidRPr="00E13B82" w:rsidRDefault="00A414FC" w:rsidP="003E4B14">
      <w:pPr>
        <w:ind w:firstLine="709"/>
        <w:rPr>
          <w:rFonts w:cs="Arial"/>
        </w:rPr>
      </w:pPr>
      <w:r w:rsidRPr="00E13B82">
        <w:rPr>
          <w:rFonts w:cs="Arial"/>
        </w:rPr>
        <w:t>2</w:t>
      </w:r>
      <w:r w:rsidR="00306998" w:rsidRPr="00E13B82">
        <w:rPr>
          <w:rFonts w:cs="Arial"/>
        </w:rPr>
        <w:t>. Программа профилактики направлена на решение следующих основных задач: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AF093A" w:rsidRPr="00E13B82" w:rsidRDefault="00306998" w:rsidP="00AF093A">
      <w:pPr>
        <w:ind w:firstLine="709"/>
        <w:rPr>
          <w:rFonts w:cs="Arial"/>
        </w:rPr>
      </w:pPr>
      <w:r w:rsidRPr="00E13B82">
        <w:rPr>
          <w:rFonts w:cs="Arial"/>
        </w:rPr>
        <w:t xml:space="preserve">2) формирование у всех контролируемых лиц и их представителей единого понимания обязательных требований, установленных </w:t>
      </w:r>
      <w:r w:rsidR="00AF093A" w:rsidRPr="00E13B82">
        <w:rPr>
          <w:rFonts w:cs="Arial"/>
        </w:rPr>
        <w:t xml:space="preserve">жилищным </w:t>
      </w:r>
      <w:r w:rsidRPr="00E13B82">
        <w:rPr>
          <w:rFonts w:cs="Arial"/>
        </w:rPr>
        <w:t>законодательством Российской Федерации;</w:t>
      </w:r>
      <w:r w:rsidR="00AF093A" w:rsidRPr="00E13B82">
        <w:rPr>
          <w:rFonts w:cs="Arial"/>
        </w:rPr>
        <w:t xml:space="preserve"> законодательством</w:t>
      </w:r>
      <w:r w:rsidR="007C6F71" w:rsidRPr="00E13B82">
        <w:rPr>
          <w:rFonts w:cs="Arial"/>
        </w:rPr>
        <w:t xml:space="preserve"> </w:t>
      </w:r>
      <w:r w:rsidR="00AF093A" w:rsidRPr="00E13B82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F093A" w:rsidRPr="00E13B82" w:rsidRDefault="00306998" w:rsidP="00AF093A">
      <w:pPr>
        <w:ind w:firstLine="709"/>
        <w:rPr>
          <w:rFonts w:cs="Arial"/>
        </w:rPr>
      </w:pPr>
      <w:r w:rsidRPr="00E13B82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</w:t>
      </w:r>
      <w:r w:rsidR="00AF093A" w:rsidRPr="00E13B82">
        <w:rPr>
          <w:rFonts w:cs="Arial"/>
        </w:rPr>
        <w:t>, обязательных требований, установленных жилищным законодательством Российской Федерации; законодательство</w:t>
      </w:r>
      <w:r w:rsidR="008165BA" w:rsidRPr="00E13B82">
        <w:rPr>
          <w:rFonts w:cs="Arial"/>
        </w:rPr>
        <w:t xml:space="preserve"> </w:t>
      </w:r>
      <w:r w:rsidR="00AF093A" w:rsidRPr="00E13B82">
        <w:rPr>
          <w:rFonts w:cs="Arial"/>
        </w:rPr>
        <w:t>моб энергосбережении и о повышении энергетической эффективности в отношении муниципального жилищного фонда.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306998" w:rsidRPr="00E13B82" w:rsidRDefault="00306998" w:rsidP="003E4B14">
      <w:pPr>
        <w:ind w:firstLine="709"/>
        <w:jc w:val="center"/>
        <w:rPr>
          <w:rFonts w:cs="Arial"/>
        </w:rPr>
      </w:pPr>
    </w:p>
    <w:p w:rsidR="00306998" w:rsidRPr="00E13B82" w:rsidRDefault="00306998" w:rsidP="003E4B14">
      <w:pPr>
        <w:ind w:firstLine="709"/>
        <w:jc w:val="center"/>
        <w:outlineLvl w:val="1"/>
        <w:rPr>
          <w:rFonts w:cs="Arial"/>
        </w:rPr>
      </w:pPr>
      <w:r w:rsidRPr="00E13B82">
        <w:rPr>
          <w:rFonts w:cs="Arial"/>
        </w:rPr>
        <w:t>III. Перечень профилактических мероприятий, сроки</w:t>
      </w:r>
    </w:p>
    <w:p w:rsidR="00306998" w:rsidRPr="00E13B82" w:rsidRDefault="00306998" w:rsidP="003E4B14">
      <w:pPr>
        <w:ind w:firstLine="709"/>
        <w:jc w:val="center"/>
        <w:rPr>
          <w:rFonts w:cs="Arial"/>
        </w:rPr>
      </w:pPr>
      <w:r w:rsidRPr="00E13B82">
        <w:rPr>
          <w:rFonts w:cs="Arial"/>
        </w:rPr>
        <w:t>(периодичность) их проведения</w:t>
      </w:r>
    </w:p>
    <w:p w:rsidR="00306998" w:rsidRPr="00E13B82" w:rsidRDefault="00306998" w:rsidP="003E4B14">
      <w:pPr>
        <w:ind w:firstLine="709"/>
        <w:rPr>
          <w:rFonts w:cs="Arial"/>
        </w:rPr>
      </w:pPr>
    </w:p>
    <w:p w:rsidR="00306998" w:rsidRPr="00E13B82" w:rsidRDefault="00236317" w:rsidP="003E4B14">
      <w:pPr>
        <w:ind w:firstLine="709"/>
        <w:rPr>
          <w:rFonts w:cs="Arial"/>
        </w:rPr>
      </w:pPr>
      <w:r w:rsidRPr="00E13B82">
        <w:rPr>
          <w:rFonts w:cs="Arial"/>
        </w:rPr>
        <w:t>1</w:t>
      </w:r>
      <w:r w:rsidR="00306998" w:rsidRPr="00E13B82">
        <w:rPr>
          <w:rFonts w:cs="Arial"/>
        </w:rPr>
        <w:t xml:space="preserve">. </w:t>
      </w:r>
      <w:r w:rsidRPr="00E13B82">
        <w:rPr>
          <w:rFonts w:cs="Arial"/>
        </w:rPr>
        <w:t xml:space="preserve">Должностным лицом, ответственным </w:t>
      </w:r>
      <w:r w:rsidR="00306998" w:rsidRPr="00E13B82">
        <w:rPr>
          <w:rFonts w:cs="Arial"/>
        </w:rPr>
        <w:t xml:space="preserve">за реализацию профилактических мероприятий является </w:t>
      </w:r>
      <w:r w:rsidR="00FF5D98" w:rsidRPr="00E13B82">
        <w:rPr>
          <w:rFonts w:cs="Arial"/>
        </w:rPr>
        <w:t xml:space="preserve">ведущий специалист администрации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</w:rPr>
        <w:t xml:space="preserve">сельского поселения </w:t>
      </w:r>
      <w:r w:rsidRPr="00E13B82">
        <w:rPr>
          <w:rFonts w:cs="Arial"/>
        </w:rPr>
        <w:t>(далее – должностное лицо)</w:t>
      </w:r>
      <w:r w:rsidR="00306998" w:rsidRPr="00E13B82">
        <w:rPr>
          <w:rFonts w:cs="Arial"/>
        </w:rPr>
        <w:t>.</w:t>
      </w:r>
    </w:p>
    <w:p w:rsidR="00306998" w:rsidRPr="00E13B82" w:rsidRDefault="00236317" w:rsidP="003E4B14">
      <w:pPr>
        <w:ind w:firstLine="709"/>
        <w:rPr>
          <w:rFonts w:cs="Arial"/>
        </w:rPr>
      </w:pPr>
      <w:r w:rsidRPr="00E13B82">
        <w:rPr>
          <w:rFonts w:cs="Arial"/>
        </w:rPr>
        <w:t>2</w:t>
      </w:r>
      <w:r w:rsidR="00306998" w:rsidRPr="00E13B82">
        <w:rPr>
          <w:rFonts w:cs="Arial"/>
        </w:rPr>
        <w:t xml:space="preserve">. Адрес места нахождения </w:t>
      </w:r>
      <w:r w:rsidRPr="00E13B82">
        <w:rPr>
          <w:rFonts w:cs="Arial"/>
        </w:rPr>
        <w:t>должностного лица</w:t>
      </w:r>
      <w:r w:rsidR="00306998" w:rsidRPr="00E13B82">
        <w:rPr>
          <w:rFonts w:cs="Arial"/>
        </w:rPr>
        <w:t>:</w:t>
      </w:r>
    </w:p>
    <w:p w:rsidR="00306998" w:rsidRPr="00E13B82" w:rsidRDefault="00AF093A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 Воро</w:t>
      </w:r>
      <w:r w:rsidR="00FF5D98" w:rsidRPr="00E13B82">
        <w:rPr>
          <w:rFonts w:cs="Arial"/>
        </w:rPr>
        <w:t>нежская область, Петропавловский район, с.</w:t>
      </w:r>
      <w:r w:rsidR="008165BA" w:rsidRPr="00E13B82">
        <w:rPr>
          <w:rFonts w:cs="Arial"/>
        </w:rPr>
        <w:t xml:space="preserve"> </w:t>
      </w:r>
      <w:proofErr w:type="spellStart"/>
      <w:r w:rsidR="008165BA" w:rsidRPr="00E13B82">
        <w:rPr>
          <w:rFonts w:cs="Arial"/>
        </w:rPr>
        <w:t>Красносёловка</w:t>
      </w:r>
      <w:proofErr w:type="spellEnd"/>
      <w:r w:rsidR="00FF5D98" w:rsidRPr="00E13B82">
        <w:rPr>
          <w:rFonts w:cs="Arial"/>
        </w:rPr>
        <w:t xml:space="preserve">, ул. </w:t>
      </w:r>
      <w:r w:rsidR="008165BA" w:rsidRPr="00E13B82">
        <w:rPr>
          <w:rFonts w:cs="Arial"/>
        </w:rPr>
        <w:t>Ленина, д.35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График работы:</w:t>
      </w:r>
    </w:p>
    <w:p w:rsidR="00236317" w:rsidRPr="00E13B82" w:rsidRDefault="002A3611" w:rsidP="003E4B14">
      <w:pPr>
        <w:ind w:firstLine="709"/>
        <w:rPr>
          <w:rFonts w:cs="Arial"/>
        </w:rPr>
      </w:pPr>
      <w:r w:rsidRPr="00E13B82">
        <w:rPr>
          <w:rFonts w:cs="Arial"/>
        </w:rPr>
        <w:t>с 8.00 до 16</w:t>
      </w:r>
      <w:r w:rsidR="00AF093A" w:rsidRPr="00E13B82">
        <w:rPr>
          <w:rFonts w:cs="Arial"/>
        </w:rPr>
        <w:t>.00</w:t>
      </w:r>
      <w:r w:rsidR="008D6300" w:rsidRPr="00E13B82">
        <w:rPr>
          <w:rFonts w:cs="Arial"/>
        </w:rPr>
        <w:t>, перерыв с 12.00 до 13.00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телефон/факс: </w:t>
      </w:r>
      <w:r w:rsidR="002A3611" w:rsidRPr="00E13B82">
        <w:rPr>
          <w:rFonts w:cs="Arial"/>
        </w:rPr>
        <w:t>847365421</w:t>
      </w:r>
      <w:r w:rsidR="00200DEC" w:rsidRPr="00E13B82">
        <w:rPr>
          <w:rFonts w:cs="Arial"/>
        </w:rPr>
        <w:t>44</w:t>
      </w:r>
    </w:p>
    <w:p w:rsidR="00306998" w:rsidRPr="00E13B82" w:rsidRDefault="00306998" w:rsidP="00200DEC">
      <w:pPr>
        <w:rPr>
          <w:rFonts w:cs="Arial"/>
        </w:rPr>
      </w:pPr>
      <w:r w:rsidRPr="00E13B82">
        <w:rPr>
          <w:rFonts w:cs="Arial"/>
        </w:rPr>
        <w:t xml:space="preserve">адрес электронной почты: </w:t>
      </w:r>
      <w:proofErr w:type="spellStart"/>
      <w:r w:rsidR="008165BA" w:rsidRPr="00E13B82">
        <w:rPr>
          <w:rFonts w:cs="Arial"/>
          <w:lang w:val="en-US"/>
        </w:rPr>
        <w:t>krasnosel</w:t>
      </w:r>
      <w:proofErr w:type="spellEnd"/>
      <w:r w:rsidR="008165BA" w:rsidRPr="00E13B82">
        <w:rPr>
          <w:rFonts w:cs="Arial"/>
        </w:rPr>
        <w:t>.ppavl@govvrn.ru</w:t>
      </w:r>
    </w:p>
    <w:p w:rsidR="00306998" w:rsidRPr="00E13B82" w:rsidRDefault="008D6300" w:rsidP="003E4B14">
      <w:pPr>
        <w:ind w:firstLine="709"/>
        <w:rPr>
          <w:rFonts w:cs="Arial"/>
        </w:rPr>
      </w:pPr>
      <w:r w:rsidRPr="00E13B82">
        <w:rPr>
          <w:rFonts w:cs="Arial"/>
        </w:rPr>
        <w:t>3</w:t>
      </w:r>
      <w:r w:rsidR="00306998" w:rsidRPr="00E13B82">
        <w:rPr>
          <w:rFonts w:cs="Arial"/>
        </w:rPr>
        <w:t xml:space="preserve">. </w:t>
      </w:r>
      <w:r w:rsidR="00236317" w:rsidRPr="00E13B82">
        <w:rPr>
          <w:rFonts w:cs="Arial"/>
        </w:rPr>
        <w:t xml:space="preserve">Должностное лицо </w:t>
      </w:r>
      <w:r w:rsidR="00306998" w:rsidRPr="00E13B82">
        <w:rPr>
          <w:rFonts w:cs="Arial"/>
        </w:rPr>
        <w:t>проводит следующие профилактические мероприятия: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>1) информирование;</w:t>
      </w:r>
    </w:p>
    <w:p w:rsidR="00306998" w:rsidRPr="00E13B82" w:rsidRDefault="00236317" w:rsidP="003E4B14">
      <w:pPr>
        <w:ind w:firstLine="709"/>
        <w:rPr>
          <w:rFonts w:cs="Arial"/>
        </w:rPr>
      </w:pPr>
      <w:r w:rsidRPr="00E13B82">
        <w:rPr>
          <w:rFonts w:cs="Arial"/>
        </w:rPr>
        <w:t>2</w:t>
      </w:r>
      <w:r w:rsidR="00306998" w:rsidRPr="00E13B82">
        <w:rPr>
          <w:rFonts w:cs="Arial"/>
        </w:rPr>
        <w:t>) консультирование.</w:t>
      </w:r>
    </w:p>
    <w:p w:rsidR="004C6B19" w:rsidRPr="00E13B82" w:rsidRDefault="008D6300" w:rsidP="004C6B19">
      <w:pPr>
        <w:ind w:firstLine="709"/>
        <w:rPr>
          <w:rFonts w:cs="Arial"/>
        </w:rPr>
      </w:pPr>
      <w:r w:rsidRPr="00E13B82">
        <w:rPr>
          <w:rFonts w:cs="Arial"/>
        </w:rPr>
        <w:t>4</w:t>
      </w:r>
      <w:r w:rsidR="004C6B19" w:rsidRPr="00E13B82">
        <w:rPr>
          <w:rFonts w:cs="Arial"/>
        </w:rPr>
        <w:t>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30444" w:rsidRPr="00E13B82" w:rsidRDefault="00200DEC" w:rsidP="00D30444">
      <w:pPr>
        <w:ind w:firstLine="709"/>
        <w:rPr>
          <w:rFonts w:cs="Arial"/>
        </w:rPr>
      </w:pPr>
      <w:r w:rsidRPr="00E13B82">
        <w:rPr>
          <w:rFonts w:cs="Arial"/>
        </w:rPr>
        <w:lastRenderedPageBreak/>
        <w:t xml:space="preserve">Администрацией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D30444" w:rsidRPr="00E13B82">
        <w:rPr>
          <w:rFonts w:cs="Arial"/>
        </w:rPr>
        <w:t>сельского поселения за 10</w:t>
      </w:r>
      <w:r w:rsidR="008165BA" w:rsidRPr="00E13B82">
        <w:rPr>
          <w:rFonts w:cs="Arial"/>
        </w:rPr>
        <w:t xml:space="preserve"> месяцев 2023</w:t>
      </w:r>
      <w:r w:rsidR="00D30444" w:rsidRPr="00E13B82">
        <w:rPr>
          <w:rFonts w:cs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C6B19" w:rsidRPr="00E13B82" w:rsidRDefault="004C6B19" w:rsidP="004C6B19">
      <w:pPr>
        <w:ind w:firstLine="709"/>
        <w:rPr>
          <w:rFonts w:cs="Arial"/>
        </w:rPr>
      </w:pPr>
      <w:r w:rsidRPr="00E13B82">
        <w:rPr>
          <w:rFonts w:cs="Arial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6B19" w:rsidRPr="00E13B82" w:rsidRDefault="004C6B19" w:rsidP="004C6B19">
      <w:pPr>
        <w:ind w:firstLine="709"/>
        <w:rPr>
          <w:rFonts w:cs="Arial"/>
        </w:rPr>
      </w:pPr>
      <w:r w:rsidRPr="00E13B82">
        <w:rPr>
          <w:rFonts w:cs="Arial"/>
        </w:rPr>
        <w:t>Администрация также в</w:t>
      </w:r>
      <w:r w:rsidR="00FF5D98" w:rsidRPr="00E13B82">
        <w:rPr>
          <w:rFonts w:cs="Arial"/>
        </w:rPr>
        <w:t xml:space="preserve">праве информировать население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</w:rPr>
        <w:t>сельского поселения</w:t>
      </w:r>
      <w:r w:rsidR="007C6F71" w:rsidRPr="00E13B82">
        <w:rPr>
          <w:rFonts w:cs="Arial"/>
        </w:rPr>
        <w:t xml:space="preserve"> </w:t>
      </w:r>
      <w:r w:rsidRPr="00E13B82">
        <w:rPr>
          <w:rFonts w:cs="Arial"/>
        </w:rPr>
        <w:t>на собраниях и конференциях граждан об обязательных требованиях, предъявляемых к объектам контроля.</w:t>
      </w:r>
    </w:p>
    <w:p w:rsidR="004C6B19" w:rsidRPr="00E13B82" w:rsidRDefault="008D6300" w:rsidP="004C6B19">
      <w:pPr>
        <w:ind w:firstLine="709"/>
        <w:rPr>
          <w:rFonts w:cs="Arial"/>
        </w:rPr>
      </w:pPr>
      <w:r w:rsidRPr="00E13B82">
        <w:rPr>
          <w:rFonts w:cs="Arial"/>
        </w:rPr>
        <w:t>5</w:t>
      </w:r>
      <w:r w:rsidR="004C6B19" w:rsidRPr="00E13B82">
        <w:rPr>
          <w:rFonts w:cs="Arial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C6B19" w:rsidRPr="00E13B82" w:rsidRDefault="004C6B19" w:rsidP="004C6B19">
      <w:pPr>
        <w:ind w:firstLine="709"/>
        <w:rPr>
          <w:rFonts w:cs="Arial"/>
        </w:rPr>
      </w:pPr>
      <w:r w:rsidRPr="00E13B82">
        <w:rPr>
          <w:rFonts w:cs="Arial"/>
        </w:rPr>
        <w:t xml:space="preserve">Личный прием граждан проводится главой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</w:rPr>
        <w:t>сельского поселения</w:t>
      </w:r>
      <w:r w:rsidRPr="00E13B82">
        <w:rPr>
          <w:rFonts w:cs="Arial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Консультирование осуществляется в устной или письменной форме по следующим вопросам: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1) организация и осуществление муниципального жилищного контроля;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2) порядок осуществления контрольных мероприятий, установленных настоящим Положением;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5.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2) за время консультирования предоставить в устной форме ответ на поставленные вопросы невозможно;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3) ответ на поставленные вопросы требует дополнительного запроса сведений.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</w:t>
      </w:r>
      <w:r w:rsidRPr="00E13B82">
        <w:rPr>
          <w:rFonts w:cs="Arial"/>
        </w:rPr>
        <w:lastRenderedPageBreak/>
        <w:t>результаты проведенных в рамках контрольного мероприятия экспертизы, испытаний.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0DAD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F5D98" w:rsidRPr="00E13B82" w:rsidRDefault="00130DAD" w:rsidP="00130DAD">
      <w:pPr>
        <w:shd w:val="clear" w:color="auto" w:fill="FFFFFF"/>
        <w:ind w:firstLine="709"/>
        <w:rPr>
          <w:rFonts w:cs="Arial"/>
        </w:rPr>
      </w:pPr>
      <w:r w:rsidRPr="00E13B82">
        <w:rPr>
          <w:rFonts w:cs="Arial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 w:rsidR="00FF5D98" w:rsidRPr="00E13B82">
        <w:rPr>
          <w:rFonts w:cs="Arial"/>
        </w:rPr>
        <w:t xml:space="preserve">ого главой </w:t>
      </w:r>
    </w:p>
    <w:p w:rsidR="00130DAD" w:rsidRPr="00E13B82" w:rsidRDefault="002A3611" w:rsidP="00FF5D98">
      <w:pPr>
        <w:shd w:val="clear" w:color="auto" w:fill="FFFFFF"/>
        <w:ind w:firstLine="0"/>
        <w:rPr>
          <w:rFonts w:cs="Arial"/>
        </w:rPr>
      </w:pPr>
      <w:proofErr w:type="spellStart"/>
      <w:r w:rsidRPr="00E13B82">
        <w:rPr>
          <w:rFonts w:cs="Arial"/>
        </w:rPr>
        <w:t>Красносёловского</w:t>
      </w:r>
      <w:proofErr w:type="spellEnd"/>
      <w:r w:rsidR="00E13B82">
        <w:rPr>
          <w:rFonts w:cs="Arial"/>
        </w:rPr>
        <w:t xml:space="preserve"> </w:t>
      </w:r>
      <w:r w:rsidR="00FF5D98" w:rsidRPr="00E13B82">
        <w:rPr>
          <w:rFonts w:cs="Arial"/>
        </w:rPr>
        <w:t>сельского поселения</w:t>
      </w:r>
      <w:r w:rsidR="00130DAD" w:rsidRPr="00E13B82">
        <w:rPr>
          <w:rFonts w:cs="Arial"/>
        </w:rPr>
        <w:t xml:space="preserve"> или должностным лицом, уполномоченным осуществлять муниципальный жилищный контроль.</w:t>
      </w:r>
    </w:p>
    <w:p w:rsidR="00130DAD" w:rsidRPr="00E13B82" w:rsidRDefault="00130DAD" w:rsidP="004C6B19">
      <w:pPr>
        <w:ind w:firstLine="709"/>
        <w:rPr>
          <w:rFonts w:cs="Arial"/>
        </w:rPr>
      </w:pPr>
    </w:p>
    <w:p w:rsidR="00306998" w:rsidRPr="00E13B82" w:rsidRDefault="00306998" w:rsidP="003E4B14">
      <w:pPr>
        <w:ind w:firstLine="709"/>
        <w:jc w:val="center"/>
        <w:outlineLvl w:val="1"/>
        <w:rPr>
          <w:rFonts w:cs="Arial"/>
        </w:rPr>
      </w:pPr>
      <w:r w:rsidRPr="00E13B82">
        <w:rPr>
          <w:rFonts w:cs="Arial"/>
        </w:rPr>
        <w:t>IV. Показатели результативности и эффективности</w:t>
      </w:r>
    </w:p>
    <w:p w:rsidR="00306998" w:rsidRPr="00E13B82" w:rsidRDefault="00306998" w:rsidP="003E4B14">
      <w:pPr>
        <w:ind w:firstLine="709"/>
        <w:jc w:val="center"/>
        <w:rPr>
          <w:rFonts w:cs="Arial"/>
        </w:rPr>
      </w:pPr>
      <w:r w:rsidRPr="00E13B82">
        <w:rPr>
          <w:rFonts w:cs="Arial"/>
        </w:rPr>
        <w:t>Программы профилактики</w:t>
      </w:r>
    </w:p>
    <w:p w:rsidR="00306998" w:rsidRPr="00E13B82" w:rsidRDefault="00306998" w:rsidP="003E4B14">
      <w:pPr>
        <w:ind w:firstLine="709"/>
        <w:rPr>
          <w:rFonts w:cs="Arial"/>
        </w:rPr>
      </w:pPr>
    </w:p>
    <w:p w:rsidR="00306998" w:rsidRPr="00E13B82" w:rsidRDefault="004C6B19" w:rsidP="003E4B14">
      <w:pPr>
        <w:ind w:firstLine="709"/>
        <w:rPr>
          <w:rFonts w:cs="Arial"/>
        </w:rPr>
      </w:pPr>
      <w:r w:rsidRPr="00E13B82">
        <w:rPr>
          <w:rFonts w:cs="Arial"/>
        </w:rPr>
        <w:t>1</w:t>
      </w:r>
      <w:r w:rsidR="00306998" w:rsidRPr="00E13B82">
        <w:rPr>
          <w:rFonts w:cs="Arial"/>
        </w:rPr>
        <w:t>. Показатели результативности и эффективности программы профилактики: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1) количество контрольных мероприятий, проведенных в рамках муниципального </w:t>
      </w:r>
      <w:r w:rsidR="005B7177" w:rsidRPr="00E13B82">
        <w:rPr>
          <w:rFonts w:cs="Arial"/>
        </w:rPr>
        <w:t xml:space="preserve">жилищного </w:t>
      </w:r>
      <w:r w:rsidRPr="00E13B82">
        <w:rPr>
          <w:rFonts w:cs="Arial"/>
        </w:rPr>
        <w:t>контроля</w:t>
      </w:r>
      <w:r w:rsidR="00200DEC" w:rsidRPr="00E13B82">
        <w:rPr>
          <w:rFonts w:cs="Arial"/>
        </w:rPr>
        <w:t xml:space="preserve"> </w:t>
      </w:r>
      <w:r w:rsidR="005B7177" w:rsidRPr="00E13B82">
        <w:rPr>
          <w:rFonts w:cs="Arial"/>
        </w:rPr>
        <w:t xml:space="preserve">на территории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</w:rPr>
        <w:t>сельского поселения</w:t>
      </w:r>
      <w:r w:rsidRPr="00E13B82">
        <w:rPr>
          <w:rFonts w:cs="Arial"/>
        </w:rPr>
        <w:t>;</w:t>
      </w:r>
    </w:p>
    <w:p w:rsidR="00306998" w:rsidRPr="00E13B82" w:rsidRDefault="00306998" w:rsidP="003E4B14">
      <w:pPr>
        <w:ind w:firstLine="709"/>
        <w:rPr>
          <w:rFonts w:cs="Arial"/>
        </w:rPr>
      </w:pPr>
      <w:r w:rsidRPr="00E13B82">
        <w:rPr>
          <w:rFonts w:cs="Arial"/>
        </w:rPr>
        <w:t xml:space="preserve">2) количество контрольных мероприятий, проведенных в рамках муниципального </w:t>
      </w:r>
      <w:r w:rsidR="005B7177" w:rsidRPr="00E13B82">
        <w:rPr>
          <w:rFonts w:cs="Arial"/>
        </w:rPr>
        <w:t xml:space="preserve">жилищного </w:t>
      </w:r>
      <w:r w:rsidRPr="00E13B82">
        <w:rPr>
          <w:rFonts w:cs="Arial"/>
        </w:rPr>
        <w:t>контроля</w:t>
      </w:r>
      <w:r w:rsidR="00200DEC" w:rsidRPr="00E13B82">
        <w:rPr>
          <w:rFonts w:cs="Arial"/>
        </w:rPr>
        <w:t xml:space="preserve"> </w:t>
      </w:r>
      <w:r w:rsidR="005B7177" w:rsidRPr="00E13B82">
        <w:rPr>
          <w:rFonts w:cs="Arial"/>
          <w:bCs/>
        </w:rPr>
        <w:t>на территории</w:t>
      </w:r>
      <w:r w:rsidR="00E13B82">
        <w:rPr>
          <w:rFonts w:cs="Arial"/>
          <w:bCs/>
        </w:rPr>
        <w:t xml:space="preserve"> </w:t>
      </w:r>
      <w:proofErr w:type="spellStart"/>
      <w:r w:rsidR="008165BA" w:rsidRPr="00E13B82">
        <w:rPr>
          <w:rFonts w:cs="Arial"/>
        </w:rPr>
        <w:t>Красносёловского</w:t>
      </w:r>
      <w:proofErr w:type="spellEnd"/>
      <w:r w:rsidR="008165BA" w:rsidRPr="00E13B82">
        <w:rPr>
          <w:rFonts w:cs="Arial"/>
        </w:rPr>
        <w:t xml:space="preserve"> </w:t>
      </w:r>
      <w:r w:rsidR="00FF5D98" w:rsidRPr="00E13B82">
        <w:rPr>
          <w:rFonts w:cs="Arial"/>
          <w:bCs/>
        </w:rPr>
        <w:t>сельского поселения</w:t>
      </w:r>
      <w:r w:rsidR="00E13B82">
        <w:rPr>
          <w:rFonts w:cs="Arial"/>
          <w:bCs/>
        </w:rPr>
        <w:t xml:space="preserve"> </w:t>
      </w:r>
      <w:r w:rsidRPr="00E13B82">
        <w:rPr>
          <w:rFonts w:cs="Arial"/>
        </w:rPr>
        <w:t>без выявленных нарушений;</w:t>
      </w:r>
    </w:p>
    <w:p w:rsidR="000F322C" w:rsidRPr="00E13B82" w:rsidRDefault="00306998" w:rsidP="000F2B53">
      <w:pPr>
        <w:ind w:firstLine="709"/>
        <w:rPr>
          <w:rFonts w:cs="Arial"/>
        </w:rPr>
      </w:pPr>
      <w:r w:rsidRPr="00E13B82">
        <w:rPr>
          <w:rFonts w:cs="Arial"/>
        </w:rPr>
        <w:t xml:space="preserve">3) количество предписаний об </w:t>
      </w:r>
      <w:r w:rsidR="003C2DF6" w:rsidRPr="00E13B82">
        <w:rPr>
          <w:rFonts w:cs="Arial"/>
        </w:rPr>
        <w:t>устранении выявленных нарушений.</w:t>
      </w:r>
    </w:p>
    <w:sectPr w:rsidR="000F322C" w:rsidRPr="00E13B82" w:rsidSect="00E13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2268" w:right="567" w:bottom="567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F7" w:rsidRDefault="00DD1EF7" w:rsidP="006F1996">
      <w:r>
        <w:separator/>
      </w:r>
    </w:p>
  </w:endnote>
  <w:endnote w:type="continuationSeparator" w:id="0">
    <w:p w:rsidR="00DD1EF7" w:rsidRDefault="00DD1EF7" w:rsidP="006F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2" w:rsidRDefault="00E13B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2" w:rsidRDefault="00E13B8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2" w:rsidRDefault="00E13B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F7" w:rsidRDefault="00DD1EF7" w:rsidP="006F1996">
      <w:r>
        <w:separator/>
      </w:r>
    </w:p>
  </w:footnote>
  <w:footnote w:type="continuationSeparator" w:id="0">
    <w:p w:rsidR="00DD1EF7" w:rsidRDefault="00DD1EF7" w:rsidP="006F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2" w:rsidRDefault="00E13B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2" w:rsidRDefault="00E13B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82" w:rsidRDefault="00E13B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98"/>
    <w:rsid w:val="00076463"/>
    <w:rsid w:val="000D71AB"/>
    <w:rsid w:val="000F2B53"/>
    <w:rsid w:val="000F322C"/>
    <w:rsid w:val="00130DAD"/>
    <w:rsid w:val="001360B6"/>
    <w:rsid w:val="00144CA7"/>
    <w:rsid w:val="00154CE5"/>
    <w:rsid w:val="0015563B"/>
    <w:rsid w:val="001974BB"/>
    <w:rsid w:val="00200B1C"/>
    <w:rsid w:val="00200DEC"/>
    <w:rsid w:val="0021035A"/>
    <w:rsid w:val="00225912"/>
    <w:rsid w:val="00236317"/>
    <w:rsid w:val="002517E4"/>
    <w:rsid w:val="00277B9F"/>
    <w:rsid w:val="002A3611"/>
    <w:rsid w:val="002D1624"/>
    <w:rsid w:val="003014D9"/>
    <w:rsid w:val="00303B82"/>
    <w:rsid w:val="00305E61"/>
    <w:rsid w:val="00306998"/>
    <w:rsid w:val="00322492"/>
    <w:rsid w:val="00357133"/>
    <w:rsid w:val="00373D86"/>
    <w:rsid w:val="003C2DF6"/>
    <w:rsid w:val="003E4B14"/>
    <w:rsid w:val="003E4C93"/>
    <w:rsid w:val="003F41A7"/>
    <w:rsid w:val="00417287"/>
    <w:rsid w:val="00427F20"/>
    <w:rsid w:val="00433EBB"/>
    <w:rsid w:val="00435ACB"/>
    <w:rsid w:val="00465803"/>
    <w:rsid w:val="004B1CB6"/>
    <w:rsid w:val="004C6B19"/>
    <w:rsid w:val="004E5699"/>
    <w:rsid w:val="004F624C"/>
    <w:rsid w:val="00511D75"/>
    <w:rsid w:val="0055623C"/>
    <w:rsid w:val="00567DBC"/>
    <w:rsid w:val="00571654"/>
    <w:rsid w:val="005B7177"/>
    <w:rsid w:val="005C5598"/>
    <w:rsid w:val="005F2337"/>
    <w:rsid w:val="00605900"/>
    <w:rsid w:val="0061181C"/>
    <w:rsid w:val="00651706"/>
    <w:rsid w:val="006940AA"/>
    <w:rsid w:val="006A4933"/>
    <w:rsid w:val="006D1EC5"/>
    <w:rsid w:val="006D4AB5"/>
    <w:rsid w:val="006E1EF2"/>
    <w:rsid w:val="006F1996"/>
    <w:rsid w:val="00721182"/>
    <w:rsid w:val="007C6F71"/>
    <w:rsid w:val="007D2E07"/>
    <w:rsid w:val="008165BA"/>
    <w:rsid w:val="0082331F"/>
    <w:rsid w:val="00825E0B"/>
    <w:rsid w:val="00856B74"/>
    <w:rsid w:val="008910D0"/>
    <w:rsid w:val="008D6300"/>
    <w:rsid w:val="00904D0F"/>
    <w:rsid w:val="00910D3F"/>
    <w:rsid w:val="00916DFB"/>
    <w:rsid w:val="00922577"/>
    <w:rsid w:val="00925790"/>
    <w:rsid w:val="0093287D"/>
    <w:rsid w:val="00933559"/>
    <w:rsid w:val="0094506A"/>
    <w:rsid w:val="009A1450"/>
    <w:rsid w:val="00A05F4B"/>
    <w:rsid w:val="00A229DF"/>
    <w:rsid w:val="00A414FC"/>
    <w:rsid w:val="00A963E9"/>
    <w:rsid w:val="00AB3E67"/>
    <w:rsid w:val="00AE46E1"/>
    <w:rsid w:val="00AF093A"/>
    <w:rsid w:val="00B27289"/>
    <w:rsid w:val="00B476C2"/>
    <w:rsid w:val="00B56497"/>
    <w:rsid w:val="00B57AA3"/>
    <w:rsid w:val="00B85EF4"/>
    <w:rsid w:val="00B86A5C"/>
    <w:rsid w:val="00BA0380"/>
    <w:rsid w:val="00BD4487"/>
    <w:rsid w:val="00C27F04"/>
    <w:rsid w:val="00C432EC"/>
    <w:rsid w:val="00C57049"/>
    <w:rsid w:val="00C776CB"/>
    <w:rsid w:val="00CE63D1"/>
    <w:rsid w:val="00D30444"/>
    <w:rsid w:val="00D54A71"/>
    <w:rsid w:val="00D94CE2"/>
    <w:rsid w:val="00DD1EF7"/>
    <w:rsid w:val="00E074BC"/>
    <w:rsid w:val="00E13B82"/>
    <w:rsid w:val="00E47D26"/>
    <w:rsid w:val="00E50B75"/>
    <w:rsid w:val="00E76583"/>
    <w:rsid w:val="00EB121B"/>
    <w:rsid w:val="00EC13DB"/>
    <w:rsid w:val="00EC735E"/>
    <w:rsid w:val="00F26AEC"/>
    <w:rsid w:val="00F317EE"/>
    <w:rsid w:val="00F747F6"/>
    <w:rsid w:val="00FA3BB3"/>
    <w:rsid w:val="00FA5929"/>
    <w:rsid w:val="00FE3F6F"/>
    <w:rsid w:val="00FE4B45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18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18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18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18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18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118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1181C"/>
  </w:style>
  <w:style w:type="character" w:styleId="a3">
    <w:name w:val="Hyperlink"/>
    <w:basedOn w:val="a0"/>
    <w:rsid w:val="0061181C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Название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18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1181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18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118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18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18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FE3F6F"/>
    <w:pPr>
      <w:spacing w:before="100" w:beforeAutospacing="1" w:after="100" w:afterAutospacing="1"/>
    </w:pPr>
  </w:style>
  <w:style w:type="character" w:customStyle="1" w:styleId="s2">
    <w:name w:val="s2"/>
    <w:basedOn w:val="a0"/>
    <w:rsid w:val="00FE3F6F"/>
  </w:style>
  <w:style w:type="table" w:styleId="ae">
    <w:name w:val="Table Grid"/>
    <w:basedOn w:val="a1"/>
    <w:uiPriority w:val="39"/>
    <w:rsid w:val="003E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18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18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18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18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18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118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1181C"/>
  </w:style>
  <w:style w:type="character" w:styleId="a3">
    <w:name w:val="Hyperlink"/>
    <w:basedOn w:val="a0"/>
    <w:rsid w:val="0061181C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Название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18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1181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18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118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18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18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FE3F6F"/>
    <w:pPr>
      <w:spacing w:before="100" w:beforeAutospacing="1" w:after="100" w:afterAutospacing="1"/>
    </w:pPr>
  </w:style>
  <w:style w:type="character" w:customStyle="1" w:styleId="s2">
    <w:name w:val="s2"/>
    <w:basedOn w:val="a0"/>
    <w:rsid w:val="00FE3F6F"/>
  </w:style>
  <w:style w:type="table" w:styleId="ae">
    <w:name w:val="Table Grid"/>
    <w:basedOn w:val="a1"/>
    <w:uiPriority w:val="39"/>
    <w:rsid w:val="003E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2023-11-13T05:52:00Z</cp:lastPrinted>
  <dcterms:created xsi:type="dcterms:W3CDTF">2024-09-03T07:43:00Z</dcterms:created>
  <dcterms:modified xsi:type="dcterms:W3CDTF">2024-09-03T07:43:00Z</dcterms:modified>
</cp:coreProperties>
</file>