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B6" w:rsidRPr="00E5252E" w:rsidRDefault="004A02B6" w:rsidP="004A02B6">
      <w:pPr>
        <w:pStyle w:val="a3"/>
        <w:ind w:left="-709" w:right="-709"/>
        <w:rPr>
          <w:rFonts w:ascii="Arial" w:hAnsi="Arial" w:cs="Arial"/>
          <w:b w:val="0"/>
          <w:bCs w:val="0"/>
          <w:sz w:val="24"/>
        </w:rPr>
      </w:pPr>
      <w:bookmarkStart w:id="0" w:name="_GoBack"/>
      <w:bookmarkEnd w:id="0"/>
      <w:r w:rsidRPr="00E5252E">
        <w:rPr>
          <w:rFonts w:ascii="Arial" w:hAnsi="Arial" w:cs="Arial"/>
          <w:b w:val="0"/>
          <w:bCs w:val="0"/>
          <w:sz w:val="24"/>
        </w:rPr>
        <w:t>СОВЕТ НАРОДНЫХ   ДЕПУТАТОВ</w:t>
      </w:r>
    </w:p>
    <w:p w:rsidR="004A02B6" w:rsidRPr="00E5252E" w:rsidRDefault="00446292" w:rsidP="004A02B6">
      <w:pPr>
        <w:pStyle w:val="a7"/>
        <w:ind w:left="-709"/>
        <w:rPr>
          <w:lang w:eastAsia="ar-SA"/>
        </w:rPr>
      </w:pPr>
      <w:r w:rsidRPr="00E5252E">
        <w:rPr>
          <w:lang w:eastAsia="ar-SA"/>
        </w:rPr>
        <w:t>КРАСНОСЁЛОВСКОГО</w:t>
      </w:r>
      <w:r w:rsidR="004A02B6" w:rsidRPr="00E5252E">
        <w:rPr>
          <w:lang w:eastAsia="ar-SA"/>
        </w:rPr>
        <w:t xml:space="preserve">   СЕЛЬСКОГО   ПОСЕЛЕНИЯ</w:t>
      </w:r>
    </w:p>
    <w:p w:rsidR="004A02B6" w:rsidRPr="00E5252E" w:rsidRDefault="004A02B6" w:rsidP="004A02B6">
      <w:pPr>
        <w:pStyle w:val="a7"/>
        <w:ind w:left="-709"/>
        <w:rPr>
          <w:lang w:eastAsia="ar-SA"/>
        </w:rPr>
      </w:pPr>
      <w:r w:rsidRPr="00E5252E">
        <w:rPr>
          <w:lang w:eastAsia="ar-SA"/>
        </w:rPr>
        <w:t>ПЕТРОПАВЛОВСКОГО   МУНИЦИПАЛЬНОГО   РАЙОНА</w:t>
      </w:r>
    </w:p>
    <w:p w:rsidR="004A02B6" w:rsidRPr="00E5252E" w:rsidRDefault="004A02B6" w:rsidP="004A02B6">
      <w:pPr>
        <w:pStyle w:val="a7"/>
        <w:ind w:left="-709"/>
        <w:rPr>
          <w:lang w:eastAsia="ar-SA"/>
        </w:rPr>
      </w:pPr>
      <w:r w:rsidRPr="00E5252E">
        <w:rPr>
          <w:lang w:eastAsia="ar-SA"/>
        </w:rPr>
        <w:t xml:space="preserve">ВОРОНЕЖСКОЙ   ОБЛАСТИ </w:t>
      </w:r>
    </w:p>
    <w:p w:rsidR="004A02B6" w:rsidRPr="00E5252E" w:rsidRDefault="004A02B6" w:rsidP="004A02B6">
      <w:pPr>
        <w:pStyle w:val="a3"/>
        <w:ind w:left="-567" w:right="-709"/>
        <w:rPr>
          <w:rFonts w:ascii="Arial" w:hAnsi="Arial" w:cs="Arial"/>
          <w:b w:val="0"/>
          <w:sz w:val="24"/>
        </w:rPr>
      </w:pPr>
      <w:r w:rsidRPr="00E5252E">
        <w:rPr>
          <w:rFonts w:ascii="Arial" w:hAnsi="Arial" w:cs="Arial"/>
          <w:b w:val="0"/>
          <w:sz w:val="24"/>
        </w:rPr>
        <w:t>РЕШЕНИЕ</w:t>
      </w:r>
    </w:p>
    <w:p w:rsidR="004A02B6" w:rsidRPr="00E5252E" w:rsidRDefault="00D56528" w:rsidP="004A02B6">
      <w:pPr>
        <w:pStyle w:val="a5"/>
        <w:ind w:left="-567"/>
        <w:jc w:val="left"/>
        <w:rPr>
          <w:rFonts w:ascii="Arial" w:hAnsi="Arial" w:cs="Arial"/>
          <w:b w:val="0"/>
        </w:rPr>
      </w:pPr>
      <w:r w:rsidRPr="00E5252E">
        <w:rPr>
          <w:rFonts w:ascii="Arial" w:hAnsi="Arial" w:cs="Arial"/>
          <w:b w:val="0"/>
        </w:rPr>
        <w:t xml:space="preserve">от    12.12.2023г. </w:t>
      </w:r>
      <w:r w:rsidR="00692456" w:rsidRPr="00E5252E">
        <w:rPr>
          <w:rFonts w:ascii="Arial" w:hAnsi="Arial" w:cs="Arial"/>
          <w:b w:val="0"/>
        </w:rPr>
        <w:t xml:space="preserve">№ </w:t>
      </w:r>
      <w:r w:rsidR="00FD4219" w:rsidRPr="00E5252E">
        <w:rPr>
          <w:rFonts w:ascii="Arial" w:hAnsi="Arial" w:cs="Arial"/>
          <w:b w:val="0"/>
        </w:rPr>
        <w:t>42</w:t>
      </w:r>
    </w:p>
    <w:p w:rsidR="004A02B6" w:rsidRPr="00E5252E" w:rsidRDefault="004A02B6" w:rsidP="004A02B6">
      <w:pPr>
        <w:pStyle w:val="a5"/>
        <w:ind w:left="-567"/>
        <w:jc w:val="left"/>
        <w:rPr>
          <w:rFonts w:ascii="Arial" w:hAnsi="Arial" w:cs="Arial"/>
          <w:b w:val="0"/>
        </w:rPr>
      </w:pPr>
    </w:p>
    <w:p w:rsidR="004A02B6" w:rsidRPr="00E5252E" w:rsidRDefault="004A02B6" w:rsidP="00E5252E">
      <w:pPr>
        <w:pStyle w:val="Title"/>
      </w:pPr>
      <w:r w:rsidRPr="00E5252E">
        <w:t>О внесении изменений в</w:t>
      </w:r>
      <w:r w:rsidR="00C57FDF" w:rsidRPr="00E5252E">
        <w:t xml:space="preserve"> Положение о муниципальном жилищном контроле на территории </w:t>
      </w:r>
      <w:r w:rsidR="00446292" w:rsidRPr="00E5252E">
        <w:t>Красносёловского</w:t>
      </w:r>
      <w:r w:rsidR="00C57FDF" w:rsidRPr="00E5252E">
        <w:t xml:space="preserve"> сельского поселения  Петропавловского муниципального района Воронежской области</w:t>
      </w:r>
      <w:r w:rsidRPr="00E5252E">
        <w:t xml:space="preserve">, утверждённое решением Совета народных депутатов </w:t>
      </w:r>
      <w:r w:rsidR="00446292" w:rsidRPr="00E5252E">
        <w:t>Красносёловского</w:t>
      </w:r>
      <w:r w:rsidRPr="00E5252E">
        <w:t xml:space="preserve"> сельского п</w:t>
      </w:r>
      <w:r w:rsidR="00276F53" w:rsidRPr="00E5252E">
        <w:t>оселени</w:t>
      </w:r>
      <w:r w:rsidR="00C57FDF" w:rsidRPr="00E5252E">
        <w:t xml:space="preserve">я от </w:t>
      </w:r>
      <w:r w:rsidR="00FD4219" w:rsidRPr="00E5252E">
        <w:t>14.10.2021 г.</w:t>
      </w:r>
      <w:r w:rsidR="00C57FDF" w:rsidRPr="00E5252E">
        <w:t xml:space="preserve"> № </w:t>
      </w:r>
      <w:r w:rsidR="00FD4219" w:rsidRPr="00E5252E">
        <w:t>19</w:t>
      </w:r>
    </w:p>
    <w:p w:rsidR="004A02B6" w:rsidRPr="00E5252E" w:rsidRDefault="004A02B6" w:rsidP="004A02B6">
      <w:pPr>
        <w:jc w:val="center"/>
        <w:rPr>
          <w:rFonts w:cs="Arial"/>
        </w:rPr>
      </w:pPr>
      <w:r w:rsidRPr="00E5252E">
        <w:rPr>
          <w:rFonts w:cs="Arial"/>
        </w:rPr>
        <w:t xml:space="preserve">Совет народных депутатов </w:t>
      </w:r>
      <w:r w:rsidR="00FD4219" w:rsidRPr="00E5252E">
        <w:rPr>
          <w:rFonts w:cs="Arial"/>
        </w:rPr>
        <w:t>Красносёловского</w:t>
      </w:r>
      <w:r w:rsidRPr="00E5252E">
        <w:rPr>
          <w:rFonts w:cs="Arial"/>
        </w:rPr>
        <w:t xml:space="preserve"> сельского поселения</w:t>
      </w:r>
    </w:p>
    <w:p w:rsidR="004A02B6" w:rsidRPr="00E5252E" w:rsidRDefault="004A02B6" w:rsidP="004A02B6">
      <w:pPr>
        <w:jc w:val="center"/>
        <w:rPr>
          <w:rFonts w:cs="Arial"/>
        </w:rPr>
      </w:pPr>
      <w:r w:rsidRPr="00E5252E">
        <w:rPr>
          <w:rFonts w:cs="Arial"/>
        </w:rPr>
        <w:t>РЕШИЛ:</w:t>
      </w:r>
    </w:p>
    <w:p w:rsidR="004A02B6" w:rsidRPr="00E5252E" w:rsidRDefault="005F1A42" w:rsidP="00501F60">
      <w:pPr>
        <w:pStyle w:val="a9"/>
        <w:numPr>
          <w:ilvl w:val="0"/>
          <w:numId w:val="1"/>
        </w:numPr>
        <w:rPr>
          <w:rFonts w:cs="Arial"/>
          <w:color w:val="000000"/>
        </w:rPr>
      </w:pPr>
      <w:r w:rsidRPr="00E5252E">
        <w:rPr>
          <w:rFonts w:cs="Arial"/>
          <w:color w:val="000000"/>
        </w:rPr>
        <w:t>Внести в</w:t>
      </w:r>
      <w:r w:rsidR="00501F60" w:rsidRPr="00E5252E">
        <w:rPr>
          <w:rFonts w:cs="Arial"/>
          <w:color w:val="000000"/>
        </w:rPr>
        <w:t xml:space="preserve"> Положение о муниципальном жилищном контроле на территории </w:t>
      </w:r>
      <w:r w:rsidR="00FD4219" w:rsidRPr="00E5252E">
        <w:rPr>
          <w:rFonts w:cs="Arial"/>
          <w:color w:val="000000"/>
        </w:rPr>
        <w:t>Красносёловского</w:t>
      </w:r>
      <w:r w:rsidR="00501F60" w:rsidRPr="00E5252E">
        <w:rPr>
          <w:rFonts w:cs="Arial"/>
          <w:color w:val="000000"/>
        </w:rPr>
        <w:t xml:space="preserve"> сельского поселения  Петропавловского муниципального района Воронежской области, утверждённое</w:t>
      </w:r>
      <w:r w:rsidR="004A02B6" w:rsidRPr="00E5252E">
        <w:rPr>
          <w:rFonts w:cs="Arial"/>
          <w:color w:val="000000"/>
        </w:rPr>
        <w:t xml:space="preserve">  решением Совета народных депутатов </w:t>
      </w:r>
      <w:r w:rsidR="00FD4219" w:rsidRPr="00E5252E">
        <w:rPr>
          <w:rFonts w:cs="Arial"/>
          <w:color w:val="000000"/>
        </w:rPr>
        <w:t>Красносёловского</w:t>
      </w:r>
      <w:r w:rsidR="004A02B6" w:rsidRPr="00E5252E">
        <w:rPr>
          <w:rFonts w:cs="Arial"/>
          <w:color w:val="000000"/>
        </w:rPr>
        <w:t xml:space="preserve"> сельского п</w:t>
      </w:r>
      <w:r w:rsidR="00C57FDF" w:rsidRPr="00E5252E">
        <w:rPr>
          <w:rFonts w:cs="Arial"/>
          <w:color w:val="000000"/>
        </w:rPr>
        <w:t xml:space="preserve">оселения от </w:t>
      </w:r>
      <w:r w:rsidR="00FD4219" w:rsidRPr="00E5252E">
        <w:rPr>
          <w:rFonts w:cs="Arial"/>
          <w:color w:val="000000"/>
        </w:rPr>
        <w:t>14.10.2021</w:t>
      </w:r>
      <w:r w:rsidR="00C57FDF" w:rsidRPr="00E5252E">
        <w:rPr>
          <w:rFonts w:cs="Arial"/>
          <w:color w:val="000000"/>
        </w:rPr>
        <w:t xml:space="preserve"> года №</w:t>
      </w:r>
      <w:r w:rsidR="00FD4219" w:rsidRPr="00E5252E">
        <w:rPr>
          <w:rFonts w:cs="Arial"/>
          <w:color w:val="000000"/>
        </w:rPr>
        <w:t>19</w:t>
      </w:r>
      <w:r w:rsidR="004A02B6" w:rsidRPr="00E5252E">
        <w:rPr>
          <w:rFonts w:cs="Arial"/>
          <w:color w:val="000000"/>
        </w:rPr>
        <w:t xml:space="preserve">  «</w:t>
      </w:r>
      <w:r w:rsidR="00C57FDF" w:rsidRPr="00E5252E">
        <w:rPr>
          <w:rFonts w:cs="Arial"/>
          <w:color w:val="000000"/>
        </w:rPr>
        <w:t xml:space="preserve">Об утверждении Положения о муниципальном жилищном контроле на территории </w:t>
      </w:r>
      <w:r w:rsidR="00FD4219" w:rsidRPr="00E5252E">
        <w:rPr>
          <w:rFonts w:cs="Arial"/>
          <w:color w:val="000000"/>
        </w:rPr>
        <w:t>Красносёловского</w:t>
      </w:r>
      <w:r w:rsidR="00C57FDF" w:rsidRPr="00E5252E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Pr="00E5252E">
        <w:rPr>
          <w:rFonts w:cs="Arial"/>
          <w:color w:val="000000"/>
        </w:rPr>
        <w:t>» следующие изменения</w:t>
      </w:r>
      <w:r w:rsidR="004A02B6" w:rsidRPr="00E5252E">
        <w:rPr>
          <w:rFonts w:cs="Arial"/>
          <w:color w:val="000000"/>
        </w:rPr>
        <w:t>:</w:t>
      </w:r>
    </w:p>
    <w:p w:rsidR="004A02B6" w:rsidRPr="00E5252E" w:rsidRDefault="005F1A42" w:rsidP="001965F1">
      <w:pPr>
        <w:pStyle w:val="a9"/>
        <w:numPr>
          <w:ilvl w:val="1"/>
          <w:numId w:val="1"/>
        </w:numPr>
        <w:rPr>
          <w:rFonts w:cs="Arial"/>
          <w:color w:val="000000"/>
        </w:rPr>
      </w:pPr>
      <w:r w:rsidRPr="00E5252E">
        <w:rPr>
          <w:rFonts w:cs="Arial"/>
          <w:color w:val="000000"/>
        </w:rPr>
        <w:t>абзац 12 пункта 21.6. изложить в следующей редакции:</w:t>
      </w:r>
    </w:p>
    <w:p w:rsidR="005F1A42" w:rsidRPr="00E5252E" w:rsidRDefault="005F1A42" w:rsidP="00CC2795">
      <w:pPr>
        <w:pStyle w:val="a9"/>
        <w:ind w:left="142" w:firstLine="1505"/>
        <w:rPr>
          <w:rFonts w:cs="Arial"/>
          <w:color w:val="000000"/>
        </w:rPr>
      </w:pPr>
      <w:r w:rsidRPr="00E5252E">
        <w:rPr>
          <w:rFonts w:cs="Arial"/>
          <w:color w:val="000000"/>
        </w:rPr>
        <w:t>«Внеплановая  документарная проверка проводится только по согласованию с органами прокуратуры.».</w:t>
      </w:r>
    </w:p>
    <w:p w:rsidR="001965F1" w:rsidRPr="00E5252E" w:rsidRDefault="001965F1" w:rsidP="001965F1">
      <w:pPr>
        <w:pStyle w:val="a9"/>
        <w:numPr>
          <w:ilvl w:val="1"/>
          <w:numId w:val="1"/>
        </w:numPr>
        <w:rPr>
          <w:rFonts w:cs="Arial"/>
          <w:color w:val="000000"/>
        </w:rPr>
      </w:pPr>
      <w:r w:rsidRPr="00E5252E">
        <w:rPr>
          <w:rFonts w:cs="Arial"/>
          <w:color w:val="000000"/>
        </w:rPr>
        <w:t>пункт 21.6. дополнить 13 абзацем следующего содержания:</w:t>
      </w:r>
    </w:p>
    <w:p w:rsidR="005F1A42" w:rsidRPr="00E5252E" w:rsidRDefault="001965F1" w:rsidP="00CC2795">
      <w:pPr>
        <w:pStyle w:val="a9"/>
        <w:ind w:left="142" w:firstLine="1505"/>
        <w:rPr>
          <w:rFonts w:cs="Arial"/>
          <w:color w:val="000000"/>
        </w:rPr>
      </w:pPr>
      <w:r w:rsidRPr="00E5252E">
        <w:rPr>
          <w:rFonts w:cs="Arial"/>
          <w:color w:val="000000"/>
        </w:rPr>
        <w:t xml:space="preserve">«Особенности организации и осуществления муниципального </w:t>
      </w:r>
      <w:r w:rsidR="00F17207" w:rsidRPr="00E5252E">
        <w:rPr>
          <w:rFonts w:cs="Arial"/>
          <w:color w:val="000000"/>
        </w:rPr>
        <w:t xml:space="preserve">жилищного </w:t>
      </w:r>
      <w:r w:rsidRPr="00E5252E">
        <w:rPr>
          <w:rFonts w:cs="Arial"/>
          <w:color w:val="000000"/>
        </w:rPr>
        <w:t>контроля в 2023 году установлены Постановлением Правительства РФ от 10.03.2022 №336 «Об особенностях организации и осуществления государственного контроля (над</w:t>
      </w:r>
      <w:r w:rsidR="0001164D" w:rsidRPr="00E5252E">
        <w:rPr>
          <w:rFonts w:cs="Arial"/>
          <w:color w:val="000000"/>
        </w:rPr>
        <w:t>зора), муниципального контроля»;</w:t>
      </w:r>
    </w:p>
    <w:p w:rsidR="0001164D" w:rsidRPr="00E5252E" w:rsidRDefault="0001164D" w:rsidP="0001164D">
      <w:pPr>
        <w:rPr>
          <w:rFonts w:cs="Arial"/>
          <w:color w:val="000000"/>
        </w:rPr>
      </w:pPr>
      <w:r w:rsidRPr="00E5252E">
        <w:rPr>
          <w:rFonts w:cs="Arial"/>
          <w:color w:val="000000"/>
        </w:rPr>
        <w:t xml:space="preserve">             1.3.</w:t>
      </w:r>
      <w:r w:rsidR="002D7284" w:rsidRPr="00E5252E">
        <w:rPr>
          <w:rFonts w:cs="Arial"/>
          <w:color w:val="000000"/>
        </w:rPr>
        <w:t xml:space="preserve"> пункт 31исключить.</w:t>
      </w:r>
    </w:p>
    <w:p w:rsidR="004A02B6" w:rsidRPr="00E5252E" w:rsidRDefault="004A02B6" w:rsidP="001965F1">
      <w:pPr>
        <w:rPr>
          <w:rFonts w:cs="Arial"/>
        </w:rPr>
      </w:pPr>
      <w:r w:rsidRPr="00E5252E">
        <w:rPr>
          <w:rFonts w:cs="Arial"/>
        </w:rPr>
        <w:t xml:space="preserve">       2. Настоящее решение вступает в силу со дня его обнародования.</w:t>
      </w:r>
    </w:p>
    <w:p w:rsidR="00E5252E" w:rsidRDefault="00E5252E" w:rsidP="004A02B6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E5252E" w:rsidRPr="00CF47E0" w:rsidTr="00CF47E0">
        <w:tc>
          <w:tcPr>
            <w:tcW w:w="4219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  <w:proofErr w:type="spellStart"/>
            <w:r w:rsidRPr="00CF47E0">
              <w:rPr>
                <w:rFonts w:cs="Arial"/>
              </w:rPr>
              <w:t>И.о</w:t>
            </w:r>
            <w:proofErr w:type="spellEnd"/>
            <w:r w:rsidRPr="00CF47E0">
              <w:rPr>
                <w:rFonts w:cs="Arial"/>
              </w:rPr>
              <w:t xml:space="preserve">. главы </w:t>
            </w:r>
            <w:proofErr w:type="spellStart"/>
            <w:r w:rsidRPr="00CF47E0">
              <w:rPr>
                <w:rFonts w:cs="Arial"/>
              </w:rPr>
              <w:t>Красносёловского</w:t>
            </w:r>
            <w:proofErr w:type="spellEnd"/>
          </w:p>
          <w:p w:rsidR="00E5252E" w:rsidRPr="00CF47E0" w:rsidRDefault="00E5252E" w:rsidP="00CF47E0">
            <w:pPr>
              <w:ind w:firstLine="0"/>
              <w:rPr>
                <w:rFonts w:cs="Arial"/>
              </w:rPr>
            </w:pPr>
            <w:r w:rsidRPr="00CF47E0">
              <w:rPr>
                <w:rFonts w:cs="Arial"/>
              </w:rPr>
              <w:t>сельского поселения</w:t>
            </w:r>
          </w:p>
        </w:tc>
        <w:tc>
          <w:tcPr>
            <w:tcW w:w="2350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  <w:r w:rsidRPr="00CF47E0">
              <w:rPr>
                <w:rFonts w:cs="Arial"/>
              </w:rPr>
              <w:t xml:space="preserve">Н.Ю. </w:t>
            </w:r>
            <w:proofErr w:type="spellStart"/>
            <w:r w:rsidRPr="00CF47E0">
              <w:rPr>
                <w:rFonts w:cs="Arial"/>
              </w:rPr>
              <w:t>Собкалова</w:t>
            </w:r>
            <w:proofErr w:type="spellEnd"/>
          </w:p>
        </w:tc>
      </w:tr>
      <w:tr w:rsidR="00E5252E" w:rsidRPr="00CF47E0" w:rsidTr="00CF47E0">
        <w:tc>
          <w:tcPr>
            <w:tcW w:w="4219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  <w:r w:rsidRPr="00CF47E0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CF47E0">
              <w:rPr>
                <w:rFonts w:cs="Arial"/>
              </w:rPr>
              <w:t>Красносёловского</w:t>
            </w:r>
            <w:proofErr w:type="spellEnd"/>
            <w:r w:rsidRPr="00CF47E0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350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5252E" w:rsidRPr="00CF47E0" w:rsidRDefault="00E5252E" w:rsidP="00CF47E0">
            <w:pPr>
              <w:ind w:firstLine="0"/>
              <w:rPr>
                <w:rFonts w:cs="Arial"/>
              </w:rPr>
            </w:pPr>
            <w:r w:rsidRPr="00CF47E0">
              <w:rPr>
                <w:rFonts w:cs="Arial"/>
              </w:rPr>
              <w:t xml:space="preserve">М.С. Толочкова </w:t>
            </w:r>
          </w:p>
        </w:tc>
      </w:tr>
    </w:tbl>
    <w:p w:rsidR="00E5252E" w:rsidRDefault="00E5252E" w:rsidP="004A02B6">
      <w:pPr>
        <w:rPr>
          <w:rFonts w:cs="Arial"/>
        </w:rPr>
      </w:pPr>
    </w:p>
    <w:p w:rsidR="00E5252E" w:rsidRDefault="00E5252E" w:rsidP="004A02B6">
      <w:pPr>
        <w:rPr>
          <w:rFonts w:cs="Arial"/>
        </w:rPr>
      </w:pPr>
    </w:p>
    <w:p w:rsidR="004A02B6" w:rsidRPr="00E5252E" w:rsidRDefault="004A02B6" w:rsidP="004A02B6">
      <w:pPr>
        <w:rPr>
          <w:rFonts w:cs="Arial"/>
        </w:rPr>
      </w:pPr>
      <w:r w:rsidRPr="00E5252E">
        <w:rPr>
          <w:rFonts w:cs="Arial"/>
        </w:rPr>
        <w:t xml:space="preserve">                                           </w:t>
      </w:r>
      <w:r w:rsidR="004F6609" w:rsidRPr="00E5252E">
        <w:rPr>
          <w:rFonts w:cs="Arial"/>
        </w:rPr>
        <w:t xml:space="preserve">          </w:t>
      </w:r>
    </w:p>
    <w:p w:rsidR="004A02B6" w:rsidRPr="00E5252E" w:rsidRDefault="004A02B6" w:rsidP="004A02B6">
      <w:pPr>
        <w:rPr>
          <w:rFonts w:cs="Arial"/>
        </w:rPr>
      </w:pPr>
    </w:p>
    <w:p w:rsidR="00F17207" w:rsidRPr="00E5252E" w:rsidRDefault="00F17207" w:rsidP="00F17207">
      <w:pPr>
        <w:rPr>
          <w:rFonts w:cs="Arial"/>
        </w:rPr>
      </w:pPr>
      <w:r w:rsidRPr="00E5252E">
        <w:rPr>
          <w:rFonts w:cs="Arial"/>
        </w:rPr>
        <w:tab/>
      </w:r>
      <w:r w:rsidRPr="00E5252E">
        <w:rPr>
          <w:rFonts w:cs="Arial"/>
        </w:rPr>
        <w:tab/>
      </w:r>
      <w:r w:rsidRPr="00E5252E">
        <w:rPr>
          <w:rFonts w:cs="Arial"/>
        </w:rPr>
        <w:tab/>
        <w:t xml:space="preserve">           </w:t>
      </w:r>
    </w:p>
    <w:p w:rsidR="00F17207" w:rsidRPr="00E5252E" w:rsidRDefault="00F17207" w:rsidP="004A02B6">
      <w:pPr>
        <w:rPr>
          <w:rFonts w:cs="Arial"/>
        </w:rPr>
      </w:pPr>
    </w:p>
    <w:sectPr w:rsidR="00F17207" w:rsidRPr="00E5252E" w:rsidSect="00E52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D6" w:rsidRDefault="00A847D6" w:rsidP="00E5252E">
      <w:r>
        <w:separator/>
      </w:r>
    </w:p>
  </w:endnote>
  <w:endnote w:type="continuationSeparator" w:id="0">
    <w:p w:rsidR="00A847D6" w:rsidRDefault="00A847D6" w:rsidP="00E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D6" w:rsidRDefault="00A847D6" w:rsidP="00E5252E">
      <w:r>
        <w:separator/>
      </w:r>
    </w:p>
  </w:footnote>
  <w:footnote w:type="continuationSeparator" w:id="0">
    <w:p w:rsidR="00A847D6" w:rsidRDefault="00A847D6" w:rsidP="00E5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2E" w:rsidRDefault="00E525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136"/>
    <w:multiLevelType w:val="multilevel"/>
    <w:tmpl w:val="C988042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B6"/>
    <w:rsid w:val="0001164D"/>
    <w:rsid w:val="001203C1"/>
    <w:rsid w:val="001965F1"/>
    <w:rsid w:val="00276F53"/>
    <w:rsid w:val="002B3671"/>
    <w:rsid w:val="002D7284"/>
    <w:rsid w:val="00446292"/>
    <w:rsid w:val="004A02B6"/>
    <w:rsid w:val="004F6609"/>
    <w:rsid w:val="00501F60"/>
    <w:rsid w:val="005E3CA7"/>
    <w:rsid w:val="005F1A42"/>
    <w:rsid w:val="006475ED"/>
    <w:rsid w:val="00692456"/>
    <w:rsid w:val="00781F6A"/>
    <w:rsid w:val="00805DFC"/>
    <w:rsid w:val="0093081E"/>
    <w:rsid w:val="009662DA"/>
    <w:rsid w:val="00A847D6"/>
    <w:rsid w:val="00AE3CBA"/>
    <w:rsid w:val="00BF5898"/>
    <w:rsid w:val="00C57FDF"/>
    <w:rsid w:val="00C603DC"/>
    <w:rsid w:val="00CC2795"/>
    <w:rsid w:val="00CF47E0"/>
    <w:rsid w:val="00D56528"/>
    <w:rsid w:val="00E124A4"/>
    <w:rsid w:val="00E5252E"/>
    <w:rsid w:val="00E82143"/>
    <w:rsid w:val="00F17207"/>
    <w:rsid w:val="00FD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75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75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75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75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75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475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75ED"/>
  </w:style>
  <w:style w:type="paragraph" w:styleId="a3">
    <w:name w:val="Title"/>
    <w:basedOn w:val="a"/>
    <w:link w:val="11"/>
    <w:qFormat/>
    <w:rsid w:val="004A02B6"/>
    <w:pPr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Название Знак"/>
    <w:uiPriority w:val="10"/>
    <w:rsid w:val="004A02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jc w:val="center"/>
    </w:pPr>
    <w:rPr>
      <w:rFonts w:ascii="Times New Roman" w:hAnsi="Times New Roman"/>
      <w:b/>
      <w:bCs/>
    </w:rPr>
  </w:style>
  <w:style w:type="character" w:customStyle="1" w:styleId="a6">
    <w:name w:val="Основной текст Знак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4A02B6"/>
    <w:pPr>
      <w:spacing w:after="60"/>
      <w:jc w:val="center"/>
      <w:outlineLvl w:val="1"/>
    </w:pPr>
    <w:rPr>
      <w:rFonts w:cs="Arial"/>
    </w:rPr>
  </w:style>
  <w:style w:type="character" w:customStyle="1" w:styleId="a8">
    <w:name w:val="Подзаголовок Знак"/>
    <w:uiPriority w:val="11"/>
    <w:rsid w:val="004A02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1">
    <w:name w:val="Название Знак1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75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A02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42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D42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525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25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5252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5252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75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6475E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E5252E"/>
    <w:rPr>
      <w:rFonts w:ascii="Courier" w:eastAsia="Times New Roman" w:hAnsi="Courier"/>
      <w:sz w:val="22"/>
    </w:rPr>
  </w:style>
  <w:style w:type="character" w:styleId="ae">
    <w:name w:val="Hyperlink"/>
    <w:basedOn w:val="a0"/>
    <w:rsid w:val="006475ED"/>
    <w:rPr>
      <w:color w:val="0000FF"/>
      <w:u w:val="none"/>
    </w:rPr>
  </w:style>
  <w:style w:type="table" w:styleId="af">
    <w:name w:val="Table Grid"/>
    <w:basedOn w:val="a1"/>
    <w:uiPriority w:val="59"/>
    <w:rsid w:val="00E5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525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5252E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525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5252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475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75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75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75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75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75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75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75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475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75ED"/>
  </w:style>
  <w:style w:type="paragraph" w:styleId="a3">
    <w:name w:val="Title"/>
    <w:basedOn w:val="a"/>
    <w:link w:val="11"/>
    <w:qFormat/>
    <w:rsid w:val="004A02B6"/>
    <w:pPr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Название Знак"/>
    <w:uiPriority w:val="10"/>
    <w:rsid w:val="004A02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jc w:val="center"/>
    </w:pPr>
    <w:rPr>
      <w:rFonts w:ascii="Times New Roman" w:hAnsi="Times New Roman"/>
      <w:b/>
      <w:bCs/>
    </w:rPr>
  </w:style>
  <w:style w:type="character" w:customStyle="1" w:styleId="a6">
    <w:name w:val="Основной текст Знак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4A02B6"/>
    <w:pPr>
      <w:spacing w:after="60"/>
      <w:jc w:val="center"/>
      <w:outlineLvl w:val="1"/>
    </w:pPr>
    <w:rPr>
      <w:rFonts w:cs="Arial"/>
    </w:rPr>
  </w:style>
  <w:style w:type="character" w:customStyle="1" w:styleId="a8">
    <w:name w:val="Подзаголовок Знак"/>
    <w:uiPriority w:val="11"/>
    <w:rsid w:val="004A02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1">
    <w:name w:val="Название Знак1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75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A02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42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D42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525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25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5252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5252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75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6475E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E5252E"/>
    <w:rPr>
      <w:rFonts w:ascii="Courier" w:eastAsia="Times New Roman" w:hAnsi="Courier"/>
      <w:sz w:val="22"/>
    </w:rPr>
  </w:style>
  <w:style w:type="character" w:styleId="ae">
    <w:name w:val="Hyperlink"/>
    <w:basedOn w:val="a0"/>
    <w:rsid w:val="006475ED"/>
    <w:rPr>
      <w:color w:val="0000FF"/>
      <w:u w:val="none"/>
    </w:rPr>
  </w:style>
  <w:style w:type="table" w:styleId="af">
    <w:name w:val="Table Grid"/>
    <w:basedOn w:val="a1"/>
    <w:uiPriority w:val="59"/>
    <w:rsid w:val="00E5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525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5252E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525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5252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475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75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75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2023-12-11T11:13:00Z</cp:lastPrinted>
  <dcterms:created xsi:type="dcterms:W3CDTF">2024-09-03T07:40:00Z</dcterms:created>
  <dcterms:modified xsi:type="dcterms:W3CDTF">2024-09-03T07:40:00Z</dcterms:modified>
</cp:coreProperties>
</file>