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53E5" w14:textId="77777777" w:rsidR="008B079D" w:rsidRPr="00F074AD" w:rsidRDefault="001C1197" w:rsidP="00B025D0">
      <w:pPr>
        <w:ind w:firstLine="709"/>
        <w:jc w:val="center"/>
        <w:rPr>
          <w:rFonts w:cs="Arial"/>
        </w:rPr>
      </w:pPr>
      <w:r w:rsidRPr="00F074AD">
        <w:rPr>
          <w:rFonts w:cs="Arial"/>
        </w:rPr>
        <w:t>АДМИНИСТРАЦИЯ</w:t>
      </w:r>
    </w:p>
    <w:p w14:paraId="3B2D52DB" w14:textId="77777777" w:rsidR="008B079D" w:rsidRPr="00F074AD" w:rsidRDefault="00E359E2" w:rsidP="00B025D0">
      <w:pPr>
        <w:ind w:firstLine="709"/>
        <w:jc w:val="center"/>
        <w:rPr>
          <w:rFonts w:cs="Arial"/>
        </w:rPr>
      </w:pPr>
      <w:r w:rsidRPr="00F074AD">
        <w:rPr>
          <w:rFonts w:cs="Arial"/>
        </w:rPr>
        <w:t xml:space="preserve"> КРАСНОСЁЛОВСКОГО </w:t>
      </w:r>
      <w:r w:rsidR="001C1197" w:rsidRPr="00F074AD">
        <w:rPr>
          <w:rFonts w:cs="Arial"/>
        </w:rPr>
        <w:t xml:space="preserve">СЕЛЬСКОГО ПОСЕЛЕНИЯ </w:t>
      </w:r>
    </w:p>
    <w:p w14:paraId="54D06D28" w14:textId="77777777" w:rsidR="00B025D0" w:rsidRPr="00F074AD" w:rsidRDefault="008B079D" w:rsidP="008B079D">
      <w:pPr>
        <w:ind w:firstLine="709"/>
        <w:jc w:val="center"/>
        <w:rPr>
          <w:rFonts w:cs="Arial"/>
        </w:rPr>
      </w:pPr>
      <w:r w:rsidRPr="00F074AD">
        <w:rPr>
          <w:rFonts w:cs="Arial"/>
        </w:rPr>
        <w:t xml:space="preserve">ПЕТРОПАВЛОВСКОГО </w:t>
      </w:r>
      <w:r w:rsidR="001C1197" w:rsidRPr="00F074AD">
        <w:rPr>
          <w:rFonts w:cs="Arial"/>
        </w:rPr>
        <w:t>МУНИЦИПАЛЬНОГО РАЙОНА</w:t>
      </w:r>
    </w:p>
    <w:p w14:paraId="5AF869F3" w14:textId="77777777" w:rsidR="001C1197" w:rsidRPr="00F074AD" w:rsidRDefault="001C1197" w:rsidP="00B025D0">
      <w:pPr>
        <w:tabs>
          <w:tab w:val="left" w:pos="4155"/>
        </w:tabs>
        <w:ind w:firstLine="709"/>
        <w:jc w:val="center"/>
        <w:rPr>
          <w:rFonts w:cs="Arial"/>
        </w:rPr>
      </w:pPr>
      <w:r w:rsidRPr="00F074AD">
        <w:rPr>
          <w:rFonts w:cs="Arial"/>
        </w:rPr>
        <w:t>ВОРОНЕЖСКОЙ ОБЛАСТИ</w:t>
      </w:r>
    </w:p>
    <w:p w14:paraId="070587FE" w14:textId="77777777" w:rsidR="008B079D" w:rsidRPr="00F074AD" w:rsidRDefault="008B079D" w:rsidP="00B025D0">
      <w:pPr>
        <w:tabs>
          <w:tab w:val="left" w:pos="4155"/>
        </w:tabs>
        <w:ind w:firstLine="709"/>
        <w:jc w:val="center"/>
        <w:rPr>
          <w:rFonts w:cs="Arial"/>
        </w:rPr>
      </w:pPr>
    </w:p>
    <w:p w14:paraId="7A3EC049" w14:textId="77777777" w:rsidR="00B025D0" w:rsidRPr="00F074AD" w:rsidRDefault="00B025D0" w:rsidP="00B025D0">
      <w:pPr>
        <w:tabs>
          <w:tab w:val="left" w:pos="4155"/>
        </w:tabs>
        <w:ind w:firstLine="709"/>
        <w:jc w:val="center"/>
        <w:rPr>
          <w:rFonts w:cs="Arial"/>
        </w:rPr>
      </w:pPr>
      <w:r w:rsidRPr="00F074AD">
        <w:rPr>
          <w:rFonts w:cs="Arial"/>
        </w:rPr>
        <w:t>ПОСТАНОВЛ Е Н И Е</w:t>
      </w:r>
    </w:p>
    <w:p w14:paraId="5463A661" w14:textId="77777777" w:rsidR="00B025D0" w:rsidRPr="00F074AD" w:rsidRDefault="00B025D0" w:rsidP="00B025D0">
      <w:pPr>
        <w:tabs>
          <w:tab w:val="left" w:pos="4155"/>
        </w:tabs>
        <w:ind w:firstLine="709"/>
        <w:jc w:val="center"/>
        <w:rPr>
          <w:rFonts w:cs="Arial"/>
        </w:rPr>
      </w:pPr>
    </w:p>
    <w:p w14:paraId="36A7AE16" w14:textId="57966B7C" w:rsidR="008B079D" w:rsidRDefault="00B7018D" w:rsidP="008A372E">
      <w:pPr>
        <w:tabs>
          <w:tab w:val="left" w:pos="0"/>
        </w:tabs>
        <w:ind w:firstLine="0"/>
        <w:rPr>
          <w:rFonts w:cs="Arial"/>
        </w:rPr>
      </w:pPr>
      <w:proofErr w:type="gramStart"/>
      <w:r w:rsidRPr="00F074AD">
        <w:rPr>
          <w:rFonts w:cs="Arial"/>
        </w:rPr>
        <w:t>от  13.11.2023</w:t>
      </w:r>
      <w:proofErr w:type="gramEnd"/>
      <w:r w:rsidR="004E0A7B" w:rsidRPr="00F074AD">
        <w:rPr>
          <w:rFonts w:cs="Arial"/>
        </w:rPr>
        <w:t xml:space="preserve"> года  </w:t>
      </w:r>
      <w:r w:rsidR="002160AC" w:rsidRPr="00F074AD">
        <w:rPr>
          <w:rFonts w:cs="Arial"/>
        </w:rPr>
        <w:t xml:space="preserve">  </w:t>
      </w:r>
      <w:r w:rsidR="001C1197" w:rsidRPr="00F074AD">
        <w:rPr>
          <w:rFonts w:cs="Arial"/>
        </w:rPr>
        <w:t xml:space="preserve"> №</w:t>
      </w:r>
      <w:r w:rsidR="00BD12B8" w:rsidRPr="00F074AD">
        <w:rPr>
          <w:rFonts w:cs="Arial"/>
        </w:rPr>
        <w:t xml:space="preserve"> </w:t>
      </w:r>
      <w:r w:rsidRPr="00F074AD">
        <w:rPr>
          <w:rFonts w:cs="Arial"/>
        </w:rPr>
        <w:t>102</w:t>
      </w:r>
    </w:p>
    <w:p w14:paraId="40A66471" w14:textId="6023A768" w:rsidR="008A372E" w:rsidRPr="008A372E" w:rsidRDefault="008A372E" w:rsidP="008A372E">
      <w:pPr>
        <w:tabs>
          <w:tab w:val="left" w:pos="0"/>
        </w:tabs>
        <w:ind w:firstLine="0"/>
        <w:rPr>
          <w:rFonts w:cs="Arial"/>
        </w:rPr>
      </w:pPr>
      <w:r>
        <w:rPr>
          <w:rFonts w:cs="Arial"/>
        </w:rPr>
        <w:t>(с изменениями от  05.03.2024 №9)</w:t>
      </w:r>
    </w:p>
    <w:p w14:paraId="59CE651F" w14:textId="77777777" w:rsidR="001C1197" w:rsidRPr="00F074AD" w:rsidRDefault="001C1197" w:rsidP="00F074AD">
      <w:pPr>
        <w:pStyle w:val="Title"/>
      </w:pPr>
      <w:r w:rsidRPr="00F074AD">
        <w:t>Об утверждении Программы профилактики рисков причинения вреда (ущерба) охраняемым законом</w:t>
      </w:r>
      <w:r w:rsidR="00BF1E3D" w:rsidRPr="00F074AD">
        <w:t xml:space="preserve"> </w:t>
      </w:r>
      <w:r w:rsidRPr="00F074AD">
        <w:t>ценностям при осуществлении муниципального</w:t>
      </w:r>
      <w:r w:rsidR="00BF1E3D" w:rsidRPr="00F074AD">
        <w:t xml:space="preserve"> </w:t>
      </w:r>
      <w:r w:rsidRPr="00F074AD">
        <w:t>контроля в сфере благоустройства территории</w:t>
      </w:r>
      <w:r w:rsidR="00526272" w:rsidRPr="00F074AD">
        <w:t xml:space="preserve"> </w:t>
      </w:r>
      <w:r w:rsidR="00E359E2" w:rsidRPr="00F074AD">
        <w:t xml:space="preserve">Красносёловского </w:t>
      </w:r>
      <w:r w:rsidRPr="00F074AD">
        <w:t xml:space="preserve">сельского поселения </w:t>
      </w:r>
      <w:r w:rsidR="008B079D" w:rsidRPr="00F074AD">
        <w:t>Петропавловского</w:t>
      </w:r>
      <w:r w:rsidRPr="00F074AD">
        <w:t xml:space="preserve"> му</w:t>
      </w:r>
      <w:r w:rsidR="00E359E2" w:rsidRPr="00F074AD">
        <w:t>ниципального района на 2024</w:t>
      </w:r>
      <w:r w:rsidR="00CA7743" w:rsidRPr="00F074AD">
        <w:t xml:space="preserve"> год</w:t>
      </w:r>
    </w:p>
    <w:p w14:paraId="5E0A3C03" w14:textId="77777777" w:rsidR="001C1197" w:rsidRPr="00F074AD" w:rsidRDefault="001C1197" w:rsidP="00B025D0">
      <w:pPr>
        <w:tabs>
          <w:tab w:val="left" w:pos="284"/>
        </w:tabs>
        <w:ind w:firstLine="709"/>
        <w:rPr>
          <w:rFonts w:cs="Arial"/>
        </w:rPr>
      </w:pPr>
      <w:r w:rsidRPr="00F074AD">
        <w:rPr>
          <w:rFonts w:cs="Arial"/>
        </w:rPr>
        <w:t xml:space="preserve">Руководствуясь </w:t>
      </w:r>
      <w:r w:rsidR="00CA7743" w:rsidRPr="00F074AD">
        <w:rPr>
          <w:rStyle w:val="af6"/>
          <w:rFonts w:cs="Arial"/>
          <w:i w:val="0"/>
          <w:iCs w:val="0"/>
          <w:shd w:val="clear" w:color="auto" w:fill="FFFFFF"/>
        </w:rPr>
        <w:t>П</w:t>
      </w:r>
      <w:r w:rsidRPr="00F074AD">
        <w:rPr>
          <w:rStyle w:val="af6"/>
          <w:rFonts w:cs="Arial"/>
          <w:i w:val="0"/>
          <w:iCs w:val="0"/>
          <w:shd w:val="clear" w:color="auto" w:fill="FFFFFF"/>
        </w:rPr>
        <w:t>остановлением</w:t>
      </w:r>
      <w:r w:rsidR="00BF1E3D" w:rsidRPr="00F074AD">
        <w:rPr>
          <w:rStyle w:val="af6"/>
          <w:rFonts w:cs="Arial"/>
          <w:i w:val="0"/>
          <w:iCs w:val="0"/>
          <w:shd w:val="clear" w:color="auto" w:fill="FFFFFF"/>
        </w:rPr>
        <w:t xml:space="preserve"> </w:t>
      </w:r>
      <w:r w:rsidRPr="00F074AD">
        <w:rPr>
          <w:rStyle w:val="af6"/>
          <w:rFonts w:cs="Arial"/>
          <w:i w:val="0"/>
          <w:iCs w:val="0"/>
          <w:shd w:val="clear" w:color="auto" w:fill="FFFFFF"/>
        </w:rPr>
        <w:t>Правительства</w:t>
      </w:r>
      <w:r w:rsidR="00BF1E3D" w:rsidRPr="00F074AD">
        <w:rPr>
          <w:rStyle w:val="af6"/>
          <w:rFonts w:cs="Arial"/>
          <w:i w:val="0"/>
          <w:iCs w:val="0"/>
          <w:shd w:val="clear" w:color="auto" w:fill="FFFFFF"/>
        </w:rPr>
        <w:t xml:space="preserve"> </w:t>
      </w:r>
      <w:r w:rsidRPr="00F074AD">
        <w:rPr>
          <w:rFonts w:cs="Arial"/>
          <w:shd w:val="clear" w:color="auto" w:fill="FFFFFF"/>
        </w:rPr>
        <w:t>РФ от 25 июня 2021г. N</w:t>
      </w:r>
      <w:r w:rsidRPr="00F074AD">
        <w:rPr>
          <w:rStyle w:val="af6"/>
          <w:rFonts w:cs="Arial"/>
          <w:i w:val="0"/>
          <w:iCs w:val="0"/>
          <w:shd w:val="clear" w:color="auto" w:fill="FFFFFF"/>
        </w:rPr>
        <w:t>990</w:t>
      </w:r>
      <w:r w:rsidRPr="00F074AD">
        <w:rPr>
          <w:rFonts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31B75" w:rsidRPr="00F074AD">
        <w:rPr>
          <w:rFonts w:cs="Arial"/>
          <w:shd w:val="clear" w:color="auto" w:fill="FFFFFF"/>
        </w:rPr>
        <w:t xml:space="preserve">, заключением о результатах общественных </w:t>
      </w:r>
      <w:r w:rsidR="00E359E2" w:rsidRPr="00F074AD">
        <w:rPr>
          <w:rFonts w:cs="Arial"/>
          <w:shd w:val="clear" w:color="auto" w:fill="FFFFFF"/>
        </w:rPr>
        <w:t>обсуждений от 09.11.2023</w:t>
      </w:r>
      <w:r w:rsidR="003A6530" w:rsidRPr="00F074AD">
        <w:rPr>
          <w:rFonts w:cs="Arial"/>
          <w:shd w:val="clear" w:color="auto" w:fill="FFFFFF"/>
        </w:rPr>
        <w:t>г. № 3</w:t>
      </w:r>
      <w:r w:rsidRPr="00F074AD">
        <w:rPr>
          <w:rFonts w:cs="Arial"/>
          <w:shd w:val="clear" w:color="auto" w:fill="FFFFFF"/>
        </w:rPr>
        <w:t>, администрация</w:t>
      </w:r>
      <w:r w:rsidR="00E359E2" w:rsidRPr="00F074AD">
        <w:rPr>
          <w:rFonts w:cs="Arial"/>
        </w:rPr>
        <w:t xml:space="preserve"> Красносёловского</w:t>
      </w:r>
      <w:r w:rsidRPr="00F074AD">
        <w:rPr>
          <w:rFonts w:cs="Arial"/>
        </w:rPr>
        <w:t xml:space="preserve"> сельского поселения</w:t>
      </w:r>
    </w:p>
    <w:p w14:paraId="49AD328E" w14:textId="77777777" w:rsidR="001C1197" w:rsidRPr="00F074AD" w:rsidRDefault="001C1197" w:rsidP="008B079D">
      <w:pPr>
        <w:ind w:firstLine="0"/>
        <w:jc w:val="center"/>
        <w:rPr>
          <w:rFonts w:cs="Arial"/>
        </w:rPr>
      </w:pPr>
      <w:r w:rsidRPr="00F074AD">
        <w:rPr>
          <w:rFonts w:cs="Arial"/>
        </w:rPr>
        <w:t>ПОСТАНОВЛЯЕТ:</w:t>
      </w:r>
    </w:p>
    <w:p w14:paraId="147947E8" w14:textId="77777777" w:rsidR="008B079D" w:rsidRPr="00F074AD" w:rsidRDefault="008B079D" w:rsidP="00B025D0">
      <w:pPr>
        <w:ind w:firstLine="0"/>
        <w:rPr>
          <w:rFonts w:cs="Arial"/>
        </w:rPr>
      </w:pPr>
    </w:p>
    <w:p w14:paraId="0BC84C5A" w14:textId="77777777" w:rsidR="001C1197" w:rsidRPr="00F074AD" w:rsidRDefault="001C1197" w:rsidP="00B025D0">
      <w:pPr>
        <w:ind w:firstLine="709"/>
        <w:rPr>
          <w:rFonts w:cs="Arial"/>
        </w:rPr>
      </w:pPr>
      <w:r w:rsidRPr="00F074AD">
        <w:rPr>
          <w:rFonts w:cs="Arial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</w:t>
      </w:r>
      <w:r w:rsidR="00E359E2" w:rsidRPr="00F074AD">
        <w:rPr>
          <w:rFonts w:cs="Arial"/>
        </w:rPr>
        <w:t xml:space="preserve"> Красносёловского</w:t>
      </w:r>
      <w:r w:rsidRPr="00F074AD">
        <w:rPr>
          <w:rFonts w:cs="Arial"/>
        </w:rPr>
        <w:t xml:space="preserve"> сельского поселения </w:t>
      </w:r>
      <w:r w:rsidR="008B079D" w:rsidRPr="00F074AD">
        <w:rPr>
          <w:rFonts w:cs="Arial"/>
        </w:rPr>
        <w:t>Петропавловского</w:t>
      </w:r>
      <w:r w:rsidR="002160AC" w:rsidRPr="00F074AD">
        <w:rPr>
          <w:rFonts w:cs="Arial"/>
        </w:rPr>
        <w:t xml:space="preserve"> муниципального района на 202</w:t>
      </w:r>
      <w:r w:rsidR="00E359E2" w:rsidRPr="00F074AD">
        <w:rPr>
          <w:rFonts w:cs="Arial"/>
        </w:rPr>
        <w:t>4</w:t>
      </w:r>
      <w:r w:rsidRPr="00F074AD">
        <w:rPr>
          <w:rFonts w:cs="Arial"/>
        </w:rPr>
        <w:t xml:space="preserve"> год.</w:t>
      </w:r>
    </w:p>
    <w:p w14:paraId="1E25CD99" w14:textId="77777777" w:rsidR="001C1197" w:rsidRPr="00F074AD" w:rsidRDefault="006B6E91" w:rsidP="00B025D0">
      <w:pPr>
        <w:ind w:firstLine="709"/>
        <w:rPr>
          <w:rFonts w:cs="Arial"/>
        </w:rPr>
      </w:pPr>
      <w:r w:rsidRPr="00F074AD">
        <w:rPr>
          <w:rFonts w:cs="Arial"/>
        </w:rPr>
        <w:t>2. П</w:t>
      </w:r>
      <w:r w:rsidR="001C1197" w:rsidRPr="00F074AD">
        <w:rPr>
          <w:rFonts w:cs="Arial"/>
        </w:rPr>
        <w:t>остановление</w:t>
      </w:r>
      <w:r w:rsidR="00CA7743" w:rsidRPr="00F074AD">
        <w:rPr>
          <w:rFonts w:cs="Arial"/>
        </w:rPr>
        <w:t xml:space="preserve"> обнародовать</w:t>
      </w:r>
      <w:r w:rsidR="001C1197" w:rsidRPr="00F074AD">
        <w:rPr>
          <w:rFonts w:cs="Arial"/>
        </w:rPr>
        <w:t xml:space="preserve"> и разместить на </w:t>
      </w:r>
      <w:r w:rsidR="003A6530" w:rsidRPr="00F074AD">
        <w:rPr>
          <w:rFonts w:cs="Arial"/>
        </w:rPr>
        <w:t xml:space="preserve">официальном сайте администрации </w:t>
      </w:r>
      <w:r w:rsidR="00E359E2" w:rsidRPr="00F074AD">
        <w:rPr>
          <w:rFonts w:cs="Arial"/>
        </w:rPr>
        <w:t xml:space="preserve">Красносёловского </w:t>
      </w:r>
      <w:r w:rsidR="001C1197" w:rsidRPr="00F074AD">
        <w:rPr>
          <w:rFonts w:cs="Arial"/>
        </w:rPr>
        <w:t xml:space="preserve">сельского поселения </w:t>
      </w:r>
      <w:r w:rsidR="008B079D" w:rsidRPr="00F074AD">
        <w:rPr>
          <w:rFonts w:cs="Arial"/>
        </w:rPr>
        <w:t>Петропавловского</w:t>
      </w:r>
      <w:r w:rsidR="001C1197" w:rsidRPr="00F074AD">
        <w:rPr>
          <w:rFonts w:cs="Arial"/>
        </w:rPr>
        <w:t xml:space="preserve"> муниципального района Воронежской области в информационно-телекоммуникационной сети</w:t>
      </w:r>
      <w:r w:rsidR="00D126B9" w:rsidRPr="00F074AD">
        <w:rPr>
          <w:rFonts w:cs="Arial"/>
        </w:rPr>
        <w:t xml:space="preserve"> </w:t>
      </w:r>
      <w:r w:rsidR="001C1197" w:rsidRPr="00F074AD">
        <w:rPr>
          <w:rFonts w:cs="Arial"/>
        </w:rPr>
        <w:t>«Интернет».</w:t>
      </w:r>
    </w:p>
    <w:p w14:paraId="2B4D2333" w14:textId="77777777" w:rsidR="006B6E91" w:rsidRPr="00F074AD" w:rsidRDefault="006B6E91" w:rsidP="00B025D0">
      <w:pPr>
        <w:ind w:firstLine="709"/>
        <w:rPr>
          <w:rFonts w:cs="Arial"/>
        </w:rPr>
      </w:pPr>
      <w:r w:rsidRPr="00F074AD">
        <w:rPr>
          <w:rFonts w:cs="Arial"/>
        </w:rPr>
        <w:t>3. Настоящее постановле</w:t>
      </w:r>
      <w:r w:rsidR="00E359E2" w:rsidRPr="00F074AD">
        <w:rPr>
          <w:rFonts w:cs="Arial"/>
        </w:rPr>
        <w:t>ние вступает в силу с 01.01.2024</w:t>
      </w:r>
      <w:r w:rsidRPr="00F074AD">
        <w:rPr>
          <w:rFonts w:cs="Arial"/>
        </w:rPr>
        <w:t xml:space="preserve"> года.</w:t>
      </w:r>
    </w:p>
    <w:p w14:paraId="494C3358" w14:textId="77777777" w:rsidR="001C1197" w:rsidRPr="00F074AD" w:rsidRDefault="001C1197" w:rsidP="00B025D0">
      <w:pPr>
        <w:ind w:firstLine="709"/>
        <w:rPr>
          <w:rFonts w:cs="Arial"/>
        </w:rPr>
      </w:pPr>
    </w:p>
    <w:p w14:paraId="0B5A8C51" w14:textId="77777777" w:rsidR="00B025D0" w:rsidRPr="00F074AD" w:rsidRDefault="00B025D0" w:rsidP="00B025D0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2160AC" w:rsidRPr="00F074AD" w14:paraId="66465A41" w14:textId="77777777" w:rsidTr="00DF43CD">
        <w:tc>
          <w:tcPr>
            <w:tcW w:w="3426" w:type="dxa"/>
            <w:shd w:val="clear" w:color="auto" w:fill="auto"/>
          </w:tcPr>
          <w:p w14:paraId="2BC5AEA2" w14:textId="77777777" w:rsidR="002160AC" w:rsidRPr="00F074AD" w:rsidRDefault="00526272" w:rsidP="00DF43CD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 xml:space="preserve">Глава </w:t>
            </w:r>
            <w:r w:rsidR="009D31FD" w:rsidRPr="00F074AD">
              <w:rPr>
                <w:rFonts w:eastAsia="Calibri" w:cs="Arial"/>
              </w:rPr>
              <w:t xml:space="preserve">Красносёловского </w:t>
            </w:r>
          </w:p>
          <w:p w14:paraId="59C940F6" w14:textId="77777777" w:rsidR="002160AC" w:rsidRPr="00F074AD" w:rsidRDefault="002160AC" w:rsidP="00DF43CD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 xml:space="preserve">сельского поселения    </w:t>
            </w:r>
          </w:p>
        </w:tc>
        <w:tc>
          <w:tcPr>
            <w:tcW w:w="3426" w:type="dxa"/>
            <w:shd w:val="clear" w:color="auto" w:fill="auto"/>
          </w:tcPr>
          <w:p w14:paraId="18CDFB7B" w14:textId="77777777" w:rsidR="002160AC" w:rsidRPr="00F074AD" w:rsidRDefault="002160AC" w:rsidP="00DF43CD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27" w:type="dxa"/>
            <w:shd w:val="clear" w:color="auto" w:fill="auto"/>
          </w:tcPr>
          <w:p w14:paraId="3135568E" w14:textId="77777777" w:rsidR="002160AC" w:rsidRPr="00F074AD" w:rsidRDefault="009D31FD" w:rsidP="00DF43CD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А.И. Соколов</w:t>
            </w:r>
          </w:p>
        </w:tc>
      </w:tr>
    </w:tbl>
    <w:p w14:paraId="34015332" w14:textId="77777777" w:rsidR="00B025D0" w:rsidRPr="00F074AD" w:rsidRDefault="00B025D0" w:rsidP="00B025D0">
      <w:pPr>
        <w:ind w:firstLine="709"/>
        <w:rPr>
          <w:rFonts w:cs="Arial"/>
        </w:rPr>
      </w:pPr>
    </w:p>
    <w:p w14:paraId="31E16800" w14:textId="77777777" w:rsidR="008A5152" w:rsidRPr="00F074AD" w:rsidRDefault="00B025D0" w:rsidP="00B025D0">
      <w:pPr>
        <w:ind w:firstLine="709"/>
        <w:rPr>
          <w:rFonts w:cs="Arial"/>
        </w:rPr>
      </w:pPr>
      <w:r w:rsidRPr="00F074AD">
        <w:rPr>
          <w:rFonts w:cs="Arial"/>
        </w:rPr>
        <w:br w:type="page"/>
      </w:r>
    </w:p>
    <w:p w14:paraId="2F5FA2BD" w14:textId="77777777" w:rsidR="003F374D" w:rsidRPr="00F074AD" w:rsidRDefault="004A7909" w:rsidP="000D0B8C">
      <w:pPr>
        <w:ind w:firstLine="6237"/>
        <w:jc w:val="right"/>
        <w:rPr>
          <w:rFonts w:cs="Arial"/>
        </w:rPr>
      </w:pPr>
      <w:r w:rsidRPr="00F074AD">
        <w:rPr>
          <w:rFonts w:cs="Arial"/>
        </w:rPr>
        <w:lastRenderedPageBreak/>
        <w:t>Приложение</w:t>
      </w:r>
      <w:r w:rsidR="00527BF5" w:rsidRPr="00F074AD">
        <w:rPr>
          <w:rFonts w:cs="Arial"/>
        </w:rPr>
        <w:t xml:space="preserve"> </w:t>
      </w:r>
      <w:r w:rsidR="003F374D" w:rsidRPr="00F074AD">
        <w:rPr>
          <w:rFonts w:cs="Arial"/>
        </w:rPr>
        <w:t>к</w:t>
      </w:r>
    </w:p>
    <w:p w14:paraId="02F3053B" w14:textId="77777777" w:rsidR="00B025D0" w:rsidRPr="00F074AD" w:rsidRDefault="00741D7E" w:rsidP="000D0B8C">
      <w:pPr>
        <w:ind w:firstLine="6237"/>
        <w:jc w:val="right"/>
        <w:rPr>
          <w:rFonts w:cs="Arial"/>
        </w:rPr>
      </w:pPr>
      <w:r w:rsidRPr="00F074AD">
        <w:rPr>
          <w:rFonts w:cs="Arial"/>
        </w:rPr>
        <w:t xml:space="preserve">постановлению администрации </w:t>
      </w:r>
    </w:p>
    <w:p w14:paraId="401C505F" w14:textId="77777777" w:rsidR="00B025D0" w:rsidRPr="00F074AD" w:rsidRDefault="009D31FD" w:rsidP="000D0B8C">
      <w:pPr>
        <w:ind w:firstLine="6237"/>
        <w:jc w:val="right"/>
        <w:rPr>
          <w:rFonts w:cs="Arial"/>
        </w:rPr>
      </w:pPr>
      <w:r w:rsidRPr="00F074AD">
        <w:rPr>
          <w:rFonts w:cs="Arial"/>
        </w:rPr>
        <w:t xml:space="preserve">Красносёловского </w:t>
      </w:r>
      <w:r w:rsidR="00325F96" w:rsidRPr="00F074AD">
        <w:rPr>
          <w:rFonts w:cs="Arial"/>
        </w:rPr>
        <w:t>сельского поселения</w:t>
      </w:r>
    </w:p>
    <w:p w14:paraId="19441F3D" w14:textId="77777777" w:rsidR="004A7909" w:rsidRPr="00F074AD" w:rsidRDefault="00BB7EC4" w:rsidP="000D0B8C">
      <w:pPr>
        <w:ind w:firstLine="6237"/>
        <w:jc w:val="right"/>
        <w:rPr>
          <w:rFonts w:cs="Arial"/>
        </w:rPr>
      </w:pPr>
      <w:r w:rsidRPr="00F074AD">
        <w:rPr>
          <w:rFonts w:cs="Arial"/>
        </w:rPr>
        <w:t xml:space="preserve">№ </w:t>
      </w:r>
      <w:r w:rsidR="00B7018D" w:rsidRPr="00F074AD">
        <w:rPr>
          <w:rFonts w:cs="Arial"/>
        </w:rPr>
        <w:t>13.11.2023 г.</w:t>
      </w:r>
      <w:r w:rsidR="004E0A7B" w:rsidRPr="00F074AD">
        <w:rPr>
          <w:rFonts w:cs="Arial"/>
        </w:rPr>
        <w:t xml:space="preserve"> </w:t>
      </w:r>
      <w:r w:rsidRPr="00F074AD">
        <w:rPr>
          <w:rFonts w:cs="Arial"/>
        </w:rPr>
        <w:t>от</w:t>
      </w:r>
      <w:r w:rsidR="004E0A7B" w:rsidRPr="00F074AD">
        <w:rPr>
          <w:rFonts w:cs="Arial"/>
        </w:rPr>
        <w:t xml:space="preserve"> </w:t>
      </w:r>
      <w:r w:rsidR="00B7018D" w:rsidRPr="00F074AD">
        <w:rPr>
          <w:rFonts w:cs="Arial"/>
        </w:rPr>
        <w:t>102</w:t>
      </w:r>
    </w:p>
    <w:p w14:paraId="656F1FA7" w14:textId="77777777" w:rsidR="00CC2ED4" w:rsidRPr="00F074AD" w:rsidRDefault="00CC2ED4" w:rsidP="000D0B8C">
      <w:pPr>
        <w:ind w:firstLine="709"/>
        <w:jc w:val="right"/>
        <w:rPr>
          <w:rFonts w:cs="Arial"/>
        </w:rPr>
      </w:pPr>
    </w:p>
    <w:p w14:paraId="731E4838" w14:textId="77777777" w:rsidR="00532296" w:rsidRPr="00F074AD" w:rsidRDefault="00C958E3" w:rsidP="00B025D0">
      <w:pPr>
        <w:ind w:firstLine="709"/>
        <w:jc w:val="center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Программа</w:t>
      </w:r>
    </w:p>
    <w:p w14:paraId="6BC58487" w14:textId="77777777" w:rsidR="00C958E3" w:rsidRPr="00F074AD" w:rsidRDefault="00C958E3" w:rsidP="00B025D0">
      <w:pPr>
        <w:ind w:firstLine="709"/>
        <w:jc w:val="center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F074AD">
        <w:rPr>
          <w:rFonts w:eastAsia="Calibri" w:cs="Arial"/>
          <w:lang w:eastAsia="en-US"/>
        </w:rPr>
        <w:t xml:space="preserve">при осуществлении </w:t>
      </w:r>
      <w:r w:rsidR="00741D7E" w:rsidRPr="00F074AD">
        <w:rPr>
          <w:rFonts w:eastAsia="Calibri" w:cs="Arial"/>
          <w:lang w:eastAsia="en-US"/>
        </w:rPr>
        <w:t>муниципального контроля в сфере благоустройства</w:t>
      </w:r>
      <w:r w:rsidR="00526272" w:rsidRPr="00F074AD">
        <w:rPr>
          <w:rFonts w:eastAsia="Calibri" w:cs="Arial"/>
          <w:lang w:eastAsia="en-US"/>
        </w:rPr>
        <w:t xml:space="preserve"> </w:t>
      </w:r>
      <w:r w:rsidR="007F6C49" w:rsidRPr="00F074AD">
        <w:rPr>
          <w:rFonts w:eastAsia="Calibri" w:cs="Arial"/>
          <w:lang w:eastAsia="en-US"/>
        </w:rPr>
        <w:t xml:space="preserve">территории </w:t>
      </w:r>
      <w:r w:rsidR="009D31FD" w:rsidRPr="00F074AD">
        <w:rPr>
          <w:rFonts w:cs="Arial"/>
        </w:rPr>
        <w:t xml:space="preserve">Красносёловского </w:t>
      </w:r>
      <w:r w:rsidR="007F6C49" w:rsidRPr="00F074AD">
        <w:rPr>
          <w:rFonts w:eastAsia="Calibri" w:cs="Arial"/>
          <w:lang w:eastAsia="en-US"/>
        </w:rPr>
        <w:t xml:space="preserve">сельского поселения </w:t>
      </w:r>
      <w:r w:rsidR="008B079D" w:rsidRPr="00F074AD">
        <w:rPr>
          <w:rFonts w:eastAsia="Calibri" w:cs="Arial"/>
          <w:lang w:eastAsia="en-US"/>
        </w:rPr>
        <w:t>Петропавловского</w:t>
      </w:r>
      <w:r w:rsidR="007F6C49" w:rsidRPr="00F074AD">
        <w:rPr>
          <w:rFonts w:eastAsia="Calibri" w:cs="Arial"/>
          <w:lang w:eastAsia="en-US"/>
        </w:rPr>
        <w:t xml:space="preserve"> муниципального</w:t>
      </w:r>
      <w:r w:rsidR="00BF1E3D" w:rsidRPr="00F074AD">
        <w:rPr>
          <w:rFonts w:eastAsia="Calibri" w:cs="Arial"/>
          <w:lang w:eastAsia="en-US"/>
        </w:rPr>
        <w:t xml:space="preserve"> </w:t>
      </w:r>
      <w:r w:rsidR="009D31FD" w:rsidRPr="00F074AD">
        <w:rPr>
          <w:rFonts w:eastAsia="Calibri" w:cs="Arial"/>
          <w:lang w:eastAsia="en-US"/>
        </w:rPr>
        <w:t>района на 2024</w:t>
      </w:r>
      <w:r w:rsidR="007F6C49" w:rsidRPr="00F074AD">
        <w:rPr>
          <w:rFonts w:eastAsia="Calibri" w:cs="Arial"/>
          <w:lang w:eastAsia="en-US"/>
        </w:rPr>
        <w:t xml:space="preserve"> год.</w:t>
      </w:r>
    </w:p>
    <w:p w14:paraId="137A165F" w14:textId="77777777" w:rsidR="00AC5933" w:rsidRPr="00F074AD" w:rsidRDefault="009D1F02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 xml:space="preserve">Настоящая программа </w:t>
      </w:r>
      <w:r w:rsidR="003F374D" w:rsidRPr="00F074AD">
        <w:rPr>
          <w:rFonts w:eastAsia="Calibri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BF1E3D" w:rsidRPr="00F074AD">
        <w:rPr>
          <w:rFonts w:eastAsia="Calibri" w:cs="Arial"/>
          <w:lang w:eastAsia="en-US"/>
        </w:rPr>
        <w:t xml:space="preserve"> </w:t>
      </w:r>
      <w:r w:rsidR="00741D7E" w:rsidRPr="00F074AD">
        <w:rPr>
          <w:rFonts w:eastAsia="Calibri" w:cs="Arial"/>
          <w:lang w:eastAsia="en-US"/>
        </w:rPr>
        <w:t xml:space="preserve">муниципального контроля в сфере благоустройства на территории </w:t>
      </w:r>
      <w:r w:rsidR="009D31FD" w:rsidRPr="00F074AD">
        <w:rPr>
          <w:rFonts w:cs="Arial"/>
        </w:rPr>
        <w:t xml:space="preserve">Красносёловского </w:t>
      </w:r>
      <w:r w:rsidR="00741D7E" w:rsidRPr="00F074AD">
        <w:rPr>
          <w:rFonts w:eastAsia="Calibri" w:cs="Arial"/>
          <w:lang w:eastAsia="en-US"/>
        </w:rPr>
        <w:t xml:space="preserve">сельского поселения </w:t>
      </w:r>
      <w:r w:rsidR="008B079D" w:rsidRPr="00F074AD">
        <w:rPr>
          <w:rFonts w:eastAsia="Calibri" w:cs="Arial"/>
          <w:lang w:eastAsia="en-US"/>
        </w:rPr>
        <w:t>Петропавловского</w:t>
      </w:r>
      <w:r w:rsidR="00741D7E" w:rsidRPr="00F074AD">
        <w:rPr>
          <w:rFonts w:eastAsia="Calibri" w:cs="Arial"/>
          <w:lang w:eastAsia="en-US"/>
        </w:rPr>
        <w:t xml:space="preserve"> муниципального района </w:t>
      </w:r>
      <w:r w:rsidR="009A6147" w:rsidRPr="00F074AD">
        <w:rPr>
          <w:rFonts w:eastAsia="Calibri" w:cs="Arial"/>
          <w:lang w:eastAsia="en-US"/>
        </w:rPr>
        <w:t>(далее-Программа)</w:t>
      </w:r>
      <w:r w:rsidR="00C958E3" w:rsidRPr="00F074AD">
        <w:rPr>
          <w:rFonts w:eastAsia="Calibri" w:cs="Arial"/>
          <w:lang w:eastAsia="en-US"/>
        </w:rPr>
        <w:t>,</w:t>
      </w:r>
      <w:r w:rsidRPr="00F074AD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F074AD">
        <w:rPr>
          <w:rFonts w:eastAsia="Calibri" w:cs="Arial"/>
          <w:lang w:eastAsia="en-US"/>
        </w:rPr>
        <w:t xml:space="preserve">причинения вреда (ущерба) охраняемым законом ценностям, </w:t>
      </w:r>
      <w:r w:rsidRPr="00F074AD">
        <w:rPr>
          <w:rFonts w:eastAsia="Calibri" w:cs="Arial"/>
          <w:lang w:eastAsia="en-US"/>
        </w:rPr>
        <w:t>соблюдение которых оценивается в р</w:t>
      </w:r>
      <w:r w:rsidR="00C958E3" w:rsidRPr="00F074AD">
        <w:rPr>
          <w:rFonts w:eastAsia="Calibri" w:cs="Arial"/>
          <w:lang w:eastAsia="en-US"/>
        </w:rPr>
        <w:t xml:space="preserve">амках </w:t>
      </w:r>
      <w:r w:rsidR="003F374D" w:rsidRPr="00F074AD">
        <w:rPr>
          <w:rFonts w:eastAsia="Calibri" w:cs="Arial"/>
          <w:lang w:eastAsia="en-US"/>
        </w:rPr>
        <w:t>осуществления</w:t>
      </w:r>
      <w:r w:rsidR="00BF1E3D" w:rsidRPr="00F074AD">
        <w:rPr>
          <w:rFonts w:eastAsia="Calibri" w:cs="Arial"/>
          <w:lang w:eastAsia="en-US"/>
        </w:rPr>
        <w:t xml:space="preserve"> </w:t>
      </w:r>
      <w:r w:rsidR="00741D7E" w:rsidRPr="00F074AD">
        <w:rPr>
          <w:rFonts w:eastAsia="Calibri" w:cs="Arial"/>
          <w:lang w:eastAsia="en-US"/>
        </w:rPr>
        <w:t xml:space="preserve">муниципального контроля в сфере благоустройства </w:t>
      </w:r>
      <w:r w:rsidR="003F374D" w:rsidRPr="00F074AD">
        <w:rPr>
          <w:rFonts w:eastAsia="Calibri" w:cs="Arial"/>
          <w:lang w:eastAsia="en-US"/>
        </w:rPr>
        <w:t>(далее – муниципальный контроль).</w:t>
      </w:r>
    </w:p>
    <w:p w14:paraId="4DB90092" w14:textId="77777777" w:rsidR="003B2F5E" w:rsidRPr="00F074AD" w:rsidRDefault="0011444C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val="en-US" w:eastAsia="en-US"/>
        </w:rPr>
        <w:t>I</w:t>
      </w:r>
      <w:r w:rsidR="005B5E69" w:rsidRPr="00F074AD">
        <w:rPr>
          <w:rFonts w:eastAsia="Calibri" w:cs="Arial"/>
          <w:lang w:eastAsia="en-US"/>
        </w:rPr>
        <w:t>.</w:t>
      </w:r>
      <w:r w:rsidR="002533E2" w:rsidRPr="00F074AD">
        <w:rPr>
          <w:rFonts w:eastAsia="Calibri" w:cs="Arial"/>
          <w:lang w:eastAsia="en-US"/>
        </w:rPr>
        <w:t xml:space="preserve">Анализ текущего состояния </w:t>
      </w:r>
      <w:r w:rsidR="008F0076" w:rsidRPr="00F074AD">
        <w:rPr>
          <w:rFonts w:eastAsia="Calibri" w:cs="Arial"/>
          <w:lang w:eastAsia="en-US"/>
        </w:rPr>
        <w:t>осуществления</w:t>
      </w:r>
      <w:r w:rsidR="00527BF5" w:rsidRPr="00F074AD">
        <w:rPr>
          <w:rFonts w:eastAsia="Calibri" w:cs="Arial"/>
          <w:lang w:eastAsia="en-US"/>
        </w:rPr>
        <w:t xml:space="preserve"> </w:t>
      </w:r>
      <w:r w:rsidR="00F03660" w:rsidRPr="00F074AD">
        <w:rPr>
          <w:rFonts w:eastAsia="Calibri" w:cs="Arial"/>
          <w:lang w:eastAsia="en-US"/>
        </w:rPr>
        <w:t>муниципального</w:t>
      </w:r>
      <w:r w:rsidR="003F0820" w:rsidRPr="00F074AD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074AD">
        <w:rPr>
          <w:rFonts w:eastAsia="Calibri" w:cs="Arial"/>
          <w:lang w:eastAsia="en-US"/>
        </w:rPr>
        <w:t xml:space="preserve"> администрации</w:t>
      </w:r>
      <w:r w:rsidR="009D31FD" w:rsidRPr="00F074AD">
        <w:rPr>
          <w:rFonts w:cs="Arial"/>
        </w:rPr>
        <w:t xml:space="preserve"> </w:t>
      </w:r>
      <w:proofErr w:type="gramStart"/>
      <w:r w:rsidR="009D31FD" w:rsidRPr="00F074AD">
        <w:rPr>
          <w:rFonts w:cs="Arial"/>
        </w:rPr>
        <w:t xml:space="preserve">Красносёловского </w:t>
      </w:r>
      <w:r w:rsidR="00526272" w:rsidRPr="00F074AD">
        <w:rPr>
          <w:rFonts w:eastAsia="Calibri" w:cs="Arial"/>
          <w:lang w:eastAsia="en-US"/>
        </w:rPr>
        <w:t xml:space="preserve"> </w:t>
      </w:r>
      <w:r w:rsidR="00741D7E" w:rsidRPr="00F074AD">
        <w:rPr>
          <w:rFonts w:eastAsia="Calibri" w:cs="Arial"/>
          <w:lang w:eastAsia="en-US"/>
        </w:rPr>
        <w:t>сельского</w:t>
      </w:r>
      <w:proofErr w:type="gramEnd"/>
      <w:r w:rsidR="00741D7E" w:rsidRPr="00F074AD">
        <w:rPr>
          <w:rFonts w:eastAsia="Calibri" w:cs="Arial"/>
          <w:lang w:eastAsia="en-US"/>
        </w:rPr>
        <w:t xml:space="preserve"> поселени</w:t>
      </w:r>
      <w:r w:rsidR="0000274F" w:rsidRPr="00F074AD">
        <w:rPr>
          <w:rFonts w:eastAsia="Calibri" w:cs="Arial"/>
          <w:lang w:eastAsia="en-US"/>
        </w:rPr>
        <w:t>я</w:t>
      </w:r>
      <w:r w:rsidR="003F0820" w:rsidRPr="00F074AD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  <w:r w:rsidR="00F9447B" w:rsidRPr="00F074AD">
        <w:rPr>
          <w:rFonts w:eastAsia="Calibri" w:cs="Arial"/>
          <w:lang w:eastAsia="en-US"/>
        </w:rPr>
        <w:t>.</w:t>
      </w:r>
    </w:p>
    <w:p w14:paraId="4D57B482" w14:textId="77777777" w:rsidR="00741D7E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38B4C667" w14:textId="77777777" w:rsidR="00741D7E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0A2C3BD5" w14:textId="77777777" w:rsidR="00741D7E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5E0008C2" w14:textId="77777777" w:rsidR="00741D7E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3) дворовые территории;</w:t>
      </w:r>
    </w:p>
    <w:p w14:paraId="425CE506" w14:textId="77777777" w:rsidR="00741D7E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4) детские и спортивные площадки;</w:t>
      </w:r>
    </w:p>
    <w:p w14:paraId="00CAFC43" w14:textId="77777777" w:rsidR="00741D7E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5) площадки для выгула животных;</w:t>
      </w:r>
    </w:p>
    <w:p w14:paraId="063C4B18" w14:textId="77777777" w:rsidR="00741D7E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6) парковки (парковочные места);</w:t>
      </w:r>
    </w:p>
    <w:p w14:paraId="52198666" w14:textId="77777777" w:rsidR="00741D7E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7) парки, скверы, иные зеленые зоны;</w:t>
      </w:r>
    </w:p>
    <w:p w14:paraId="3845E29C" w14:textId="77777777" w:rsidR="00741D7E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8) технические и санитарно-защитные зоны;</w:t>
      </w:r>
    </w:p>
    <w:p w14:paraId="6C13564F" w14:textId="77777777" w:rsidR="00F03660" w:rsidRPr="00F074AD" w:rsidRDefault="00741D7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Под ограждающими устройствами в настояще</w:t>
      </w:r>
      <w:r w:rsidR="002E7A41" w:rsidRPr="00F074AD">
        <w:rPr>
          <w:rFonts w:eastAsia="Calibri" w:cs="Arial"/>
          <w:lang w:eastAsia="en-US"/>
        </w:rPr>
        <w:t xml:space="preserve">й Программе </w:t>
      </w:r>
      <w:r w:rsidRPr="00F074AD">
        <w:rPr>
          <w:rFonts w:eastAsia="Calibri" w:cs="Arial"/>
          <w:lang w:eastAsia="en-US"/>
        </w:rPr>
        <w:t>понимаются ворота, калитки, шлагбаумы, в том числе автоматические, и декоративные ограждения (заборы).</w:t>
      </w:r>
    </w:p>
    <w:p w14:paraId="3CE2F429" w14:textId="77777777" w:rsidR="00941EB3" w:rsidRPr="00F074AD" w:rsidRDefault="00F03660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Контролируемыми лицами</w:t>
      </w:r>
      <w:r w:rsidR="00941EB3" w:rsidRPr="00F074AD">
        <w:rPr>
          <w:rFonts w:eastAsia="Calibri" w:cs="Arial"/>
          <w:lang w:eastAsia="en-US"/>
        </w:rPr>
        <w:t xml:space="preserve"> при осуществлении </w:t>
      </w:r>
      <w:r w:rsidRPr="00F074AD">
        <w:rPr>
          <w:rFonts w:eastAsia="Calibri" w:cs="Arial"/>
          <w:lang w:eastAsia="en-US"/>
        </w:rPr>
        <w:t>муниципального контроля</w:t>
      </w:r>
      <w:r w:rsidR="00BF1E3D" w:rsidRPr="00F074AD">
        <w:rPr>
          <w:rFonts w:eastAsia="Calibri" w:cs="Arial"/>
          <w:lang w:eastAsia="en-US"/>
        </w:rPr>
        <w:t xml:space="preserve"> </w:t>
      </w:r>
      <w:r w:rsidR="00941EB3" w:rsidRPr="00F074AD">
        <w:rPr>
          <w:rFonts w:eastAsia="Calibri" w:cs="Arial"/>
          <w:lang w:eastAsia="en-US"/>
        </w:rPr>
        <w:t>являются</w:t>
      </w:r>
      <w:r w:rsidR="00BF1E3D" w:rsidRPr="00F074AD">
        <w:rPr>
          <w:rFonts w:eastAsia="Calibri" w:cs="Arial"/>
          <w:lang w:eastAsia="en-US"/>
        </w:rPr>
        <w:t xml:space="preserve"> </w:t>
      </w:r>
      <w:r w:rsidR="002E7A41" w:rsidRPr="00F074AD">
        <w:rPr>
          <w:rFonts w:eastAsia="Calibri" w:cs="Arial"/>
          <w:lang w:eastAsia="en-US"/>
        </w:rPr>
        <w:t>юридические лица, индивидуальные предприниматели, граждане.</w:t>
      </w:r>
    </w:p>
    <w:p w14:paraId="69BD8C41" w14:textId="77777777" w:rsidR="00B56921" w:rsidRPr="00F074AD" w:rsidRDefault="00B56921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Администрацией за 10</w:t>
      </w:r>
      <w:r w:rsidR="009D31FD" w:rsidRPr="00F074AD">
        <w:rPr>
          <w:rFonts w:eastAsia="Calibri" w:cs="Arial"/>
          <w:lang w:eastAsia="en-US"/>
        </w:rPr>
        <w:t xml:space="preserve"> месяцев 2023</w:t>
      </w:r>
      <w:r w:rsidRPr="00F074AD">
        <w:rPr>
          <w:rFonts w:eastAsia="Calibri" w:cs="Arial"/>
          <w:lang w:eastAsia="en-US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27BA7EC5" w14:textId="77777777" w:rsidR="002C209D" w:rsidRPr="00F074AD" w:rsidRDefault="002C209D" w:rsidP="00B025D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F074AD">
        <w:rPr>
          <w:rFonts w:cs="Arial"/>
          <w:spacing w:val="1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</w:t>
      </w:r>
      <w:r w:rsidR="000D0B8C" w:rsidRPr="00F074AD">
        <w:rPr>
          <w:rFonts w:cs="Arial"/>
          <w:spacing w:val="1"/>
        </w:rPr>
        <w:t>занным нарушениям, администрацией</w:t>
      </w:r>
      <w:r w:rsidR="00526272" w:rsidRPr="00F074AD">
        <w:rPr>
          <w:rFonts w:cs="Arial"/>
          <w:spacing w:val="1"/>
        </w:rPr>
        <w:t xml:space="preserve"> </w:t>
      </w:r>
      <w:r w:rsidR="009D31FD" w:rsidRPr="00F074AD">
        <w:rPr>
          <w:rFonts w:cs="Arial"/>
        </w:rPr>
        <w:t xml:space="preserve">Красносёловского </w:t>
      </w:r>
      <w:r w:rsidRPr="00F074AD">
        <w:rPr>
          <w:rFonts w:cs="Arial"/>
          <w:spacing w:val="1"/>
        </w:rPr>
        <w:t xml:space="preserve">сельского поселения осуществлялись мероприятия по профилактике таких нарушений. Обеспечено размещение на официальном сайте </w:t>
      </w:r>
      <w:r w:rsidR="009D31FD" w:rsidRPr="00F074AD">
        <w:rPr>
          <w:rFonts w:cs="Arial"/>
        </w:rPr>
        <w:t xml:space="preserve">Красносёловского </w:t>
      </w:r>
      <w:r w:rsidRPr="00F074AD">
        <w:rPr>
          <w:rFonts w:cs="Arial"/>
          <w:spacing w:val="1"/>
        </w:rPr>
        <w:t xml:space="preserve">сельского поселения в информационно-телекоммуникационной сети «Интернет» информации, содержащей положения </w:t>
      </w:r>
      <w:r w:rsidRPr="00F074AD">
        <w:rPr>
          <w:rFonts w:cs="Arial"/>
          <w:spacing w:val="1"/>
        </w:rPr>
        <w:lastRenderedPageBreak/>
        <w:t xml:space="preserve">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14:paraId="389E0749" w14:textId="77777777" w:rsidR="002C1A27" w:rsidRPr="00F074AD" w:rsidRDefault="002C1A27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val="en-US" w:eastAsia="en-US"/>
        </w:rPr>
        <w:t>II</w:t>
      </w:r>
      <w:r w:rsidRPr="00F074AD">
        <w:rPr>
          <w:rFonts w:eastAsia="Calibri" w:cs="Arial"/>
          <w:lang w:eastAsia="en-US"/>
        </w:rPr>
        <w:t>.Цели и задачи реализации Программы</w:t>
      </w:r>
    </w:p>
    <w:p w14:paraId="218A4C72" w14:textId="77777777" w:rsidR="002C1A27" w:rsidRPr="00F074AD" w:rsidRDefault="002C1A27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1. Целями реализации Программы являются:</w:t>
      </w:r>
    </w:p>
    <w:p w14:paraId="51A36B7C" w14:textId="77777777" w:rsidR="00D577D3" w:rsidRPr="00F074AD" w:rsidRDefault="00D577D3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>- предупреждение нарушений обязательных требований в сфере</w:t>
      </w:r>
      <w:r w:rsidR="002E7A41" w:rsidRPr="00F074AD">
        <w:rPr>
          <w:rFonts w:eastAsia="Calibri" w:cs="Arial"/>
          <w:lang w:eastAsia="en-US"/>
        </w:rPr>
        <w:t xml:space="preserve"> благоустройства на </w:t>
      </w:r>
      <w:proofErr w:type="gramStart"/>
      <w:r w:rsidR="002E7A41" w:rsidRPr="00F074AD">
        <w:rPr>
          <w:rFonts w:eastAsia="Calibri" w:cs="Arial"/>
          <w:lang w:eastAsia="en-US"/>
        </w:rPr>
        <w:t xml:space="preserve">территории </w:t>
      </w:r>
      <w:r w:rsidR="00526272" w:rsidRPr="00F074AD">
        <w:rPr>
          <w:rFonts w:eastAsia="Calibri" w:cs="Arial"/>
          <w:lang w:eastAsia="en-US"/>
        </w:rPr>
        <w:t xml:space="preserve"> </w:t>
      </w:r>
      <w:r w:rsidR="009D31FD" w:rsidRPr="00F074AD">
        <w:rPr>
          <w:rFonts w:cs="Arial"/>
        </w:rPr>
        <w:t>Красносёловского</w:t>
      </w:r>
      <w:proofErr w:type="gramEnd"/>
      <w:r w:rsidR="009D31FD" w:rsidRPr="00F074AD">
        <w:rPr>
          <w:rFonts w:cs="Arial"/>
        </w:rPr>
        <w:t xml:space="preserve"> </w:t>
      </w:r>
      <w:r w:rsidR="002E7A41" w:rsidRPr="00F074AD">
        <w:rPr>
          <w:rFonts w:eastAsia="Calibri" w:cs="Arial"/>
          <w:lang w:eastAsia="en-US"/>
        </w:rPr>
        <w:t xml:space="preserve">сельского поселения </w:t>
      </w:r>
      <w:r w:rsidR="008B079D" w:rsidRPr="00F074AD">
        <w:rPr>
          <w:rFonts w:eastAsia="Calibri" w:cs="Arial"/>
          <w:lang w:eastAsia="en-US"/>
        </w:rPr>
        <w:t>Петропавловского</w:t>
      </w:r>
      <w:r w:rsidR="002E7A41" w:rsidRPr="00F074AD">
        <w:rPr>
          <w:rFonts w:eastAsia="Calibri" w:cs="Arial"/>
          <w:lang w:eastAsia="en-US"/>
        </w:rPr>
        <w:t xml:space="preserve"> муниципального района</w:t>
      </w:r>
      <w:r w:rsidRPr="00F074AD">
        <w:rPr>
          <w:rFonts w:eastAsia="Calibri" w:cs="Arial"/>
        </w:rPr>
        <w:t>;</w:t>
      </w:r>
    </w:p>
    <w:p w14:paraId="055F4520" w14:textId="77777777" w:rsidR="00D577D3" w:rsidRPr="00F074AD" w:rsidRDefault="00D577D3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>- предотвращение угрозы причинения, либо причинения вреда</w:t>
      </w:r>
      <w:r w:rsidR="002E7A41" w:rsidRPr="00F074AD">
        <w:rPr>
          <w:rFonts w:eastAsia="Calibri" w:cs="Arial"/>
        </w:rPr>
        <w:t xml:space="preserve"> объектам благоустройства</w:t>
      </w:r>
      <w:r w:rsidRPr="00F074AD">
        <w:rPr>
          <w:rFonts w:eastAsia="Calibri" w:cs="Arial"/>
        </w:rPr>
        <w:t xml:space="preserve"> вследствие нарушений обязательных требований;</w:t>
      </w:r>
    </w:p>
    <w:p w14:paraId="32EB7E45" w14:textId="77777777" w:rsidR="00D577D3" w:rsidRPr="00F074AD" w:rsidRDefault="00D577D3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F57E5E6" w14:textId="77777777" w:rsidR="00D577D3" w:rsidRPr="00F074AD" w:rsidRDefault="00D577D3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F074AD">
        <w:rPr>
          <w:rFonts w:eastAsia="Calibri" w:cs="Arial"/>
        </w:rPr>
        <w:t>контролируемых лиц</w:t>
      </w:r>
      <w:r w:rsidRPr="00F074AD">
        <w:rPr>
          <w:rFonts w:eastAsia="Calibri" w:cs="Arial"/>
        </w:rPr>
        <w:t>;</w:t>
      </w:r>
    </w:p>
    <w:p w14:paraId="3A1B7150" w14:textId="77777777" w:rsidR="00D577D3" w:rsidRPr="00F074AD" w:rsidRDefault="00D577D3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>- повышение прозрачности системы контрольно-надзорной деятельности.</w:t>
      </w:r>
    </w:p>
    <w:p w14:paraId="49D6CBD9" w14:textId="77777777" w:rsidR="002C1A27" w:rsidRPr="00F074AD" w:rsidRDefault="002C1A27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2. Задачами реализации Программы являются:</w:t>
      </w:r>
    </w:p>
    <w:p w14:paraId="5057301A" w14:textId="77777777" w:rsidR="00E64B71" w:rsidRPr="00F074AD" w:rsidRDefault="00E64B71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>- оценка возможной угрозы причинения, либо причинения вреда</w:t>
      </w:r>
      <w:r w:rsidR="00F41EAD" w:rsidRPr="00F074AD">
        <w:rPr>
          <w:rFonts w:eastAsia="Calibri" w:cs="Arial"/>
        </w:rPr>
        <w:t xml:space="preserve"> (ущерба) </w:t>
      </w:r>
      <w:r w:rsidR="002E7A41" w:rsidRPr="00F074AD">
        <w:rPr>
          <w:rFonts w:eastAsia="Calibri" w:cs="Arial"/>
        </w:rPr>
        <w:t>объектам благоустройства</w:t>
      </w:r>
      <w:r w:rsidRPr="00F074AD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14:paraId="3BDD4158" w14:textId="77777777" w:rsidR="00E64B71" w:rsidRPr="00F074AD" w:rsidRDefault="00E64B71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F074AD">
        <w:rPr>
          <w:rFonts w:eastAsia="Calibri" w:cs="Arial"/>
        </w:rPr>
        <w:t xml:space="preserve"> (ущерба)</w:t>
      </w:r>
      <w:r w:rsidRPr="00F074AD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2209606" w14:textId="77777777" w:rsidR="00E64B71" w:rsidRPr="00F074AD" w:rsidRDefault="00E64B71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F074AD">
        <w:rPr>
          <w:rFonts w:eastAsia="Calibri" w:cs="Arial"/>
        </w:rPr>
        <w:t>контролируемым лицам</w:t>
      </w:r>
      <w:r w:rsidR="00BF1E3D" w:rsidRPr="00F074AD">
        <w:rPr>
          <w:rFonts w:eastAsia="Calibri" w:cs="Arial"/>
        </w:rPr>
        <w:t xml:space="preserve"> </w:t>
      </w:r>
      <w:r w:rsidR="00F41EAD" w:rsidRPr="00F074AD">
        <w:rPr>
          <w:rFonts w:eastAsia="Calibri" w:cs="Arial"/>
        </w:rPr>
        <w:t>категорий</w:t>
      </w:r>
      <w:r w:rsidRPr="00F074AD">
        <w:rPr>
          <w:rFonts w:eastAsia="Calibri" w:cs="Arial"/>
        </w:rPr>
        <w:t xml:space="preserve"> риска</w:t>
      </w:r>
    </w:p>
    <w:p w14:paraId="272841D8" w14:textId="77777777" w:rsidR="00E64B71" w:rsidRPr="00F074AD" w:rsidRDefault="00E64B71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F074AD">
        <w:rPr>
          <w:rFonts w:eastAsia="Calibri" w:cs="Arial"/>
        </w:rPr>
        <w:t>контролируемых лиц</w:t>
      </w:r>
      <w:r w:rsidRPr="00F074AD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E72B0E4" w14:textId="77777777" w:rsidR="00E64B71" w:rsidRPr="00F074AD" w:rsidRDefault="00E64B71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F074AD">
        <w:rPr>
          <w:rFonts w:eastAsia="Calibri" w:cs="Arial"/>
        </w:rPr>
        <w:t xml:space="preserve">подконтрольную сферу </w:t>
      </w:r>
      <w:r w:rsidRPr="00F074AD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F074AD">
        <w:rPr>
          <w:rFonts w:eastAsia="Calibri" w:cs="Arial"/>
        </w:rPr>
        <w:t>муниципального контроля</w:t>
      </w:r>
      <w:r w:rsidRPr="00F074AD">
        <w:rPr>
          <w:rFonts w:eastAsia="Calibri" w:cs="Arial"/>
        </w:rPr>
        <w:t>;</w:t>
      </w:r>
    </w:p>
    <w:p w14:paraId="20F9083A" w14:textId="77777777" w:rsidR="00E64B71" w:rsidRPr="00F074AD" w:rsidRDefault="00E64B71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CBD540B" w14:textId="77777777" w:rsidR="00E64B71" w:rsidRPr="00F074AD" w:rsidRDefault="00E64B71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F074AD">
        <w:rPr>
          <w:rFonts w:eastAsia="Calibri" w:cs="Arial"/>
        </w:rPr>
        <w:t>контролируемых лиц</w:t>
      </w:r>
      <w:r w:rsidRPr="00F074AD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14:paraId="564DDB99" w14:textId="77777777" w:rsidR="00E64B71" w:rsidRPr="00F074AD" w:rsidRDefault="00E64B71" w:rsidP="00B025D0">
      <w:pPr>
        <w:ind w:firstLine="709"/>
        <w:rPr>
          <w:rFonts w:eastAsia="Calibri" w:cs="Arial"/>
        </w:rPr>
      </w:pPr>
      <w:r w:rsidRPr="00F074AD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F074AD">
        <w:rPr>
          <w:rFonts w:eastAsia="Calibri" w:cs="Arial"/>
        </w:rPr>
        <w:t>контролируемых лиц</w:t>
      </w:r>
      <w:r w:rsidRPr="00F074AD">
        <w:rPr>
          <w:rFonts w:eastAsia="Calibri" w:cs="Arial"/>
        </w:rPr>
        <w:t>.</w:t>
      </w:r>
    </w:p>
    <w:p w14:paraId="03EE5FDE" w14:textId="77777777" w:rsidR="002533E2" w:rsidRPr="00F074AD" w:rsidRDefault="002C1A27" w:rsidP="00B025D0">
      <w:pPr>
        <w:ind w:firstLine="709"/>
        <w:rPr>
          <w:rFonts w:cs="Arial"/>
          <w:bCs/>
        </w:rPr>
      </w:pPr>
      <w:r w:rsidRPr="00F074AD">
        <w:rPr>
          <w:rFonts w:cs="Arial"/>
          <w:bCs/>
        </w:rPr>
        <w:t>III</w:t>
      </w:r>
      <w:r w:rsidR="00445B88" w:rsidRPr="00F074AD">
        <w:rPr>
          <w:rFonts w:cs="Arial"/>
          <w:bCs/>
        </w:rPr>
        <w:t xml:space="preserve">. </w:t>
      </w:r>
      <w:r w:rsidR="002533E2" w:rsidRPr="00F074AD">
        <w:rPr>
          <w:rFonts w:cs="Arial"/>
          <w:bCs/>
        </w:rPr>
        <w:t>Перечень профилактических мероприятий, сроки</w:t>
      </w:r>
    </w:p>
    <w:p w14:paraId="6AE06E9C" w14:textId="77777777" w:rsidR="00445B88" w:rsidRPr="00F074AD" w:rsidRDefault="002533E2" w:rsidP="00B025D0">
      <w:pPr>
        <w:ind w:firstLine="709"/>
        <w:rPr>
          <w:rFonts w:cs="Arial"/>
          <w:bCs/>
        </w:rPr>
      </w:pPr>
      <w:r w:rsidRPr="00F074AD">
        <w:rPr>
          <w:rFonts w:cs="Arial"/>
          <w:bCs/>
        </w:rPr>
        <w:t>(периодичность) их проведения</w:t>
      </w:r>
    </w:p>
    <w:p w14:paraId="3F0041E5" w14:textId="77777777" w:rsidR="003C6F10" w:rsidRPr="00F074AD" w:rsidRDefault="00E7270A" w:rsidP="00B025D0">
      <w:pPr>
        <w:ind w:firstLine="709"/>
        <w:rPr>
          <w:rFonts w:cs="Arial"/>
        </w:rPr>
      </w:pPr>
      <w:r w:rsidRPr="00F074AD">
        <w:rPr>
          <w:rFonts w:cs="Arial"/>
        </w:rPr>
        <w:t xml:space="preserve">1. </w:t>
      </w:r>
      <w:r w:rsidR="003C6F10" w:rsidRPr="00F074AD">
        <w:rPr>
          <w:rFonts w:cs="Arial"/>
        </w:rPr>
        <w:t xml:space="preserve">В соответствии с Положением о </w:t>
      </w:r>
      <w:r w:rsidRPr="00F074AD">
        <w:rPr>
          <w:rFonts w:cs="Arial"/>
        </w:rPr>
        <w:t>виде муниципального контроля</w:t>
      </w:r>
      <w:r w:rsidR="003C6F10" w:rsidRPr="00F074AD">
        <w:rPr>
          <w:rFonts w:cs="Arial"/>
        </w:rPr>
        <w:t xml:space="preserve">, утвержденном </w:t>
      </w:r>
      <w:r w:rsidRPr="00F074AD">
        <w:rPr>
          <w:rFonts w:cs="Arial"/>
        </w:rPr>
        <w:t xml:space="preserve">решением </w:t>
      </w:r>
      <w:r w:rsidR="002E7A41" w:rsidRPr="00F074AD">
        <w:rPr>
          <w:rFonts w:cs="Arial"/>
        </w:rPr>
        <w:t xml:space="preserve">Совета народных депутатов </w:t>
      </w:r>
      <w:r w:rsidR="009D31FD" w:rsidRPr="00F074AD">
        <w:rPr>
          <w:rFonts w:cs="Arial"/>
        </w:rPr>
        <w:t xml:space="preserve">Красносёловского </w:t>
      </w:r>
      <w:r w:rsidR="002E7A41" w:rsidRPr="00F074AD">
        <w:rPr>
          <w:rFonts w:cs="Arial"/>
        </w:rPr>
        <w:t xml:space="preserve">сельского поселения </w:t>
      </w:r>
      <w:bookmarkStart w:id="0" w:name="_GoBack"/>
      <w:r w:rsidR="008B079D" w:rsidRPr="00F074AD">
        <w:rPr>
          <w:rFonts w:cs="Arial"/>
        </w:rPr>
        <w:lastRenderedPageBreak/>
        <w:t>Петропавловского</w:t>
      </w:r>
      <w:r w:rsidR="002E7A41" w:rsidRPr="00F074AD">
        <w:rPr>
          <w:rFonts w:cs="Arial"/>
        </w:rPr>
        <w:t xml:space="preserve"> муниципального района</w:t>
      </w:r>
      <w:r w:rsidR="00403EA0" w:rsidRPr="00F074AD">
        <w:rPr>
          <w:rFonts w:cs="Arial"/>
        </w:rPr>
        <w:t>,</w:t>
      </w:r>
      <w:r w:rsidR="003C6F10" w:rsidRPr="00F074AD">
        <w:rPr>
          <w:rFonts w:cs="Arial"/>
        </w:rPr>
        <w:t xml:space="preserve"> проводятся следующие профилактические </w:t>
      </w:r>
      <w:bookmarkEnd w:id="0"/>
      <w:r w:rsidR="003C6F10" w:rsidRPr="00F074AD">
        <w:rPr>
          <w:rFonts w:cs="Arial"/>
        </w:rPr>
        <w:t xml:space="preserve">мероприятия: </w:t>
      </w:r>
    </w:p>
    <w:p w14:paraId="07ECC556" w14:textId="77777777" w:rsidR="003C6F10" w:rsidRPr="00F074AD" w:rsidRDefault="003C6F10" w:rsidP="00B025D0">
      <w:pPr>
        <w:ind w:firstLine="709"/>
        <w:rPr>
          <w:rFonts w:cs="Arial"/>
        </w:rPr>
      </w:pPr>
      <w:r w:rsidRPr="00F074AD">
        <w:rPr>
          <w:rFonts w:cs="Arial"/>
        </w:rPr>
        <w:t>а) информирование;</w:t>
      </w:r>
    </w:p>
    <w:p w14:paraId="215B313C" w14:textId="77777777" w:rsidR="003C6F10" w:rsidRPr="00F074AD" w:rsidRDefault="002E7A41" w:rsidP="00B025D0">
      <w:pPr>
        <w:ind w:firstLine="709"/>
        <w:rPr>
          <w:rFonts w:cs="Arial"/>
        </w:rPr>
      </w:pPr>
      <w:r w:rsidRPr="00F074AD">
        <w:rPr>
          <w:rFonts w:cs="Arial"/>
        </w:rPr>
        <w:t>б</w:t>
      </w:r>
      <w:r w:rsidR="003C6F10" w:rsidRPr="00F074AD">
        <w:rPr>
          <w:rFonts w:cs="Arial"/>
        </w:rPr>
        <w:t>) объявление предостережения;</w:t>
      </w:r>
    </w:p>
    <w:p w14:paraId="427C9F17" w14:textId="6742158A" w:rsidR="003C6F10" w:rsidRDefault="00EF5E5A" w:rsidP="00B025D0">
      <w:pPr>
        <w:ind w:firstLine="709"/>
        <w:rPr>
          <w:rFonts w:cs="Arial"/>
        </w:rPr>
      </w:pPr>
      <w:r w:rsidRPr="00F074AD">
        <w:rPr>
          <w:rFonts w:cs="Arial"/>
        </w:rPr>
        <w:t>в) консультирование;</w:t>
      </w:r>
    </w:p>
    <w:p w14:paraId="0CB7C2DD" w14:textId="77777777" w:rsidR="008A372E" w:rsidRPr="00C83732" w:rsidRDefault="008A372E" w:rsidP="008A372E">
      <w:pPr>
        <w:rPr>
          <w:rFonts w:cs="Arial"/>
        </w:rPr>
      </w:pPr>
      <w:r w:rsidRPr="00797845">
        <w:rPr>
          <w:rFonts w:cs="Arial"/>
        </w:rPr>
        <w:t>«</w:t>
      </w:r>
      <w:r w:rsidRPr="00C83732">
        <w:rPr>
          <w:rFonts w:cs="Arial"/>
        </w:rPr>
        <w:t>Консультирование осуществляется должностными лицами, уполномоченными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в устной или письменной форме по следующим вопросам:</w:t>
      </w:r>
    </w:p>
    <w:p w14:paraId="00BB60AC" w14:textId="77777777" w:rsidR="008A372E" w:rsidRPr="00C83732" w:rsidRDefault="008A372E" w:rsidP="008A372E">
      <w:pPr>
        <w:rPr>
          <w:rFonts w:cs="Arial"/>
        </w:rPr>
      </w:pPr>
      <w:r w:rsidRPr="00C83732">
        <w:rPr>
          <w:rFonts w:cs="Arial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2F78456E" w14:textId="77777777" w:rsidR="008A372E" w:rsidRPr="00C83732" w:rsidRDefault="008A372E" w:rsidP="008A372E">
      <w:pPr>
        <w:rPr>
          <w:rFonts w:cs="Arial"/>
        </w:rPr>
      </w:pPr>
      <w:r w:rsidRPr="00C83732">
        <w:rPr>
          <w:rFonts w:cs="Arial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14:paraId="340C677A" w14:textId="77777777" w:rsidR="008A372E" w:rsidRPr="00C83732" w:rsidRDefault="008A372E" w:rsidP="008A372E">
      <w:pPr>
        <w:rPr>
          <w:rFonts w:cs="Arial"/>
        </w:rPr>
      </w:pPr>
      <w:r w:rsidRPr="00C83732">
        <w:rPr>
          <w:rFonts w:cs="Arial"/>
        </w:rPr>
        <w:t>- порядок обжалования решений и действий (бездействия) должностных лиц.</w:t>
      </w:r>
    </w:p>
    <w:p w14:paraId="6D414764" w14:textId="13C940D7" w:rsidR="008A372E" w:rsidRPr="00C83732" w:rsidRDefault="008A372E" w:rsidP="008A372E">
      <w:pPr>
        <w:rPr>
          <w:rFonts w:cs="Arial"/>
        </w:rPr>
      </w:pPr>
      <w:r w:rsidRPr="00C83732">
        <w:rPr>
          <w:rFonts w:cs="Arial"/>
        </w:rPr>
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14:paraId="41F01C75" w14:textId="77777777" w:rsidR="00E7270A" w:rsidRPr="00F074AD" w:rsidRDefault="00E7270A" w:rsidP="00B025D0">
      <w:pPr>
        <w:ind w:firstLine="709"/>
        <w:rPr>
          <w:rFonts w:cs="Arial"/>
        </w:rPr>
      </w:pPr>
      <w:r w:rsidRPr="00F074AD">
        <w:rPr>
          <w:rFonts w:cs="Arial"/>
        </w:rPr>
        <w:t xml:space="preserve">2. </w:t>
      </w:r>
      <w:r w:rsidR="0027598C" w:rsidRPr="00F074AD">
        <w:rPr>
          <w:rFonts w:cs="Arial"/>
        </w:rPr>
        <w:t>Перечень профилактических мероприятий с указанием сроков (периодичности</w:t>
      </w:r>
      <w:r w:rsidRPr="00F074AD">
        <w:rPr>
          <w:rFonts w:cs="Arial"/>
        </w:rPr>
        <w:t xml:space="preserve">) </w:t>
      </w:r>
      <w:r w:rsidR="0027598C" w:rsidRPr="00F074AD">
        <w:rPr>
          <w:rFonts w:cs="Arial"/>
        </w:rPr>
        <w:t>их проведения, ответственных</w:t>
      </w:r>
      <w:r w:rsidRPr="00F074AD">
        <w:rPr>
          <w:rFonts w:cs="Arial"/>
        </w:rPr>
        <w:t xml:space="preserve"> за их осуществление указаны в приложении к Программе.</w:t>
      </w:r>
    </w:p>
    <w:p w14:paraId="33808BF2" w14:textId="77777777" w:rsidR="00E7270A" w:rsidRPr="00F074AD" w:rsidRDefault="00E7270A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14:paraId="65859BC7" w14:textId="77777777" w:rsidR="002F51BE" w:rsidRPr="00F074AD" w:rsidRDefault="002F51B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51B60B77" w14:textId="77777777" w:rsidR="002F51BE" w:rsidRPr="00F074AD" w:rsidRDefault="002F51B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а) доля нарушений, выявленных в ходе проведения контрольных (надзорных)мероприятий, от общего числа контрольных (надзорных)мероприятий, осуществленных в отношении контролируемых лиц –10%.</w:t>
      </w:r>
    </w:p>
    <w:p w14:paraId="4FE2BCD4" w14:textId="77777777" w:rsidR="002F51BE" w:rsidRPr="00F074AD" w:rsidRDefault="002F51B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87300BC" w14:textId="77777777" w:rsidR="002F51BE" w:rsidRPr="00F074AD" w:rsidRDefault="002F51B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>б) доля профилактических мероприятий в объеме контрольных мероприятий - 90 %.</w:t>
      </w:r>
    </w:p>
    <w:p w14:paraId="7EEFFF77" w14:textId="77777777" w:rsidR="002F51BE" w:rsidRPr="00F074AD" w:rsidRDefault="002F51B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14:paraId="582869E5" w14:textId="77777777" w:rsidR="002F51BE" w:rsidRPr="00F074AD" w:rsidRDefault="002F51BE" w:rsidP="00B025D0">
      <w:pPr>
        <w:ind w:firstLine="709"/>
        <w:rPr>
          <w:rFonts w:eastAsia="Calibri" w:cs="Arial"/>
          <w:lang w:eastAsia="en-US"/>
        </w:rPr>
      </w:pPr>
      <w:r w:rsidRPr="00F074AD">
        <w:rPr>
          <w:rFonts w:eastAsia="Calibri" w:cs="Arial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BD12B8" w:rsidRPr="00F074AD">
        <w:rPr>
          <w:rFonts w:cs="Arial"/>
        </w:rPr>
        <w:t>Красносёловского</w:t>
      </w:r>
      <w:r w:rsidRPr="00F074AD">
        <w:rPr>
          <w:rFonts w:eastAsia="Calibri" w:cs="Arial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2173652A" w14:textId="77777777" w:rsidR="0027598C" w:rsidRPr="00F074AD" w:rsidRDefault="0027598C" w:rsidP="00900E15">
      <w:pPr>
        <w:ind w:firstLine="0"/>
        <w:jc w:val="center"/>
        <w:rPr>
          <w:rFonts w:cs="Arial"/>
          <w:bCs/>
        </w:rPr>
      </w:pPr>
      <w:r w:rsidRPr="00F074AD">
        <w:rPr>
          <w:rFonts w:cs="Arial"/>
          <w:bCs/>
        </w:rPr>
        <w:t>Перечень профилактических мероприятий,</w:t>
      </w:r>
    </w:p>
    <w:p w14:paraId="62FCB01B" w14:textId="77777777" w:rsidR="0027598C" w:rsidRPr="00F074AD" w:rsidRDefault="0027598C" w:rsidP="00900E15">
      <w:pPr>
        <w:ind w:firstLine="709"/>
        <w:jc w:val="center"/>
        <w:rPr>
          <w:rFonts w:cs="Arial"/>
          <w:bCs/>
        </w:rPr>
      </w:pPr>
      <w:r w:rsidRPr="00F074AD">
        <w:rPr>
          <w:rFonts w:cs="Arial"/>
          <w:bCs/>
        </w:rPr>
        <w:t>сроки (периодичность) их проведения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276"/>
      </w:tblGrid>
      <w:tr w:rsidR="00B5315D" w:rsidRPr="00F074AD" w14:paraId="396866A6" w14:textId="77777777" w:rsidTr="000D0B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F053" w14:textId="77777777" w:rsidR="00B5315D" w:rsidRPr="00F074AD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  <w:r w:rsidRPr="00F074AD">
              <w:rPr>
                <w:rFonts w:ascii="Arial" w:eastAsia="Calibri" w:hAnsi="Arial" w:cs="Arial"/>
                <w:color w:val="auto"/>
              </w:rPr>
              <w:t>№</w:t>
            </w:r>
          </w:p>
          <w:p w14:paraId="0C9C64F1" w14:textId="77777777" w:rsidR="00B5315D" w:rsidRPr="00F074AD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1B49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A007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496" w14:textId="77777777" w:rsidR="00B5315D" w:rsidRPr="00F074AD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074AD">
              <w:rPr>
                <w:rFonts w:cs="Arial"/>
              </w:rPr>
              <w:t>Подразделение и</w:t>
            </w:r>
            <w:r w:rsidR="0027598C" w:rsidRPr="00F074AD">
              <w:rPr>
                <w:rFonts w:cs="Arial"/>
              </w:rPr>
              <w:t xml:space="preserve"> (или)</w:t>
            </w:r>
            <w:r w:rsidRPr="00F074AD">
              <w:rPr>
                <w:rFonts w:cs="Arial"/>
              </w:rPr>
              <w:t xml:space="preserve"> должностные лица </w:t>
            </w:r>
            <w:r w:rsidR="0027598C" w:rsidRPr="00F074AD">
              <w:rPr>
                <w:rFonts w:cs="Arial"/>
              </w:rPr>
              <w:t>администрации</w:t>
            </w:r>
            <w:r w:rsidRPr="00F074AD">
              <w:rPr>
                <w:rFonts w:cs="Arial"/>
              </w:rPr>
              <w:t>, ответственные за реализацию мероприятия</w:t>
            </w:r>
          </w:p>
          <w:p w14:paraId="295CB261" w14:textId="77777777" w:rsidR="00B5315D" w:rsidRPr="00F074AD" w:rsidRDefault="00B5315D" w:rsidP="00B025D0">
            <w:pPr>
              <w:ind w:firstLine="0"/>
              <w:rPr>
                <w:rFonts w:eastAsia="Calibri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C71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F074AD" w14:paraId="4E59CBB6" w14:textId="77777777" w:rsidTr="000D0B8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C1D9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1.</w:t>
            </w:r>
          </w:p>
          <w:p w14:paraId="50B78FFA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4443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lastRenderedPageBreak/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B09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 xml:space="preserve">Проведение публичных </w:t>
            </w:r>
            <w:r w:rsidR="0027598C" w:rsidRPr="00F074AD">
              <w:rPr>
                <w:rFonts w:eastAsia="Calibri" w:cs="Arial"/>
              </w:rPr>
              <w:lastRenderedPageBreak/>
              <w:t>мероприятий (собраний</w:t>
            </w:r>
            <w:r w:rsidR="0015464B" w:rsidRPr="00F074AD">
              <w:rPr>
                <w:rFonts w:eastAsia="Calibri" w:cs="Arial"/>
              </w:rPr>
              <w:t>, совещаний, семинаров)</w:t>
            </w:r>
            <w:r w:rsidR="0027598C" w:rsidRPr="00F074AD">
              <w:rPr>
                <w:rFonts w:eastAsia="Calibri" w:cs="Arial"/>
              </w:rPr>
              <w:t xml:space="preserve"> с контролируемыми лицами</w:t>
            </w:r>
            <w:r w:rsidR="0015464B" w:rsidRPr="00F074AD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0B1" w14:textId="77777777" w:rsidR="00B5315D" w:rsidRPr="00F074AD" w:rsidRDefault="00531B75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lastRenderedPageBreak/>
              <w:t xml:space="preserve">Специалист </w:t>
            </w:r>
            <w:r w:rsidR="00A70E78" w:rsidRPr="00F074AD">
              <w:rPr>
                <w:rFonts w:eastAsia="Calibri" w:cs="Arial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1786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lastRenderedPageBreak/>
              <w:t xml:space="preserve">По мере </w:t>
            </w:r>
            <w:r w:rsidRPr="00F074AD">
              <w:rPr>
                <w:rFonts w:eastAsia="Calibri" w:cs="Arial"/>
              </w:rPr>
              <w:lastRenderedPageBreak/>
              <w:t>необходимости в течение года</w:t>
            </w:r>
          </w:p>
          <w:p w14:paraId="4276459F" w14:textId="77777777" w:rsidR="0015464B" w:rsidRPr="00F074AD" w:rsidRDefault="0015464B" w:rsidP="00B025D0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F074AD" w14:paraId="3FD58B95" w14:textId="77777777" w:rsidTr="000D0B8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8F4FC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B48A8" w14:textId="77777777" w:rsidR="00B5315D" w:rsidRPr="00F074AD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1818" w14:textId="77777777" w:rsidR="00534496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Публикация на сайте руководств</w:t>
            </w:r>
            <w:r w:rsidR="00F806BB" w:rsidRPr="00F074AD">
              <w:rPr>
                <w:rFonts w:eastAsia="Calibri" w:cs="Arial"/>
              </w:rPr>
              <w:t>о</w:t>
            </w:r>
            <w:r w:rsidRPr="00F074AD">
              <w:rPr>
                <w:rFonts w:eastAsia="Calibri" w:cs="Arial"/>
              </w:rPr>
              <w:t xml:space="preserve"> по соблюдению обязательных требований </w:t>
            </w:r>
            <w:r w:rsidR="0027598C" w:rsidRPr="00F074AD">
              <w:rPr>
                <w:rFonts w:eastAsia="Calibri" w:cs="Arial"/>
              </w:rPr>
              <w:t xml:space="preserve">в сфере </w:t>
            </w:r>
            <w:r w:rsidR="00534496" w:rsidRPr="00F074AD">
              <w:rPr>
                <w:rFonts w:eastAsia="Calibri" w:cs="Arial"/>
              </w:rPr>
              <w:t>благоустройства территории</w:t>
            </w:r>
            <w:r w:rsidR="00526272" w:rsidRPr="00F074AD">
              <w:rPr>
                <w:rFonts w:cs="Arial"/>
              </w:rPr>
              <w:t xml:space="preserve"> </w:t>
            </w:r>
            <w:r w:rsidR="009D31FD" w:rsidRPr="00F074AD">
              <w:rPr>
                <w:rFonts w:cs="Arial"/>
              </w:rPr>
              <w:t>Красносёловского</w:t>
            </w:r>
          </w:p>
          <w:p w14:paraId="4B7C1A00" w14:textId="77777777" w:rsidR="00B5315D" w:rsidRPr="00F074AD" w:rsidRDefault="00534496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сельского поселения</w:t>
            </w:r>
            <w:r w:rsidR="00526272" w:rsidRPr="00F074AD">
              <w:rPr>
                <w:rFonts w:eastAsia="Calibri" w:cs="Arial"/>
              </w:rPr>
              <w:t xml:space="preserve"> </w:t>
            </w:r>
            <w:r w:rsidR="0027598C" w:rsidRPr="00F074AD">
              <w:rPr>
                <w:rFonts w:eastAsia="Calibri" w:cs="Arial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E33" w14:textId="77777777" w:rsidR="00B5315D" w:rsidRPr="00F074AD" w:rsidRDefault="00531B75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Специалист</w:t>
            </w:r>
            <w:r w:rsidR="00A70E78" w:rsidRPr="00F074AD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2051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 xml:space="preserve">По мере </w:t>
            </w:r>
            <w:r w:rsidR="0027598C" w:rsidRPr="00F074AD">
              <w:rPr>
                <w:rFonts w:eastAsia="Calibri" w:cs="Arial"/>
              </w:rPr>
              <w:t>поступления</w:t>
            </w:r>
          </w:p>
        </w:tc>
      </w:tr>
      <w:tr w:rsidR="0015464B" w:rsidRPr="00F074AD" w14:paraId="5C2B7D80" w14:textId="77777777" w:rsidTr="000D0B8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A9E4" w14:textId="77777777" w:rsidR="0015464B" w:rsidRPr="00F074AD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9D12" w14:textId="77777777" w:rsidR="0015464B" w:rsidRPr="00F074AD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7E27" w14:textId="77777777" w:rsidR="0015464B" w:rsidRPr="00F074AD" w:rsidRDefault="0015464B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074AD">
              <w:rPr>
                <w:rFonts w:cs="Arial"/>
              </w:rPr>
              <w:t>Размещение и поддержание в актуальном состоянии на официальном сайте в сети "Интернет" информации,</w:t>
            </w:r>
            <w:r w:rsidR="00534496" w:rsidRPr="00F074AD">
              <w:rPr>
                <w:rFonts w:cs="Arial"/>
              </w:rPr>
              <w:t xml:space="preserve"> перечень которой предусмотрен Положением </w:t>
            </w:r>
            <w:r w:rsidRPr="00F074AD">
              <w:rPr>
                <w:rFonts w:cs="Arial"/>
              </w:rPr>
              <w:t>о виде контроля</w:t>
            </w:r>
            <w:r w:rsidR="00534496" w:rsidRPr="00F074AD">
              <w:rPr>
                <w:rFonts w:cs="Arial"/>
              </w:rPr>
              <w:t>.</w:t>
            </w:r>
          </w:p>
          <w:p w14:paraId="3E3C6400" w14:textId="77777777" w:rsidR="0015464B" w:rsidRPr="00F074AD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538EE" w14:textId="77777777" w:rsidR="0015464B" w:rsidRPr="00F074AD" w:rsidRDefault="00531B75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Специалист</w:t>
            </w:r>
            <w:r w:rsidR="00A70E78" w:rsidRPr="00F074AD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FA3" w14:textId="77777777" w:rsidR="0015464B" w:rsidRPr="00F074AD" w:rsidRDefault="0015464B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По мере обновления</w:t>
            </w:r>
          </w:p>
        </w:tc>
      </w:tr>
      <w:tr w:rsidR="00B5315D" w:rsidRPr="00F074AD" w14:paraId="0ACD8E60" w14:textId="77777777" w:rsidTr="000D0B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76D0" w14:textId="77777777" w:rsidR="00B5315D" w:rsidRPr="00F074AD" w:rsidRDefault="002E7A41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2</w:t>
            </w:r>
            <w:r w:rsidR="00B5315D" w:rsidRPr="00F074AD">
              <w:rPr>
                <w:rFonts w:eastAsia="Calibri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BED5" w14:textId="77777777" w:rsidR="00B5315D" w:rsidRPr="00F074AD" w:rsidRDefault="0015464B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F733" w14:textId="77777777" w:rsidR="00B5315D" w:rsidRPr="00F074AD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941" w14:textId="77777777" w:rsidR="00B5315D" w:rsidRPr="00F074AD" w:rsidRDefault="00531B75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Специалист</w:t>
            </w:r>
            <w:r w:rsidR="00A70E78" w:rsidRPr="00F074AD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017B" w14:textId="77777777" w:rsidR="00B5315D" w:rsidRPr="00F074AD" w:rsidRDefault="00A70E78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По мере появления оснований, предусмотренных законодательством</w:t>
            </w:r>
          </w:p>
        </w:tc>
      </w:tr>
      <w:tr w:rsidR="00B5315D" w:rsidRPr="00F074AD" w14:paraId="2E8435F1" w14:textId="77777777" w:rsidTr="000D0B8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9F51" w14:textId="77777777" w:rsidR="00B5315D" w:rsidRPr="00F074AD" w:rsidRDefault="002E7A41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A0DF" w14:textId="77777777" w:rsidR="00B5315D" w:rsidRPr="00F074AD" w:rsidRDefault="00B5315D" w:rsidP="00B025D0">
            <w:pPr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588F" w14:textId="77777777" w:rsidR="00D54967" w:rsidRPr="00F074AD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 xml:space="preserve">Проведение должностными лицами </w:t>
            </w:r>
            <w:r w:rsidR="00E95CF0" w:rsidRPr="00F074AD">
              <w:rPr>
                <w:rFonts w:eastAsia="Calibri" w:cs="Arial"/>
              </w:rPr>
              <w:t>администрации</w:t>
            </w:r>
            <w:r w:rsidR="009D31FD" w:rsidRPr="00F074AD">
              <w:rPr>
                <w:rFonts w:eastAsia="Calibri" w:cs="Arial"/>
              </w:rPr>
              <w:t xml:space="preserve"> </w:t>
            </w:r>
            <w:r w:rsidR="009D31FD" w:rsidRPr="00F074AD">
              <w:rPr>
                <w:rFonts w:cs="Arial"/>
              </w:rPr>
              <w:t xml:space="preserve">Красносёловского </w:t>
            </w:r>
            <w:r w:rsidR="00526272" w:rsidRPr="00F074AD">
              <w:rPr>
                <w:rFonts w:eastAsia="Calibri" w:cs="Arial"/>
              </w:rPr>
              <w:t xml:space="preserve"> </w:t>
            </w:r>
            <w:r w:rsidR="002E7A41" w:rsidRPr="00F074AD">
              <w:rPr>
                <w:rFonts w:eastAsia="Calibri" w:cs="Arial"/>
              </w:rPr>
              <w:t xml:space="preserve"> сельского поселения </w:t>
            </w:r>
            <w:r w:rsidRPr="00F074AD">
              <w:rPr>
                <w:rFonts w:eastAsia="Calibri" w:cs="Arial"/>
              </w:rPr>
              <w:t>консультаций по вопросам</w:t>
            </w:r>
            <w:r w:rsidR="00D54967" w:rsidRPr="00F074AD">
              <w:rPr>
                <w:rFonts w:eastAsia="Calibri" w:cs="Arial"/>
              </w:rPr>
              <w:t>:</w:t>
            </w:r>
          </w:p>
          <w:p w14:paraId="336D6614" w14:textId="77777777" w:rsidR="00B5315D" w:rsidRPr="00F074AD" w:rsidRDefault="00D54967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F074AD">
              <w:rPr>
                <w:rFonts w:eastAsia="Calibri" w:cs="Arial"/>
              </w:rPr>
              <w:t>Консультирование осуществляется посредствам</w:t>
            </w:r>
            <w:r w:rsidR="00527BF5" w:rsidRPr="00F074AD">
              <w:rPr>
                <w:rFonts w:eastAsia="Calibri" w:cs="Arial"/>
              </w:rPr>
              <w:t xml:space="preserve"> </w:t>
            </w:r>
            <w:r w:rsidR="006C432E" w:rsidRPr="00F074AD">
              <w:rPr>
                <w:rFonts w:cs="Arial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1D81F" w14:textId="77777777" w:rsidR="00B5315D" w:rsidRPr="00F074AD" w:rsidRDefault="00531B75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F074AD">
              <w:rPr>
                <w:rFonts w:eastAsia="Calibri" w:cs="Arial"/>
              </w:rPr>
              <w:t xml:space="preserve">Специалист </w:t>
            </w:r>
            <w:r w:rsidR="00A70E78" w:rsidRPr="00F074AD">
              <w:rPr>
                <w:rFonts w:eastAsia="Calibri" w:cs="Arial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259" w14:textId="77777777" w:rsidR="00B5315D" w:rsidRPr="00F074AD" w:rsidRDefault="00A70E78" w:rsidP="00B025D0">
            <w:pPr>
              <w:ind w:firstLine="0"/>
              <w:rPr>
                <w:rFonts w:eastAsia="Calibri" w:cs="Arial"/>
                <w:highlight w:val="yellow"/>
              </w:rPr>
            </w:pPr>
            <w:r w:rsidRPr="00F074AD">
              <w:rPr>
                <w:rFonts w:eastAsia="Calibri" w:cs="Arial"/>
              </w:rPr>
              <w:t>Постоянно</w:t>
            </w:r>
            <w:r w:rsidR="004E0A7B" w:rsidRPr="00F074AD">
              <w:rPr>
                <w:rFonts w:eastAsia="Calibri" w:cs="Arial"/>
              </w:rPr>
              <w:t xml:space="preserve"> </w:t>
            </w:r>
            <w:r w:rsidRPr="00F074AD">
              <w:rPr>
                <w:rFonts w:eastAsia="Calibri" w:cs="Arial"/>
              </w:rPr>
              <w:t>по обращениям контролируемых лиц и их представителей</w:t>
            </w:r>
          </w:p>
        </w:tc>
      </w:tr>
    </w:tbl>
    <w:p w14:paraId="21162E94" w14:textId="77777777" w:rsidR="002F51BE" w:rsidRPr="00F074AD" w:rsidRDefault="002F51BE" w:rsidP="00B025D0">
      <w:pPr>
        <w:ind w:firstLine="0"/>
        <w:rPr>
          <w:rFonts w:eastAsia="Calibri" w:cs="Arial"/>
          <w:lang w:eastAsia="en-US"/>
        </w:rPr>
      </w:pPr>
    </w:p>
    <w:sectPr w:rsidR="002F51BE" w:rsidRPr="00F074AD" w:rsidSect="003A6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7AA17" w14:textId="77777777" w:rsidR="00D30C07" w:rsidRDefault="00D30C07" w:rsidP="00F142BB">
      <w:r>
        <w:separator/>
      </w:r>
    </w:p>
  </w:endnote>
  <w:endnote w:type="continuationSeparator" w:id="0">
    <w:p w14:paraId="5A1214DA" w14:textId="77777777" w:rsidR="00D30C07" w:rsidRDefault="00D30C07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848E" w14:textId="77777777" w:rsidR="00F074AD" w:rsidRDefault="00F074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D2BB" w14:textId="77777777" w:rsidR="00EB5E65" w:rsidRDefault="00EB5E65">
    <w:pPr>
      <w:pStyle w:val="a7"/>
      <w:jc w:val="center"/>
    </w:pPr>
  </w:p>
  <w:p w14:paraId="2CA81731" w14:textId="77777777" w:rsidR="00EB5E65" w:rsidRDefault="00EB5E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C6FD5" w14:textId="77777777" w:rsidR="00F074AD" w:rsidRDefault="00F074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35F96" w14:textId="77777777" w:rsidR="00D30C07" w:rsidRDefault="00D30C07" w:rsidP="00F142BB">
      <w:r>
        <w:separator/>
      </w:r>
    </w:p>
  </w:footnote>
  <w:footnote w:type="continuationSeparator" w:id="0">
    <w:p w14:paraId="2F798863" w14:textId="77777777" w:rsidR="00D30C07" w:rsidRDefault="00D30C07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FB68" w14:textId="77777777" w:rsidR="00F074AD" w:rsidRDefault="00F074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E50A" w14:textId="77777777" w:rsidR="00F074AD" w:rsidRDefault="00F074A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7F273" w14:textId="77777777" w:rsidR="00F074AD" w:rsidRDefault="00F074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274F"/>
    <w:rsid w:val="0000503F"/>
    <w:rsid w:val="000055F9"/>
    <w:rsid w:val="0001018C"/>
    <w:rsid w:val="00027246"/>
    <w:rsid w:val="000304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B8C"/>
    <w:rsid w:val="000D246C"/>
    <w:rsid w:val="000D3420"/>
    <w:rsid w:val="000D6315"/>
    <w:rsid w:val="000D6B7F"/>
    <w:rsid w:val="000E33BC"/>
    <w:rsid w:val="000E4F83"/>
    <w:rsid w:val="000E7048"/>
    <w:rsid w:val="000E7F48"/>
    <w:rsid w:val="000F45C7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833DD"/>
    <w:rsid w:val="0019171B"/>
    <w:rsid w:val="00195693"/>
    <w:rsid w:val="00195DD2"/>
    <w:rsid w:val="001977A4"/>
    <w:rsid w:val="001A1FA5"/>
    <w:rsid w:val="001A3968"/>
    <w:rsid w:val="001B077A"/>
    <w:rsid w:val="001B5090"/>
    <w:rsid w:val="001B5F03"/>
    <w:rsid w:val="001C1197"/>
    <w:rsid w:val="001C183C"/>
    <w:rsid w:val="001C3B16"/>
    <w:rsid w:val="001C5592"/>
    <w:rsid w:val="001C56D4"/>
    <w:rsid w:val="001C7F70"/>
    <w:rsid w:val="001D0E60"/>
    <w:rsid w:val="001D0F2D"/>
    <w:rsid w:val="001D42FE"/>
    <w:rsid w:val="001D6431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2D9F"/>
    <w:rsid w:val="00210013"/>
    <w:rsid w:val="002115F0"/>
    <w:rsid w:val="00213E61"/>
    <w:rsid w:val="00214AFF"/>
    <w:rsid w:val="002160AC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4467"/>
    <w:rsid w:val="0027598C"/>
    <w:rsid w:val="002911C8"/>
    <w:rsid w:val="002913EC"/>
    <w:rsid w:val="002A300B"/>
    <w:rsid w:val="002B62FD"/>
    <w:rsid w:val="002B7089"/>
    <w:rsid w:val="002B799A"/>
    <w:rsid w:val="002C0963"/>
    <w:rsid w:val="002C1A27"/>
    <w:rsid w:val="002C209D"/>
    <w:rsid w:val="002C3E56"/>
    <w:rsid w:val="002D0301"/>
    <w:rsid w:val="002D292F"/>
    <w:rsid w:val="002D2A56"/>
    <w:rsid w:val="002D2DC8"/>
    <w:rsid w:val="002E5E06"/>
    <w:rsid w:val="002E7A41"/>
    <w:rsid w:val="002F0A77"/>
    <w:rsid w:val="002F51BE"/>
    <w:rsid w:val="00302AC9"/>
    <w:rsid w:val="00303725"/>
    <w:rsid w:val="00303801"/>
    <w:rsid w:val="00310696"/>
    <w:rsid w:val="003163B2"/>
    <w:rsid w:val="003231D0"/>
    <w:rsid w:val="00325A27"/>
    <w:rsid w:val="00325F96"/>
    <w:rsid w:val="00327BF8"/>
    <w:rsid w:val="00330091"/>
    <w:rsid w:val="00331D65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A6530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02B"/>
    <w:rsid w:val="004110C5"/>
    <w:rsid w:val="00411618"/>
    <w:rsid w:val="00413C2E"/>
    <w:rsid w:val="00416FBD"/>
    <w:rsid w:val="004277DF"/>
    <w:rsid w:val="0043026C"/>
    <w:rsid w:val="00430F89"/>
    <w:rsid w:val="00436497"/>
    <w:rsid w:val="00436BB0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466"/>
    <w:rsid w:val="00473E98"/>
    <w:rsid w:val="00480095"/>
    <w:rsid w:val="00480A36"/>
    <w:rsid w:val="00480B27"/>
    <w:rsid w:val="0048226F"/>
    <w:rsid w:val="00482A3F"/>
    <w:rsid w:val="004838DE"/>
    <w:rsid w:val="00492B9D"/>
    <w:rsid w:val="00493026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3E88"/>
    <w:rsid w:val="004B55C9"/>
    <w:rsid w:val="004C08D6"/>
    <w:rsid w:val="004C1C3F"/>
    <w:rsid w:val="004C628E"/>
    <w:rsid w:val="004C6FD0"/>
    <w:rsid w:val="004D7B0C"/>
    <w:rsid w:val="004E0A7B"/>
    <w:rsid w:val="004E4D8D"/>
    <w:rsid w:val="004E6680"/>
    <w:rsid w:val="004F0743"/>
    <w:rsid w:val="004F24A2"/>
    <w:rsid w:val="004F4FBA"/>
    <w:rsid w:val="004F5C97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272"/>
    <w:rsid w:val="00527BF5"/>
    <w:rsid w:val="00531B75"/>
    <w:rsid w:val="00532296"/>
    <w:rsid w:val="00534496"/>
    <w:rsid w:val="00535A81"/>
    <w:rsid w:val="00536A9E"/>
    <w:rsid w:val="00537E3A"/>
    <w:rsid w:val="00541475"/>
    <w:rsid w:val="00557F6C"/>
    <w:rsid w:val="00560821"/>
    <w:rsid w:val="00561E5B"/>
    <w:rsid w:val="005633A0"/>
    <w:rsid w:val="00564569"/>
    <w:rsid w:val="00564627"/>
    <w:rsid w:val="005648D5"/>
    <w:rsid w:val="005732F3"/>
    <w:rsid w:val="00580B85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C5496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429C6"/>
    <w:rsid w:val="006509DA"/>
    <w:rsid w:val="006552FC"/>
    <w:rsid w:val="00655431"/>
    <w:rsid w:val="00660E11"/>
    <w:rsid w:val="00661C76"/>
    <w:rsid w:val="00666642"/>
    <w:rsid w:val="00666A57"/>
    <w:rsid w:val="006673CA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7A7"/>
    <w:rsid w:val="006958E8"/>
    <w:rsid w:val="006A0848"/>
    <w:rsid w:val="006B0720"/>
    <w:rsid w:val="006B6E91"/>
    <w:rsid w:val="006C01E9"/>
    <w:rsid w:val="006C0BDB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6AE"/>
    <w:rsid w:val="00701AC0"/>
    <w:rsid w:val="0070361F"/>
    <w:rsid w:val="007062C0"/>
    <w:rsid w:val="00707AE3"/>
    <w:rsid w:val="0071171C"/>
    <w:rsid w:val="007214B6"/>
    <w:rsid w:val="007218EB"/>
    <w:rsid w:val="0072495D"/>
    <w:rsid w:val="00732005"/>
    <w:rsid w:val="007328B4"/>
    <w:rsid w:val="00732C8E"/>
    <w:rsid w:val="00735CB3"/>
    <w:rsid w:val="007369FE"/>
    <w:rsid w:val="00736B1E"/>
    <w:rsid w:val="00741D7E"/>
    <w:rsid w:val="00742ACC"/>
    <w:rsid w:val="0074312D"/>
    <w:rsid w:val="007525F3"/>
    <w:rsid w:val="00754F24"/>
    <w:rsid w:val="007603D5"/>
    <w:rsid w:val="007724BB"/>
    <w:rsid w:val="0077753C"/>
    <w:rsid w:val="0078194D"/>
    <w:rsid w:val="007909D6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6C49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0D9"/>
    <w:rsid w:val="008A12AE"/>
    <w:rsid w:val="008A228E"/>
    <w:rsid w:val="008A372E"/>
    <w:rsid w:val="008A4834"/>
    <w:rsid w:val="008A5152"/>
    <w:rsid w:val="008B021A"/>
    <w:rsid w:val="008B079D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62D5"/>
    <w:rsid w:val="008D7395"/>
    <w:rsid w:val="008D7C6C"/>
    <w:rsid w:val="008E060C"/>
    <w:rsid w:val="008E0EA6"/>
    <w:rsid w:val="008F0076"/>
    <w:rsid w:val="008F24A8"/>
    <w:rsid w:val="00900276"/>
    <w:rsid w:val="00900E15"/>
    <w:rsid w:val="009037CA"/>
    <w:rsid w:val="00904843"/>
    <w:rsid w:val="00906210"/>
    <w:rsid w:val="009136CE"/>
    <w:rsid w:val="00914896"/>
    <w:rsid w:val="00917640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10D7"/>
    <w:rsid w:val="00992A81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31FD"/>
    <w:rsid w:val="009D4C46"/>
    <w:rsid w:val="009D613B"/>
    <w:rsid w:val="009E0333"/>
    <w:rsid w:val="009E126E"/>
    <w:rsid w:val="009F3250"/>
    <w:rsid w:val="009F3C53"/>
    <w:rsid w:val="009F5F72"/>
    <w:rsid w:val="00A0095A"/>
    <w:rsid w:val="00A02635"/>
    <w:rsid w:val="00A02E0F"/>
    <w:rsid w:val="00A11E56"/>
    <w:rsid w:val="00A13FBC"/>
    <w:rsid w:val="00A171F4"/>
    <w:rsid w:val="00A17F37"/>
    <w:rsid w:val="00A21BF8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4CBF"/>
    <w:rsid w:val="00A7046B"/>
    <w:rsid w:val="00A70E78"/>
    <w:rsid w:val="00A73FBE"/>
    <w:rsid w:val="00A75181"/>
    <w:rsid w:val="00A76F20"/>
    <w:rsid w:val="00A832C9"/>
    <w:rsid w:val="00A84E26"/>
    <w:rsid w:val="00A85876"/>
    <w:rsid w:val="00A86AC2"/>
    <w:rsid w:val="00A90A90"/>
    <w:rsid w:val="00A927A3"/>
    <w:rsid w:val="00A93CDF"/>
    <w:rsid w:val="00A964A8"/>
    <w:rsid w:val="00AA1C84"/>
    <w:rsid w:val="00AA3700"/>
    <w:rsid w:val="00AA37E8"/>
    <w:rsid w:val="00AB3663"/>
    <w:rsid w:val="00AB4D43"/>
    <w:rsid w:val="00AC1AEF"/>
    <w:rsid w:val="00AC2807"/>
    <w:rsid w:val="00AC4D82"/>
    <w:rsid w:val="00AC5933"/>
    <w:rsid w:val="00AC5A6D"/>
    <w:rsid w:val="00AD2B94"/>
    <w:rsid w:val="00AD54F1"/>
    <w:rsid w:val="00AD65E1"/>
    <w:rsid w:val="00AD758C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25D0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254A"/>
    <w:rsid w:val="00B5315D"/>
    <w:rsid w:val="00B56921"/>
    <w:rsid w:val="00B65812"/>
    <w:rsid w:val="00B66849"/>
    <w:rsid w:val="00B66D7C"/>
    <w:rsid w:val="00B670E9"/>
    <w:rsid w:val="00B67427"/>
    <w:rsid w:val="00B7018D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12B8"/>
    <w:rsid w:val="00BD31F5"/>
    <w:rsid w:val="00BD3BD4"/>
    <w:rsid w:val="00BD6F3A"/>
    <w:rsid w:val="00BE2512"/>
    <w:rsid w:val="00BE433F"/>
    <w:rsid w:val="00BE4A71"/>
    <w:rsid w:val="00BE71F2"/>
    <w:rsid w:val="00BF1128"/>
    <w:rsid w:val="00BF1E3D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19E9"/>
    <w:rsid w:val="00C54B81"/>
    <w:rsid w:val="00C55871"/>
    <w:rsid w:val="00C724EA"/>
    <w:rsid w:val="00C735DE"/>
    <w:rsid w:val="00C74439"/>
    <w:rsid w:val="00C758C3"/>
    <w:rsid w:val="00C8169B"/>
    <w:rsid w:val="00C83732"/>
    <w:rsid w:val="00C904F8"/>
    <w:rsid w:val="00C94093"/>
    <w:rsid w:val="00C958E3"/>
    <w:rsid w:val="00CA4A9C"/>
    <w:rsid w:val="00CA7743"/>
    <w:rsid w:val="00CB3D38"/>
    <w:rsid w:val="00CB50B0"/>
    <w:rsid w:val="00CB6148"/>
    <w:rsid w:val="00CC2C7B"/>
    <w:rsid w:val="00CC2ED4"/>
    <w:rsid w:val="00CC4EB8"/>
    <w:rsid w:val="00CC61A0"/>
    <w:rsid w:val="00CC6D31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26B9"/>
    <w:rsid w:val="00D13916"/>
    <w:rsid w:val="00D14FD2"/>
    <w:rsid w:val="00D211DD"/>
    <w:rsid w:val="00D300E9"/>
    <w:rsid w:val="00D30AE8"/>
    <w:rsid w:val="00D30C07"/>
    <w:rsid w:val="00D322E2"/>
    <w:rsid w:val="00D44242"/>
    <w:rsid w:val="00D46783"/>
    <w:rsid w:val="00D477BE"/>
    <w:rsid w:val="00D52B0F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089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493D"/>
    <w:rsid w:val="00DE562F"/>
    <w:rsid w:val="00DE691F"/>
    <w:rsid w:val="00DF43CD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376A"/>
    <w:rsid w:val="00E359E2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1F1C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E5A"/>
    <w:rsid w:val="00F00A01"/>
    <w:rsid w:val="00F01A30"/>
    <w:rsid w:val="00F03660"/>
    <w:rsid w:val="00F058E0"/>
    <w:rsid w:val="00F059C1"/>
    <w:rsid w:val="00F05EB4"/>
    <w:rsid w:val="00F074AD"/>
    <w:rsid w:val="00F12CCE"/>
    <w:rsid w:val="00F134CF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06BB"/>
    <w:rsid w:val="00F82970"/>
    <w:rsid w:val="00F9007E"/>
    <w:rsid w:val="00F91B56"/>
    <w:rsid w:val="00F9447B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04FDF"/>
  <w15:docId w15:val="{8A303FBE-FB85-4126-907E-4261FC79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09D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909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909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909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9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7909D6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7909D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customStyle="1" w:styleId="12">
    <w:name w:val="Заголовок1"/>
    <w:basedOn w:val="a"/>
    <w:next w:val="a"/>
    <w:link w:val="af7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12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8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B025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9D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909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09D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9D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9D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4F5C97"/>
    <w:pPr>
      <w:spacing w:before="100" w:beforeAutospacing="1" w:after="100" w:afterAutospacing="1"/>
    </w:pPr>
  </w:style>
  <w:style w:type="character" w:customStyle="1" w:styleId="s2">
    <w:name w:val="s2"/>
    <w:basedOn w:val="a0"/>
    <w:rsid w:val="004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98EE-E9E3-418C-8F89-E38CDDC4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4</cp:revision>
  <cp:lastPrinted>2024-10-24T10:25:00Z</cp:lastPrinted>
  <dcterms:created xsi:type="dcterms:W3CDTF">2024-09-03T07:42:00Z</dcterms:created>
  <dcterms:modified xsi:type="dcterms:W3CDTF">2024-10-24T10:26:00Z</dcterms:modified>
</cp:coreProperties>
</file>