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D4" w:rsidRDefault="00CC55D4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</w:p>
    <w:p w:rsidR="00DB25D9" w:rsidRPr="00A63A9C" w:rsidRDefault="00DB25D9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A63A9C">
        <w:rPr>
          <w:rStyle w:val="s2"/>
          <w:rFonts w:cs="Arial"/>
          <w:bCs/>
        </w:rPr>
        <w:t>АДМИНИСТРАЦИЯ</w:t>
      </w:r>
    </w:p>
    <w:p w:rsidR="00DB25D9" w:rsidRPr="00A63A9C" w:rsidRDefault="004B4F19" w:rsidP="0056188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A63A9C">
        <w:rPr>
          <w:rStyle w:val="s2"/>
          <w:rFonts w:cs="Arial"/>
          <w:bCs/>
        </w:rPr>
        <w:t xml:space="preserve"> </w:t>
      </w:r>
      <w:r w:rsidR="004E659B">
        <w:rPr>
          <w:rStyle w:val="s2"/>
          <w:rFonts w:cs="Arial"/>
          <w:bCs/>
        </w:rPr>
        <w:t>КРАСНОСЁЛОВСКОГО</w:t>
      </w:r>
      <w:r w:rsidRPr="00A63A9C">
        <w:rPr>
          <w:rStyle w:val="s2"/>
          <w:rFonts w:cs="Arial"/>
          <w:bCs/>
        </w:rPr>
        <w:t xml:space="preserve"> </w:t>
      </w:r>
      <w:r w:rsidR="00DB25D9" w:rsidRPr="00A63A9C">
        <w:rPr>
          <w:rStyle w:val="s2"/>
          <w:rFonts w:cs="Arial"/>
          <w:bCs/>
        </w:rPr>
        <w:t>СЕЛЬСКОГО ПОСЕЛЕНИЯ</w:t>
      </w:r>
    </w:p>
    <w:p w:rsidR="00DB25D9" w:rsidRPr="00A63A9C" w:rsidRDefault="006D69AE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A63A9C">
        <w:rPr>
          <w:rStyle w:val="s2"/>
          <w:rFonts w:cs="Arial"/>
          <w:bCs/>
        </w:rPr>
        <w:t>ПЕТРОПАВЛОВСКОГО</w:t>
      </w:r>
      <w:r w:rsidR="00DB25D9" w:rsidRPr="00A63A9C">
        <w:rPr>
          <w:rStyle w:val="s2"/>
          <w:rFonts w:cs="Arial"/>
          <w:bCs/>
        </w:rPr>
        <w:t xml:space="preserve"> МУНИЦИПАЛЬНОГО РАЙОНА</w:t>
      </w:r>
    </w:p>
    <w:p w:rsidR="00DB25D9" w:rsidRPr="00A63A9C" w:rsidRDefault="00DB25D9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A63A9C">
        <w:rPr>
          <w:rStyle w:val="s2"/>
          <w:rFonts w:cs="Arial"/>
          <w:bCs/>
        </w:rPr>
        <w:t>ВОРОНЕЖСКОЙ ОБЛАСТИ</w:t>
      </w:r>
    </w:p>
    <w:p w:rsidR="00DB25D9" w:rsidRPr="00A63A9C" w:rsidRDefault="00DB25D9" w:rsidP="002B6BB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</w:p>
    <w:p w:rsidR="00DB25D9" w:rsidRPr="00A63A9C" w:rsidRDefault="00DB25D9" w:rsidP="002B6BBC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A63A9C">
        <w:rPr>
          <w:rStyle w:val="s2"/>
          <w:rFonts w:cs="Arial"/>
          <w:bCs/>
        </w:rPr>
        <w:t>ПОСТАНОВЛЕНИЕ</w:t>
      </w:r>
    </w:p>
    <w:p w:rsidR="00DB25D9" w:rsidRPr="00A63A9C" w:rsidRDefault="003B789C" w:rsidP="002B6BBC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cs="Arial"/>
        </w:rPr>
      </w:pPr>
      <w:r w:rsidRPr="00A63A9C">
        <w:rPr>
          <w:rStyle w:val="s3"/>
          <w:rFonts w:cs="Arial"/>
        </w:rPr>
        <w:t>о</w:t>
      </w:r>
      <w:r w:rsidR="006D69AE" w:rsidRPr="00A63A9C">
        <w:rPr>
          <w:rStyle w:val="s3"/>
          <w:rFonts w:cs="Arial"/>
        </w:rPr>
        <w:t>т</w:t>
      </w:r>
      <w:r w:rsidR="00276660" w:rsidRPr="00A63A9C">
        <w:rPr>
          <w:rStyle w:val="s3"/>
          <w:rFonts w:cs="Arial"/>
        </w:rPr>
        <w:t xml:space="preserve"> </w:t>
      </w:r>
      <w:proofErr w:type="gramStart"/>
      <w:r w:rsidR="005D600C">
        <w:rPr>
          <w:rStyle w:val="s3"/>
          <w:rFonts w:cs="Arial"/>
        </w:rPr>
        <w:t xml:space="preserve">11.12.2024 </w:t>
      </w:r>
      <w:r w:rsidR="004E659B">
        <w:rPr>
          <w:rStyle w:val="s3"/>
          <w:rFonts w:cs="Arial"/>
        </w:rPr>
        <w:t xml:space="preserve"> </w:t>
      </w:r>
      <w:r w:rsidR="00276660" w:rsidRPr="00A63A9C">
        <w:rPr>
          <w:rStyle w:val="s3"/>
          <w:rFonts w:cs="Arial"/>
        </w:rPr>
        <w:t>года</w:t>
      </w:r>
      <w:proofErr w:type="gramEnd"/>
      <w:r w:rsidR="00276660" w:rsidRPr="00A63A9C">
        <w:rPr>
          <w:rStyle w:val="s3"/>
          <w:rFonts w:cs="Arial"/>
        </w:rPr>
        <w:t xml:space="preserve"> </w:t>
      </w:r>
      <w:r w:rsidR="002B1AF7" w:rsidRPr="00A63A9C">
        <w:rPr>
          <w:rFonts w:cs="Arial"/>
        </w:rPr>
        <w:t>№</w:t>
      </w:r>
      <w:r w:rsidR="00CC55D4">
        <w:rPr>
          <w:rFonts w:cs="Arial"/>
        </w:rPr>
        <w:t xml:space="preserve"> </w:t>
      </w:r>
      <w:r w:rsidR="005D600C">
        <w:rPr>
          <w:rFonts w:cs="Arial"/>
        </w:rPr>
        <w:t>97</w:t>
      </w:r>
    </w:p>
    <w:p w:rsidR="00DB25D9" w:rsidRPr="00A63A9C" w:rsidRDefault="00DB25D9" w:rsidP="00A63A9C">
      <w:pPr>
        <w:pStyle w:val="Title"/>
      </w:pPr>
      <w:r w:rsidRPr="00A63A9C">
        <w:t>Об утверждении Программы профилактики рисков причинения вреда (ущерба) охра</w:t>
      </w:r>
      <w:r w:rsidR="003B789C" w:rsidRPr="00A63A9C">
        <w:t xml:space="preserve">няемым законом ценностям на </w:t>
      </w:r>
      <w:r w:rsidR="00CC55D4">
        <w:t>2025</w:t>
      </w:r>
      <w:r w:rsidRPr="00A63A9C">
        <w:t xml:space="preserve"> год в сфере муниципального контроля </w:t>
      </w:r>
      <w:r w:rsidRPr="00A63A9C">
        <w:rPr>
          <w:spacing w:val="2"/>
        </w:rPr>
        <w:t>на автомобильном транспорте</w:t>
      </w:r>
      <w:r w:rsidR="004D7B1D" w:rsidRPr="00A63A9C">
        <w:rPr>
          <w:spacing w:val="2"/>
        </w:rPr>
        <w:t xml:space="preserve"> </w:t>
      </w:r>
      <w:r w:rsidRPr="00A63A9C">
        <w:rPr>
          <w:spacing w:val="2"/>
        </w:rPr>
        <w:t xml:space="preserve">и в дорожном хозяйстве в </w:t>
      </w:r>
      <w:r w:rsidR="00550104" w:rsidRPr="00A63A9C">
        <w:t>границах населенных пунктов</w:t>
      </w:r>
      <w:r w:rsidR="00A63A9C">
        <w:t xml:space="preserve"> </w:t>
      </w:r>
      <w:r w:rsidR="004E659B">
        <w:t>Красносёловского</w:t>
      </w:r>
      <w:r w:rsidR="004B4F19" w:rsidRPr="00A63A9C">
        <w:t xml:space="preserve"> </w:t>
      </w:r>
      <w:r w:rsidRPr="00A63A9C">
        <w:t xml:space="preserve">сельского поселения </w:t>
      </w:r>
      <w:r w:rsidR="006D69AE" w:rsidRPr="00A63A9C">
        <w:t>Петропавловского</w:t>
      </w:r>
      <w:r w:rsidRPr="00A63A9C">
        <w:t xml:space="preserve"> муниципального района Воронежской области</w:t>
      </w:r>
      <w:r w:rsidR="001F3872">
        <w:t xml:space="preserve"> </w:t>
      </w:r>
    </w:p>
    <w:p w:rsidR="00DB25D9" w:rsidRPr="00A63A9C" w:rsidRDefault="00DB25D9" w:rsidP="002B6BBC">
      <w:pPr>
        <w:ind w:firstLine="709"/>
        <w:rPr>
          <w:rFonts w:cs="Arial"/>
        </w:rPr>
      </w:pPr>
      <w:r w:rsidRPr="00A63A9C">
        <w:rPr>
          <w:rFonts w:cs="Arial"/>
        </w:rPr>
        <w:t>В соответствии с Федеральным законом от 31 июля 2021№ 248-ФЗ «О государственном контроле (надзоре) и муниципальном контроле в Российской Федерации»,</w:t>
      </w:r>
      <w:r w:rsidR="004E659B">
        <w:rPr>
          <w:rFonts w:cs="Arial"/>
        </w:rPr>
        <w:t xml:space="preserve"> </w:t>
      </w:r>
      <w:r w:rsidRPr="00A63A9C">
        <w:rPr>
          <w:rFonts w:cs="Arial"/>
        </w:rPr>
        <w:t xml:space="preserve">Федеральным законом от 06 октября 2003 № 131–ФЗ «Об общих принципах организации местного самоуправления в Российской Федерации», </w:t>
      </w:r>
      <w:r w:rsidRPr="00A63A9C">
        <w:rPr>
          <w:rStyle w:val="a8"/>
          <w:rFonts w:cs="Arial"/>
          <w:i w:val="0"/>
          <w:iCs w:val="0"/>
          <w:shd w:val="clear" w:color="auto" w:fill="FFFFFF"/>
        </w:rPr>
        <w:t>Постановлением</w:t>
      </w:r>
      <w:r w:rsidR="004D7B1D" w:rsidRPr="00A63A9C">
        <w:rPr>
          <w:rStyle w:val="a8"/>
          <w:rFonts w:cs="Arial"/>
          <w:i w:val="0"/>
          <w:iCs w:val="0"/>
          <w:shd w:val="clear" w:color="auto" w:fill="FFFFFF"/>
        </w:rPr>
        <w:t xml:space="preserve"> </w:t>
      </w:r>
      <w:r w:rsidRPr="00A63A9C">
        <w:rPr>
          <w:rStyle w:val="a8"/>
          <w:rFonts w:cs="Arial"/>
          <w:i w:val="0"/>
          <w:iCs w:val="0"/>
          <w:shd w:val="clear" w:color="auto" w:fill="FFFFFF"/>
        </w:rPr>
        <w:t>Правительства</w:t>
      </w:r>
      <w:r w:rsidRPr="00A63A9C">
        <w:rPr>
          <w:rFonts w:cs="Arial"/>
          <w:shd w:val="clear" w:color="auto" w:fill="FFFFFF"/>
        </w:rPr>
        <w:t xml:space="preserve"> РФ от 25 июня </w:t>
      </w:r>
      <w:smartTag w:uri="urn:schemas-microsoft-com:office:smarttags" w:element="metricconverter">
        <w:smartTagPr>
          <w:attr w:name="ProductID" w:val="2021 г"/>
        </w:smartTagPr>
        <w:r w:rsidRPr="00A63A9C">
          <w:rPr>
            <w:rFonts w:cs="Arial"/>
            <w:shd w:val="clear" w:color="auto" w:fill="FFFFFF"/>
          </w:rPr>
          <w:t>2021 г</w:t>
        </w:r>
      </w:smartTag>
      <w:r w:rsidRPr="00A63A9C">
        <w:rPr>
          <w:rFonts w:cs="Arial"/>
          <w:shd w:val="clear" w:color="auto" w:fill="FFFFFF"/>
        </w:rPr>
        <w:t>. N </w:t>
      </w:r>
      <w:r w:rsidRPr="00A63A9C">
        <w:rPr>
          <w:rStyle w:val="a8"/>
          <w:rFonts w:cs="Arial"/>
          <w:i w:val="0"/>
          <w:iCs w:val="0"/>
          <w:shd w:val="clear" w:color="auto" w:fill="FFFFFF"/>
        </w:rPr>
        <w:t>990</w:t>
      </w:r>
      <w:r w:rsidRPr="00A63A9C">
        <w:rPr>
          <w:rFonts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63A9C">
        <w:rPr>
          <w:rFonts w:cs="Arial"/>
        </w:rPr>
        <w:t>,</w:t>
      </w:r>
      <w:r w:rsidR="004E659B">
        <w:rPr>
          <w:rFonts w:cs="Arial"/>
        </w:rPr>
        <w:t xml:space="preserve"> </w:t>
      </w:r>
      <w:r w:rsidRPr="00A63A9C">
        <w:rPr>
          <w:rFonts w:cs="Arial"/>
        </w:rPr>
        <w:t>Уставо</w:t>
      </w:r>
      <w:r w:rsidR="0056188C" w:rsidRPr="00A63A9C">
        <w:rPr>
          <w:rFonts w:cs="Arial"/>
        </w:rPr>
        <w:t xml:space="preserve">м </w:t>
      </w:r>
      <w:r w:rsidR="004E659B">
        <w:rPr>
          <w:rFonts w:cs="Arial"/>
        </w:rPr>
        <w:t>Красносёловского</w:t>
      </w:r>
      <w:r w:rsidRPr="00A63A9C">
        <w:rPr>
          <w:rStyle w:val="a9"/>
          <w:rFonts w:ascii="Arial" w:hAnsi="Arial" w:cs="Arial"/>
        </w:rPr>
        <w:t xml:space="preserve"> сельского поселения, на основании</w:t>
      </w:r>
      <w:r w:rsidR="00FD0A05" w:rsidRPr="00A63A9C">
        <w:rPr>
          <w:rStyle w:val="a9"/>
          <w:rFonts w:ascii="Arial" w:hAnsi="Arial" w:cs="Arial"/>
        </w:rPr>
        <w:t xml:space="preserve"> заключения о результат</w:t>
      </w:r>
      <w:r w:rsidR="002B1AF7" w:rsidRPr="00A63A9C">
        <w:rPr>
          <w:rStyle w:val="a9"/>
          <w:rFonts w:ascii="Arial" w:hAnsi="Arial" w:cs="Arial"/>
        </w:rPr>
        <w:t>ах общес</w:t>
      </w:r>
      <w:r w:rsidR="00F7526B">
        <w:rPr>
          <w:rStyle w:val="a9"/>
          <w:rFonts w:ascii="Arial" w:hAnsi="Arial" w:cs="Arial"/>
        </w:rPr>
        <w:t>твенных обсуждений от 05.12</w:t>
      </w:r>
      <w:bookmarkStart w:id="0" w:name="_GoBack"/>
      <w:bookmarkEnd w:id="0"/>
      <w:r w:rsidR="00CC55D4">
        <w:rPr>
          <w:rStyle w:val="a9"/>
          <w:rFonts w:ascii="Arial" w:hAnsi="Arial" w:cs="Arial"/>
        </w:rPr>
        <w:t>.2024</w:t>
      </w:r>
      <w:r w:rsidR="00FD0A05" w:rsidRPr="00A63A9C">
        <w:rPr>
          <w:rStyle w:val="a9"/>
          <w:rFonts w:ascii="Arial" w:hAnsi="Arial" w:cs="Arial"/>
        </w:rPr>
        <w:t>г. №</w:t>
      </w:r>
      <w:r w:rsidR="0020773E" w:rsidRPr="00A63A9C">
        <w:rPr>
          <w:rStyle w:val="a9"/>
          <w:rFonts w:ascii="Arial" w:hAnsi="Arial" w:cs="Arial"/>
        </w:rPr>
        <w:t xml:space="preserve"> 1</w:t>
      </w:r>
      <w:r w:rsidRPr="00A63A9C">
        <w:rPr>
          <w:rFonts w:cs="Arial"/>
        </w:rPr>
        <w:t>, администрация</w:t>
      </w:r>
      <w:r w:rsidR="00A63A9C">
        <w:rPr>
          <w:rFonts w:cs="Arial"/>
        </w:rPr>
        <w:t xml:space="preserve"> </w:t>
      </w:r>
      <w:r w:rsidR="004E659B">
        <w:rPr>
          <w:rFonts w:cs="Arial"/>
        </w:rPr>
        <w:t>Красносёловского</w:t>
      </w:r>
      <w:r w:rsidR="0056188C" w:rsidRPr="00A63A9C">
        <w:rPr>
          <w:rFonts w:cs="Arial"/>
        </w:rPr>
        <w:t xml:space="preserve"> </w:t>
      </w:r>
      <w:r w:rsidRPr="00A63A9C">
        <w:rPr>
          <w:rFonts w:cs="Arial"/>
        </w:rPr>
        <w:t xml:space="preserve">сельского поселения </w:t>
      </w:r>
    </w:p>
    <w:p w:rsidR="00DB25D9" w:rsidRPr="00A63A9C" w:rsidRDefault="00DB25D9" w:rsidP="002B6BBC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  <w:r w:rsidRPr="00A63A9C">
        <w:rPr>
          <w:rFonts w:cs="Arial"/>
          <w:spacing w:val="20"/>
        </w:rPr>
        <w:t>ПОСТАНОВЛЯЕТ</w:t>
      </w:r>
      <w:r w:rsidRPr="00A63A9C">
        <w:rPr>
          <w:rFonts w:cs="Arial"/>
        </w:rPr>
        <w:t>:</w:t>
      </w:r>
    </w:p>
    <w:p w:rsidR="00303936" w:rsidRPr="00A63A9C" w:rsidRDefault="00303936" w:rsidP="002B6BBC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</w:p>
    <w:p w:rsidR="00DB25D9" w:rsidRPr="00A63A9C" w:rsidRDefault="00DB25D9" w:rsidP="002B6BB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</w:rPr>
      </w:pPr>
      <w:r w:rsidRPr="00A63A9C">
        <w:rPr>
          <w:rFonts w:cs="Arial"/>
        </w:rPr>
        <w:t>1. Утвердить прилагаемую Программу профилактики рисков причинения вреда (ущерба) охра</w:t>
      </w:r>
      <w:r w:rsidR="00CC55D4">
        <w:rPr>
          <w:rFonts w:cs="Arial"/>
        </w:rPr>
        <w:t>няемым законом ценностям на 2025</w:t>
      </w:r>
      <w:r w:rsidRPr="00A63A9C">
        <w:rPr>
          <w:rFonts w:cs="Arial"/>
        </w:rPr>
        <w:t xml:space="preserve"> год в сфере муниципального контроля </w:t>
      </w:r>
      <w:r w:rsidRPr="00A63A9C">
        <w:rPr>
          <w:rFonts w:cs="Arial"/>
          <w:spacing w:val="2"/>
        </w:rPr>
        <w:t>на автомобильном транспорте</w:t>
      </w:r>
      <w:r w:rsidR="004D7B1D" w:rsidRPr="00A63A9C">
        <w:rPr>
          <w:rFonts w:cs="Arial"/>
          <w:spacing w:val="2"/>
        </w:rPr>
        <w:t xml:space="preserve"> </w:t>
      </w:r>
      <w:r w:rsidRPr="00A63A9C">
        <w:rPr>
          <w:rFonts w:cs="Arial"/>
          <w:spacing w:val="2"/>
        </w:rPr>
        <w:t xml:space="preserve">и в дорожном хозяйстве в </w:t>
      </w:r>
      <w:r w:rsidR="00550104" w:rsidRPr="00A63A9C">
        <w:rPr>
          <w:rFonts w:cs="Arial"/>
        </w:rPr>
        <w:t>границах населенных пунктов</w:t>
      </w:r>
      <w:r w:rsidR="0056188C" w:rsidRPr="00A63A9C">
        <w:rPr>
          <w:rFonts w:cs="Arial"/>
        </w:rPr>
        <w:t xml:space="preserve"> </w:t>
      </w:r>
      <w:r w:rsidR="004E659B">
        <w:rPr>
          <w:rFonts w:cs="Arial"/>
        </w:rPr>
        <w:t>Красносёловского</w:t>
      </w:r>
      <w:r w:rsidRPr="00A63A9C">
        <w:rPr>
          <w:rFonts w:cs="Arial"/>
        </w:rPr>
        <w:t xml:space="preserve"> сельского поселения </w:t>
      </w:r>
      <w:r w:rsidR="006D69AE" w:rsidRPr="00A63A9C">
        <w:rPr>
          <w:rFonts w:cs="Arial"/>
        </w:rPr>
        <w:t>Петропавловского</w:t>
      </w:r>
      <w:r w:rsidRPr="00A63A9C">
        <w:rPr>
          <w:rFonts w:cs="Arial"/>
        </w:rPr>
        <w:t xml:space="preserve"> муниципального района Воронежской области.</w:t>
      </w:r>
    </w:p>
    <w:tbl>
      <w:tblPr>
        <w:tblW w:w="14674" w:type="dxa"/>
        <w:tblLook w:val="04A0" w:firstRow="1" w:lastRow="0" w:firstColumn="1" w:lastColumn="0" w:noHBand="0" w:noVBand="1"/>
      </w:tblPr>
      <w:tblGrid>
        <w:gridCol w:w="9747"/>
        <w:gridCol w:w="4927"/>
      </w:tblGrid>
      <w:tr w:rsidR="002B6BBC" w:rsidRPr="00A63A9C" w:rsidTr="00303936">
        <w:tc>
          <w:tcPr>
            <w:tcW w:w="9747" w:type="dxa"/>
            <w:shd w:val="clear" w:color="auto" w:fill="auto"/>
          </w:tcPr>
          <w:p w:rsidR="00303936" w:rsidRPr="00A63A9C" w:rsidRDefault="00303936" w:rsidP="00303936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 xml:space="preserve">2. Постановление обнародовать и разместить на официальном сайте администрации </w:t>
            </w:r>
            <w:r w:rsidR="004E659B">
              <w:rPr>
                <w:rFonts w:cs="Arial"/>
              </w:rPr>
              <w:t>Красносёловского</w:t>
            </w:r>
            <w:r w:rsidRPr="00A63A9C">
              <w:rPr>
                <w:rFonts w:cs="Arial"/>
              </w:rPr>
              <w:t xml:space="preserve"> сельского поселения Петропавловского муниципального района Воронежской области в информационно-телекоммуникационной сети «Интернет». </w:t>
            </w:r>
          </w:p>
          <w:p w:rsidR="00303936" w:rsidRPr="00A63A9C" w:rsidRDefault="00303936" w:rsidP="00303936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3. Настоящее постановлен</w:t>
            </w:r>
            <w:r w:rsidR="00CC55D4">
              <w:rPr>
                <w:rFonts w:cs="Arial"/>
              </w:rPr>
              <w:t>ие вступает в силу с 01.01.2025</w:t>
            </w:r>
            <w:r w:rsidRPr="00A63A9C">
              <w:rPr>
                <w:rFonts w:cs="Arial"/>
              </w:rPr>
              <w:t xml:space="preserve"> года.</w:t>
            </w:r>
          </w:p>
          <w:p w:rsidR="00303936" w:rsidRPr="00CC55D4" w:rsidRDefault="00303936" w:rsidP="00303936">
            <w:pPr>
              <w:ind w:firstLine="0"/>
              <w:rPr>
                <w:rFonts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3172"/>
              <w:gridCol w:w="3172"/>
            </w:tblGrid>
            <w:tr w:rsidR="00A63A9C" w:rsidRPr="00914EAD" w:rsidTr="00914EAD">
              <w:tc>
                <w:tcPr>
                  <w:tcW w:w="3172" w:type="dxa"/>
                  <w:shd w:val="clear" w:color="auto" w:fill="auto"/>
                </w:tcPr>
                <w:p w:rsidR="00A63A9C" w:rsidRPr="00914EAD" w:rsidRDefault="00A63A9C" w:rsidP="00914EAD">
                  <w:pPr>
                    <w:ind w:firstLine="0"/>
                    <w:rPr>
                      <w:rFonts w:cs="Arial"/>
                      <w:lang w:val="en-US"/>
                    </w:rPr>
                  </w:pPr>
                  <w:proofErr w:type="spellStart"/>
                  <w:r w:rsidRPr="00914EAD">
                    <w:rPr>
                      <w:rFonts w:cs="Arial"/>
                      <w:lang w:val="en-US"/>
                    </w:rPr>
                    <w:t>Глава</w:t>
                  </w:r>
                  <w:proofErr w:type="spellEnd"/>
                  <w:r w:rsidRPr="00914EAD">
                    <w:rPr>
                      <w:rFonts w:cs="Arial"/>
                      <w:lang w:val="en-US"/>
                    </w:rPr>
                    <w:t xml:space="preserve"> </w:t>
                  </w:r>
                  <w:r w:rsidR="004E659B">
                    <w:rPr>
                      <w:rFonts w:cs="Arial"/>
                      <w:lang w:val="en-US"/>
                    </w:rPr>
                    <w:t>Красносёловского</w:t>
                  </w:r>
                </w:p>
                <w:p w:rsidR="00A63A9C" w:rsidRPr="00914EAD" w:rsidRDefault="00A63A9C" w:rsidP="00914EAD">
                  <w:pPr>
                    <w:ind w:firstLine="0"/>
                    <w:rPr>
                      <w:rFonts w:cs="Arial"/>
                      <w:lang w:val="en-US"/>
                    </w:rPr>
                  </w:pPr>
                  <w:proofErr w:type="spellStart"/>
                  <w:r w:rsidRPr="00914EAD">
                    <w:rPr>
                      <w:rFonts w:cs="Arial"/>
                      <w:lang w:val="en-US"/>
                    </w:rPr>
                    <w:t>сельского</w:t>
                  </w:r>
                  <w:proofErr w:type="spellEnd"/>
                  <w:r w:rsidRPr="00914EAD">
                    <w:rPr>
                      <w:rFonts w:cs="Arial"/>
                      <w:lang w:val="en-US"/>
                    </w:rPr>
                    <w:t xml:space="preserve"> </w:t>
                  </w:r>
                  <w:proofErr w:type="spellStart"/>
                  <w:r w:rsidRPr="00914EAD">
                    <w:rPr>
                      <w:rFonts w:cs="Arial"/>
                      <w:lang w:val="en-US"/>
                    </w:rPr>
                    <w:t>поселения</w:t>
                  </w:r>
                  <w:proofErr w:type="spellEnd"/>
                </w:p>
              </w:tc>
              <w:tc>
                <w:tcPr>
                  <w:tcW w:w="3172" w:type="dxa"/>
                  <w:shd w:val="clear" w:color="auto" w:fill="auto"/>
                </w:tcPr>
                <w:p w:rsidR="00A63A9C" w:rsidRPr="00914EAD" w:rsidRDefault="00A63A9C" w:rsidP="00914EAD">
                  <w:pPr>
                    <w:ind w:firstLine="0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3172" w:type="dxa"/>
                  <w:shd w:val="clear" w:color="auto" w:fill="auto"/>
                </w:tcPr>
                <w:p w:rsidR="00A63A9C" w:rsidRPr="004E659B" w:rsidRDefault="004E659B" w:rsidP="00914EAD">
                  <w:pPr>
                    <w:ind w:firstLine="0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А.И.Соколов</w:t>
                  </w:r>
                  <w:proofErr w:type="spellEnd"/>
                </w:p>
              </w:tc>
            </w:tr>
          </w:tbl>
          <w:p w:rsidR="00A63A9C" w:rsidRPr="00A63A9C" w:rsidRDefault="00A63A9C" w:rsidP="00303936">
            <w:pPr>
              <w:ind w:firstLine="0"/>
              <w:rPr>
                <w:rFonts w:cs="Arial"/>
                <w:lang w:val="en-US"/>
              </w:rPr>
            </w:pPr>
          </w:p>
          <w:p w:rsidR="002B6BBC" w:rsidRPr="00A63A9C" w:rsidRDefault="002B6BBC" w:rsidP="004B4F19">
            <w:pPr>
              <w:ind w:firstLine="0"/>
              <w:rPr>
                <w:rFonts w:cs="Arial"/>
              </w:rPr>
            </w:pPr>
          </w:p>
        </w:tc>
        <w:tc>
          <w:tcPr>
            <w:tcW w:w="4927" w:type="dxa"/>
            <w:shd w:val="clear" w:color="auto" w:fill="auto"/>
          </w:tcPr>
          <w:p w:rsidR="002B6BBC" w:rsidRPr="00A63A9C" w:rsidRDefault="002B6BBC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2B6BBC" w:rsidRPr="00A63A9C" w:rsidRDefault="00FD0A05" w:rsidP="00862D2A">
            <w:pPr>
              <w:ind w:firstLine="709"/>
              <w:rPr>
                <w:rFonts w:cs="Arial"/>
              </w:rPr>
            </w:pPr>
            <w:r w:rsidRPr="00A63A9C">
              <w:rPr>
                <w:rFonts w:cs="Arial"/>
              </w:rPr>
              <w:t>ФИО</w:t>
            </w:r>
          </w:p>
        </w:tc>
      </w:tr>
    </w:tbl>
    <w:p w:rsidR="002B6BBC" w:rsidRPr="00A63A9C" w:rsidRDefault="002B6BBC" w:rsidP="002B6BBC">
      <w:pPr>
        <w:ind w:firstLine="709"/>
        <w:rPr>
          <w:rFonts w:cs="Arial"/>
        </w:rPr>
      </w:pPr>
    </w:p>
    <w:p w:rsidR="004E659B" w:rsidRDefault="004E659B" w:rsidP="00AF6F20">
      <w:pPr>
        <w:ind w:left="3969" w:firstLine="0"/>
        <w:jc w:val="right"/>
        <w:rPr>
          <w:rFonts w:cs="Arial"/>
        </w:rPr>
      </w:pPr>
    </w:p>
    <w:p w:rsidR="004E659B" w:rsidRDefault="004E659B" w:rsidP="00AF6F20">
      <w:pPr>
        <w:ind w:left="3969" w:firstLine="0"/>
        <w:jc w:val="right"/>
        <w:rPr>
          <w:rFonts w:cs="Arial"/>
        </w:rPr>
      </w:pPr>
    </w:p>
    <w:p w:rsidR="00DB25D9" w:rsidRPr="00A63A9C" w:rsidRDefault="00DB25D9" w:rsidP="00AF6F20">
      <w:pPr>
        <w:ind w:left="3969" w:firstLine="0"/>
        <w:jc w:val="right"/>
        <w:rPr>
          <w:rFonts w:cs="Arial"/>
        </w:rPr>
      </w:pPr>
      <w:r w:rsidRPr="00A63A9C">
        <w:rPr>
          <w:rFonts w:cs="Arial"/>
        </w:rPr>
        <w:lastRenderedPageBreak/>
        <w:t>Утвержден</w:t>
      </w:r>
      <w:r w:rsidR="0018636A" w:rsidRPr="00A63A9C">
        <w:rPr>
          <w:rFonts w:cs="Arial"/>
        </w:rPr>
        <w:t>а</w:t>
      </w:r>
    </w:p>
    <w:p w:rsidR="00AF6F20" w:rsidRPr="00A63A9C" w:rsidRDefault="00DB25D9" w:rsidP="00AF6F20">
      <w:pPr>
        <w:ind w:left="3969" w:firstLine="0"/>
        <w:jc w:val="right"/>
        <w:rPr>
          <w:rFonts w:cs="Arial"/>
        </w:rPr>
      </w:pPr>
      <w:r w:rsidRPr="00A63A9C">
        <w:rPr>
          <w:rFonts w:cs="Arial"/>
        </w:rPr>
        <w:t>постановлением администрации</w:t>
      </w:r>
    </w:p>
    <w:p w:rsidR="00DB25D9" w:rsidRPr="00A63A9C" w:rsidRDefault="004E659B" w:rsidP="00AF6F20">
      <w:pPr>
        <w:ind w:left="3969" w:firstLine="0"/>
        <w:jc w:val="right"/>
        <w:rPr>
          <w:rFonts w:cs="Arial"/>
        </w:rPr>
      </w:pPr>
      <w:r>
        <w:rPr>
          <w:rFonts w:cs="Arial"/>
        </w:rPr>
        <w:t>Красносёловского</w:t>
      </w:r>
      <w:r w:rsidR="00DB25D9" w:rsidRPr="00A63A9C">
        <w:rPr>
          <w:rFonts w:cs="Arial"/>
        </w:rPr>
        <w:t xml:space="preserve"> сельского поселения </w:t>
      </w:r>
    </w:p>
    <w:p w:rsidR="00DB25D9" w:rsidRPr="00A63A9C" w:rsidRDefault="00DB25D9" w:rsidP="00AF6F20">
      <w:pPr>
        <w:ind w:left="3969" w:firstLine="0"/>
        <w:jc w:val="right"/>
        <w:rPr>
          <w:rFonts w:cs="Arial"/>
        </w:rPr>
      </w:pPr>
      <w:r w:rsidRPr="00A63A9C">
        <w:rPr>
          <w:rFonts w:cs="Arial"/>
        </w:rPr>
        <w:t xml:space="preserve">от </w:t>
      </w:r>
      <w:r w:rsidR="005D600C">
        <w:rPr>
          <w:rFonts w:cs="Arial"/>
        </w:rPr>
        <w:t>11.12.2024</w:t>
      </w:r>
      <w:r w:rsidR="004E659B">
        <w:rPr>
          <w:rFonts w:cs="Arial"/>
        </w:rPr>
        <w:t xml:space="preserve"> </w:t>
      </w:r>
      <w:r w:rsidR="00CC55D4">
        <w:rPr>
          <w:rFonts w:cs="Arial"/>
        </w:rPr>
        <w:t>г.</w:t>
      </w:r>
      <w:r w:rsidR="00E23046" w:rsidRPr="00A63A9C">
        <w:rPr>
          <w:rFonts w:cs="Arial"/>
        </w:rPr>
        <w:t xml:space="preserve"> №</w:t>
      </w:r>
      <w:r w:rsidR="00A63A9C">
        <w:rPr>
          <w:rFonts w:cs="Arial"/>
        </w:rPr>
        <w:t xml:space="preserve"> </w:t>
      </w:r>
      <w:r w:rsidR="005D600C">
        <w:rPr>
          <w:rFonts w:cs="Arial"/>
        </w:rPr>
        <w:t>97</w:t>
      </w:r>
    </w:p>
    <w:p w:rsidR="0018636A" w:rsidRPr="00A63A9C" w:rsidRDefault="00655089" w:rsidP="002B6BBC">
      <w:pPr>
        <w:ind w:firstLine="709"/>
        <w:jc w:val="center"/>
        <w:rPr>
          <w:rFonts w:cs="Arial"/>
        </w:rPr>
      </w:pPr>
      <w:r w:rsidRPr="00A63A9C">
        <w:rPr>
          <w:rFonts w:cs="Arial"/>
        </w:rPr>
        <w:t>Программа профилактики</w:t>
      </w:r>
    </w:p>
    <w:p w:rsidR="0018636A" w:rsidRPr="00A63A9C" w:rsidRDefault="00655089" w:rsidP="002B6BBC">
      <w:pPr>
        <w:ind w:firstLine="709"/>
        <w:jc w:val="center"/>
        <w:rPr>
          <w:rFonts w:cs="Arial"/>
        </w:rPr>
      </w:pPr>
      <w:r w:rsidRPr="00A63A9C">
        <w:rPr>
          <w:rFonts w:cs="Arial"/>
        </w:rPr>
        <w:t>рисков причинения вреда (ущерба) охраняемым законом ценностям</w:t>
      </w:r>
    </w:p>
    <w:p w:rsidR="0018636A" w:rsidRPr="00A63A9C" w:rsidRDefault="0003331E" w:rsidP="002B6BBC">
      <w:pPr>
        <w:ind w:firstLine="709"/>
        <w:jc w:val="center"/>
        <w:rPr>
          <w:rFonts w:cs="Arial"/>
          <w:spacing w:val="2"/>
        </w:rPr>
      </w:pPr>
      <w:r w:rsidRPr="00A63A9C">
        <w:rPr>
          <w:rFonts w:cs="Arial"/>
        </w:rPr>
        <w:t>на 20</w:t>
      </w:r>
      <w:r w:rsidR="00443572" w:rsidRPr="00A63A9C">
        <w:rPr>
          <w:rFonts w:cs="Arial"/>
        </w:rPr>
        <w:t>2</w:t>
      </w:r>
      <w:r w:rsidR="00CC55D4">
        <w:rPr>
          <w:rFonts w:cs="Arial"/>
        </w:rPr>
        <w:t>5</w:t>
      </w:r>
      <w:r w:rsidR="00696638" w:rsidRPr="00A63A9C">
        <w:rPr>
          <w:rFonts w:cs="Arial"/>
        </w:rPr>
        <w:t xml:space="preserve"> год </w:t>
      </w:r>
      <w:r w:rsidR="00F648EB" w:rsidRPr="00A63A9C">
        <w:rPr>
          <w:rFonts w:cs="Arial"/>
        </w:rPr>
        <w:t xml:space="preserve">в сфере муниципального контроля </w:t>
      </w:r>
      <w:r w:rsidR="00F648EB" w:rsidRPr="00A63A9C">
        <w:rPr>
          <w:rFonts w:cs="Arial"/>
          <w:spacing w:val="2"/>
        </w:rPr>
        <w:t>на автомобильном транспорте</w:t>
      </w:r>
    </w:p>
    <w:p w:rsidR="0018636A" w:rsidRPr="00A63A9C" w:rsidRDefault="00F648EB" w:rsidP="002B6BBC">
      <w:pPr>
        <w:ind w:firstLine="709"/>
        <w:jc w:val="center"/>
        <w:rPr>
          <w:rFonts w:cs="Arial"/>
        </w:rPr>
      </w:pPr>
      <w:r w:rsidRPr="00A63A9C">
        <w:rPr>
          <w:rFonts w:cs="Arial"/>
          <w:spacing w:val="2"/>
        </w:rPr>
        <w:t xml:space="preserve">и в дорожном хозяйстве в </w:t>
      </w:r>
      <w:r w:rsidR="00550104" w:rsidRPr="00A63A9C">
        <w:rPr>
          <w:rFonts w:cs="Arial"/>
        </w:rPr>
        <w:t>границах населенных пунктов</w:t>
      </w:r>
    </w:p>
    <w:p w:rsidR="00C31804" w:rsidRPr="00A63A9C" w:rsidRDefault="004E659B" w:rsidP="002B6BBC">
      <w:pPr>
        <w:ind w:firstLine="709"/>
        <w:jc w:val="center"/>
        <w:rPr>
          <w:rFonts w:cs="Arial"/>
        </w:rPr>
      </w:pPr>
      <w:r>
        <w:rPr>
          <w:rFonts w:cs="Arial"/>
        </w:rPr>
        <w:t>Красносёловского</w:t>
      </w:r>
      <w:r w:rsidR="00915F2B" w:rsidRPr="00A63A9C">
        <w:rPr>
          <w:rFonts w:cs="Arial"/>
        </w:rPr>
        <w:t xml:space="preserve"> сельского поселения</w:t>
      </w:r>
      <w:r w:rsidR="00656C99" w:rsidRPr="00A63A9C">
        <w:rPr>
          <w:rFonts w:cs="Arial"/>
        </w:rPr>
        <w:t xml:space="preserve"> </w:t>
      </w:r>
      <w:r w:rsidR="006D69AE" w:rsidRPr="00A63A9C">
        <w:rPr>
          <w:rFonts w:cs="Arial"/>
        </w:rPr>
        <w:t>Петропавловского</w:t>
      </w:r>
      <w:r w:rsidR="00915F2B" w:rsidRPr="00A63A9C">
        <w:rPr>
          <w:rFonts w:cs="Arial"/>
        </w:rPr>
        <w:t xml:space="preserve"> муниципального</w:t>
      </w:r>
      <w:r w:rsidR="008600DB" w:rsidRPr="00A63A9C">
        <w:rPr>
          <w:rFonts w:cs="Arial"/>
        </w:rPr>
        <w:t xml:space="preserve"> района </w:t>
      </w:r>
      <w:r w:rsidR="00915F2B" w:rsidRPr="00A63A9C">
        <w:rPr>
          <w:rFonts w:cs="Arial"/>
        </w:rPr>
        <w:t>Воронежской области</w:t>
      </w:r>
    </w:p>
    <w:p w:rsidR="002B1B66" w:rsidRPr="00A63A9C" w:rsidRDefault="00655089" w:rsidP="002B6BBC">
      <w:pPr>
        <w:ind w:firstLine="709"/>
        <w:rPr>
          <w:rFonts w:cs="Arial"/>
        </w:rPr>
      </w:pPr>
      <w:r w:rsidRPr="00A63A9C">
        <w:rPr>
          <w:rFonts w:cs="Arial"/>
        </w:rPr>
        <w:t>Настоящая Программа профилактики рисков причинения вреда (ущерба) охра</w:t>
      </w:r>
      <w:r w:rsidR="00CC55D4">
        <w:rPr>
          <w:rFonts w:cs="Arial"/>
        </w:rPr>
        <w:t>няемым законом ценностям на 2025</w:t>
      </w:r>
      <w:r w:rsidRPr="00A63A9C">
        <w:rPr>
          <w:rFonts w:cs="Arial"/>
        </w:rPr>
        <w:t xml:space="preserve"> год </w:t>
      </w:r>
      <w:r w:rsidR="00F648EB" w:rsidRPr="00A63A9C">
        <w:rPr>
          <w:rFonts w:cs="Arial"/>
        </w:rPr>
        <w:t xml:space="preserve">в сфере муниципального контроля </w:t>
      </w:r>
      <w:r w:rsidR="00F648EB" w:rsidRPr="00A63A9C">
        <w:rPr>
          <w:rFonts w:cs="Arial"/>
          <w:spacing w:val="2"/>
        </w:rPr>
        <w:t>на автомобильном транспорте</w:t>
      </w:r>
      <w:r w:rsidR="004D7B1D" w:rsidRPr="00A63A9C">
        <w:rPr>
          <w:rFonts w:cs="Arial"/>
          <w:spacing w:val="2"/>
        </w:rPr>
        <w:t xml:space="preserve"> </w:t>
      </w:r>
      <w:r w:rsidR="00F648EB" w:rsidRPr="00A63A9C">
        <w:rPr>
          <w:rFonts w:cs="Arial"/>
          <w:spacing w:val="2"/>
        </w:rPr>
        <w:t xml:space="preserve">и в дорожном хозяйстве в </w:t>
      </w:r>
      <w:r w:rsidR="00F648EB" w:rsidRPr="00A63A9C">
        <w:rPr>
          <w:rFonts w:cs="Arial"/>
        </w:rPr>
        <w:t>границах населенных пунктов</w:t>
      </w:r>
      <w:r w:rsidR="0056188C" w:rsidRPr="00A63A9C">
        <w:rPr>
          <w:rFonts w:cs="Arial"/>
        </w:rPr>
        <w:t xml:space="preserve"> </w:t>
      </w:r>
      <w:r w:rsidR="004E659B">
        <w:rPr>
          <w:rFonts w:cs="Arial"/>
        </w:rPr>
        <w:t>Красносёловского</w:t>
      </w:r>
      <w:r w:rsidR="00915F2B" w:rsidRPr="00A63A9C">
        <w:rPr>
          <w:rFonts w:cs="Arial"/>
        </w:rPr>
        <w:t xml:space="preserve"> сельского поселения</w:t>
      </w:r>
      <w:r w:rsidR="0056188C" w:rsidRPr="00A63A9C">
        <w:rPr>
          <w:rFonts w:cs="Arial"/>
        </w:rPr>
        <w:t xml:space="preserve"> </w:t>
      </w:r>
      <w:r w:rsidR="006D69AE" w:rsidRPr="00A63A9C">
        <w:rPr>
          <w:rFonts w:cs="Arial"/>
        </w:rPr>
        <w:t>Петропавловского</w:t>
      </w:r>
      <w:r w:rsidR="00915F2B" w:rsidRPr="00A63A9C">
        <w:rPr>
          <w:rFonts w:cs="Arial"/>
        </w:rPr>
        <w:t xml:space="preserve"> муниципального</w:t>
      </w:r>
      <w:r w:rsidR="008600DB" w:rsidRPr="00A63A9C">
        <w:rPr>
          <w:rFonts w:cs="Arial"/>
        </w:rPr>
        <w:t xml:space="preserve"> района </w:t>
      </w:r>
      <w:r w:rsidR="00915F2B" w:rsidRPr="00A63A9C">
        <w:rPr>
          <w:rFonts w:cs="Arial"/>
        </w:rPr>
        <w:t>Воронежской области</w:t>
      </w:r>
      <w:r w:rsidR="000A706E" w:rsidRPr="00A63A9C">
        <w:rPr>
          <w:rFonts w:cs="Arial"/>
        </w:rPr>
        <w:t xml:space="preserve"> </w:t>
      </w:r>
      <w:r w:rsidR="005A1AFB" w:rsidRPr="00A63A9C">
        <w:rPr>
          <w:rFonts w:cs="Arial"/>
        </w:rPr>
        <w:t xml:space="preserve">(далее – Программа) </w:t>
      </w:r>
      <w:r w:rsidR="007F408F" w:rsidRPr="00A63A9C">
        <w:rPr>
          <w:rFonts w:cs="Arial"/>
        </w:rPr>
        <w:t>разработана в целях</w:t>
      </w:r>
      <w:r w:rsidR="004D7B1D" w:rsidRPr="00A63A9C">
        <w:rPr>
          <w:rFonts w:cs="Arial"/>
        </w:rPr>
        <w:t xml:space="preserve"> </w:t>
      </w:r>
      <w:r w:rsidR="002B1B66" w:rsidRPr="00A63A9C">
        <w:rPr>
          <w:rFonts w:cs="Arial"/>
        </w:rPr>
        <w:t>стимулирования добросовестного соб</w:t>
      </w:r>
      <w:r w:rsidR="005A1AFB" w:rsidRPr="00A63A9C">
        <w:rPr>
          <w:rFonts w:cs="Arial"/>
        </w:rPr>
        <w:t xml:space="preserve">людения обязательных требований </w:t>
      </w:r>
      <w:r w:rsidR="00455C19" w:rsidRPr="00A63A9C">
        <w:rPr>
          <w:rFonts w:cs="Arial"/>
        </w:rPr>
        <w:t>организациями</w:t>
      </w:r>
      <w:r w:rsidR="004D7B1D" w:rsidRPr="00A63A9C">
        <w:rPr>
          <w:rFonts w:cs="Arial"/>
        </w:rPr>
        <w:t xml:space="preserve"> </w:t>
      </w:r>
      <w:r w:rsidR="005A1AFB" w:rsidRPr="00A63A9C">
        <w:rPr>
          <w:rFonts w:cs="Arial"/>
        </w:rPr>
        <w:t>и гражданами,</w:t>
      </w:r>
      <w:r w:rsidR="004D7B1D" w:rsidRPr="00A63A9C">
        <w:rPr>
          <w:rFonts w:cs="Arial"/>
        </w:rPr>
        <w:t xml:space="preserve"> </w:t>
      </w:r>
      <w:r w:rsidR="002B1B66" w:rsidRPr="00A63A9C">
        <w:rPr>
          <w:rFonts w:cs="Arial"/>
        </w:rPr>
        <w:t>устранени</w:t>
      </w:r>
      <w:r w:rsidR="005A1AFB" w:rsidRPr="00A63A9C">
        <w:rPr>
          <w:rFonts w:cs="Arial"/>
        </w:rPr>
        <w:t>я</w:t>
      </w:r>
      <w:r w:rsidR="002B1B66" w:rsidRPr="00A63A9C">
        <w:rPr>
          <w:rFonts w:cs="Arial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A63A9C">
        <w:rPr>
          <w:rFonts w:cs="Arial"/>
        </w:rPr>
        <w:t>,</w:t>
      </w:r>
      <w:r w:rsidR="004D7B1D" w:rsidRPr="00A63A9C">
        <w:rPr>
          <w:rFonts w:cs="Arial"/>
        </w:rPr>
        <w:t xml:space="preserve"> </w:t>
      </w:r>
      <w:r w:rsidR="002B1B66" w:rsidRPr="00A63A9C">
        <w:rPr>
          <w:rFonts w:cs="Arial"/>
        </w:rPr>
        <w:t>создани</w:t>
      </w:r>
      <w:r w:rsidR="005A1AFB" w:rsidRPr="00A63A9C">
        <w:rPr>
          <w:rFonts w:cs="Arial"/>
        </w:rPr>
        <w:t>я</w:t>
      </w:r>
      <w:r w:rsidR="002B1B66" w:rsidRPr="00A63A9C">
        <w:rPr>
          <w:rFonts w:cs="Arial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A63A9C" w:rsidRDefault="005A1AFB" w:rsidP="002B6BBC">
      <w:pPr>
        <w:autoSpaceDE w:val="0"/>
        <w:autoSpaceDN w:val="0"/>
        <w:adjustRightInd w:val="0"/>
        <w:ind w:firstLine="709"/>
        <w:rPr>
          <w:rFonts w:cs="Arial"/>
        </w:rPr>
      </w:pPr>
      <w:r w:rsidRPr="00A63A9C">
        <w:rPr>
          <w:rFonts w:cs="Arial"/>
        </w:rPr>
        <w:t xml:space="preserve">Настоящая Программа разработана и подлежит исполнению </w:t>
      </w:r>
      <w:r w:rsidR="00455C19" w:rsidRPr="00A63A9C">
        <w:rPr>
          <w:rFonts w:cs="Arial"/>
        </w:rPr>
        <w:t>администрацией</w:t>
      </w:r>
      <w:r w:rsidR="00A63A9C">
        <w:rPr>
          <w:rFonts w:cs="Arial"/>
        </w:rPr>
        <w:t xml:space="preserve"> </w:t>
      </w:r>
      <w:r w:rsidR="004E659B">
        <w:rPr>
          <w:rFonts w:cs="Arial"/>
        </w:rPr>
        <w:t>Красносёловского</w:t>
      </w:r>
      <w:r w:rsidR="0056188C" w:rsidRPr="00A63A9C">
        <w:rPr>
          <w:rFonts w:cs="Arial"/>
        </w:rPr>
        <w:t xml:space="preserve"> </w:t>
      </w:r>
      <w:r w:rsidR="00915F2B" w:rsidRPr="00A63A9C">
        <w:rPr>
          <w:rFonts w:cs="Arial"/>
        </w:rPr>
        <w:t>сельского поселения</w:t>
      </w:r>
      <w:r w:rsidR="00656C99" w:rsidRPr="00A63A9C">
        <w:rPr>
          <w:rFonts w:cs="Arial"/>
        </w:rPr>
        <w:t xml:space="preserve"> </w:t>
      </w:r>
      <w:r w:rsidR="006D69AE" w:rsidRPr="00A63A9C">
        <w:rPr>
          <w:rFonts w:cs="Arial"/>
        </w:rPr>
        <w:t>Петропавловского</w:t>
      </w:r>
      <w:r w:rsidR="00915F2B" w:rsidRPr="00A63A9C">
        <w:rPr>
          <w:rFonts w:cs="Arial"/>
        </w:rPr>
        <w:t xml:space="preserve"> муниципального</w:t>
      </w:r>
      <w:r w:rsidR="00455C19" w:rsidRPr="00A63A9C">
        <w:rPr>
          <w:rFonts w:cs="Arial"/>
        </w:rPr>
        <w:t xml:space="preserve"> района </w:t>
      </w:r>
      <w:r w:rsidR="00915F2B" w:rsidRPr="00A63A9C">
        <w:rPr>
          <w:rFonts w:cs="Arial"/>
        </w:rPr>
        <w:t xml:space="preserve">Воронежской </w:t>
      </w:r>
      <w:proofErr w:type="gramStart"/>
      <w:r w:rsidR="00915F2B" w:rsidRPr="00A63A9C">
        <w:rPr>
          <w:rFonts w:cs="Arial"/>
        </w:rPr>
        <w:t>области</w:t>
      </w:r>
      <w:r w:rsidRPr="00A63A9C">
        <w:rPr>
          <w:rFonts w:cs="Arial"/>
        </w:rPr>
        <w:t>(</w:t>
      </w:r>
      <w:proofErr w:type="gramEnd"/>
      <w:r w:rsidRPr="00A63A9C">
        <w:rPr>
          <w:rFonts w:cs="Arial"/>
        </w:rPr>
        <w:t xml:space="preserve">далее по тексту – </w:t>
      </w:r>
      <w:r w:rsidR="00791EDF" w:rsidRPr="00A63A9C">
        <w:rPr>
          <w:rFonts w:cs="Arial"/>
        </w:rPr>
        <w:t>администрация</w:t>
      </w:r>
      <w:r w:rsidRPr="00A63A9C">
        <w:rPr>
          <w:rFonts w:cs="Arial"/>
        </w:rPr>
        <w:t>).</w:t>
      </w:r>
    </w:p>
    <w:p w:rsidR="00E9702E" w:rsidRPr="00A63A9C" w:rsidRDefault="005A1AFB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1. </w:t>
      </w:r>
      <w:r w:rsidR="00E9702E" w:rsidRPr="00A63A9C">
        <w:rPr>
          <w:rFonts w:cs="Arial"/>
        </w:rPr>
        <w:t>Анализ текущего состояния осуществления муниципального</w:t>
      </w:r>
      <w:r w:rsidR="004D7B1D" w:rsidRPr="00A63A9C">
        <w:rPr>
          <w:rFonts w:cs="Arial"/>
        </w:rPr>
        <w:t xml:space="preserve"> </w:t>
      </w:r>
      <w:r w:rsidR="00E9702E" w:rsidRPr="00A63A9C">
        <w:rPr>
          <w:rFonts w:cs="Arial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A63A9C">
        <w:rPr>
          <w:rFonts w:cs="Arial"/>
        </w:rPr>
        <w:t>Программа</w:t>
      </w:r>
    </w:p>
    <w:p w:rsidR="00F47CC2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1.1. </w:t>
      </w:r>
      <w:r w:rsidR="008D19AC" w:rsidRPr="00A63A9C">
        <w:rPr>
          <w:rFonts w:cs="Arial"/>
        </w:rPr>
        <w:t>Вид муниципального контроля: муниципальный</w:t>
      </w:r>
      <w:r w:rsidR="004D7B1D" w:rsidRPr="00A63A9C">
        <w:rPr>
          <w:rFonts w:cs="Arial"/>
        </w:rPr>
        <w:t xml:space="preserve"> </w:t>
      </w:r>
      <w:r w:rsidR="008D19AC" w:rsidRPr="00A63A9C">
        <w:rPr>
          <w:rFonts w:cs="Arial"/>
        </w:rPr>
        <w:t>контроль</w:t>
      </w:r>
      <w:r w:rsidR="004D7B1D" w:rsidRPr="00A63A9C">
        <w:rPr>
          <w:rFonts w:cs="Arial"/>
        </w:rPr>
        <w:t xml:space="preserve"> </w:t>
      </w:r>
      <w:r w:rsidR="00F648EB" w:rsidRPr="00A63A9C">
        <w:rPr>
          <w:rFonts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A63A9C">
        <w:rPr>
          <w:rFonts w:cs="Arial"/>
        </w:rPr>
        <w:t>границах населенных пунктов</w:t>
      </w:r>
      <w:r w:rsidR="008D19AC" w:rsidRPr="00A63A9C">
        <w:rPr>
          <w:rFonts w:cs="Arial"/>
        </w:rPr>
        <w:t>.</w:t>
      </w:r>
    </w:p>
    <w:p w:rsidR="00F648EB" w:rsidRPr="00A63A9C" w:rsidRDefault="00F47CC2" w:rsidP="002B6BBC">
      <w:pPr>
        <w:pStyle w:val="ConsPlusNormal"/>
        <w:ind w:firstLine="709"/>
        <w:jc w:val="both"/>
        <w:rPr>
          <w:sz w:val="24"/>
          <w:szCs w:val="24"/>
        </w:rPr>
      </w:pPr>
      <w:r w:rsidRPr="00A63A9C">
        <w:rPr>
          <w:sz w:val="24"/>
          <w:szCs w:val="24"/>
        </w:rPr>
        <w:t>1.2. П</w:t>
      </w:r>
      <w:r w:rsidR="00E527D1" w:rsidRPr="00A63A9C">
        <w:rPr>
          <w:sz w:val="24"/>
          <w:szCs w:val="24"/>
        </w:rPr>
        <w:t>редметом муниципального контроля на территории муниципального образования</w:t>
      </w:r>
      <w:r w:rsidR="004D7B1D" w:rsidRPr="00A63A9C">
        <w:rPr>
          <w:sz w:val="24"/>
          <w:szCs w:val="24"/>
        </w:rPr>
        <w:t xml:space="preserve"> </w:t>
      </w:r>
      <w:r w:rsidR="00791EDF" w:rsidRPr="00A63A9C">
        <w:rPr>
          <w:sz w:val="24"/>
          <w:szCs w:val="24"/>
        </w:rPr>
        <w:t>является</w:t>
      </w:r>
      <w:r w:rsidR="00F648EB" w:rsidRPr="00A63A9C">
        <w:rPr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A63A9C" w:rsidRDefault="00F648EB" w:rsidP="002B6BBC">
      <w:pPr>
        <w:ind w:firstLine="709"/>
        <w:rPr>
          <w:rFonts w:cs="Arial"/>
        </w:rPr>
      </w:pPr>
      <w:r w:rsidRPr="00A63A9C">
        <w:rPr>
          <w:rFonts w:cs="Arial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A63A9C" w:rsidRDefault="00F648EB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а) к эксплуатации объектов дорожного сервиса, размещенных </w:t>
      </w:r>
      <w:r w:rsidRPr="00A63A9C">
        <w:rPr>
          <w:rFonts w:cs="Arial"/>
        </w:rPr>
        <w:br/>
        <w:t>в полосах отвода и (или) придорожных полосах автомобильных дорог общего пользования;</w:t>
      </w:r>
    </w:p>
    <w:p w:rsidR="00F648EB" w:rsidRPr="00A63A9C" w:rsidRDefault="00F648EB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б) к осуществлению работ по капитальному ремонту, ремонту </w:t>
      </w:r>
      <w:r w:rsidRPr="00A63A9C">
        <w:rPr>
          <w:rFonts w:cs="Arial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A63A9C" w:rsidRDefault="00F648EB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2) установленных в отношении перевозок по муниципальным маршрутам регулярных перевозок, не относящихся к предмету </w:t>
      </w:r>
      <w:r w:rsidR="00722BE7" w:rsidRPr="00A63A9C">
        <w:rPr>
          <w:rFonts w:cs="Arial"/>
        </w:rPr>
        <w:t>муниципального</w:t>
      </w:r>
      <w:r w:rsidRPr="00A63A9C">
        <w:rPr>
          <w:rFonts w:cs="Arial"/>
        </w:rPr>
        <w:t xml:space="preserve"> контроля (надзора) на автомобильном транспорте</w:t>
      </w:r>
      <w:r w:rsidR="004D7B1D" w:rsidRPr="00A63A9C">
        <w:rPr>
          <w:rFonts w:cs="Arial"/>
        </w:rPr>
        <w:t xml:space="preserve"> </w:t>
      </w:r>
      <w:r w:rsidRPr="00A63A9C">
        <w:rPr>
          <w:rFonts w:cs="Arial"/>
        </w:rPr>
        <w:t>и в дорожном хозяйстве в области организации регулярных перевозок;</w:t>
      </w:r>
    </w:p>
    <w:p w:rsidR="00F648EB" w:rsidRPr="00A63A9C" w:rsidRDefault="00F648EB" w:rsidP="002B6BBC">
      <w:pPr>
        <w:pStyle w:val="HTML"/>
        <w:ind w:firstLine="709"/>
        <w:rPr>
          <w:rFonts w:ascii="Arial" w:hAnsi="Arial" w:cs="Arial"/>
        </w:rPr>
      </w:pPr>
      <w:r w:rsidRPr="00A63A9C">
        <w:rPr>
          <w:rFonts w:ascii="Arial" w:hAnsi="Arial"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A63A9C" w:rsidRDefault="00791EDF" w:rsidP="002B6BBC">
      <w:pPr>
        <w:pStyle w:val="ConsPlusNormal"/>
        <w:ind w:firstLine="709"/>
        <w:jc w:val="both"/>
        <w:rPr>
          <w:sz w:val="24"/>
          <w:szCs w:val="24"/>
        </w:rPr>
      </w:pPr>
      <w:r w:rsidRPr="00A63A9C">
        <w:rPr>
          <w:sz w:val="24"/>
          <w:szCs w:val="24"/>
        </w:rPr>
        <w:t>Администрацией</w:t>
      </w:r>
      <w:r w:rsidR="004D7B1D" w:rsidRPr="00A63A9C">
        <w:rPr>
          <w:sz w:val="24"/>
          <w:szCs w:val="24"/>
        </w:rPr>
        <w:t xml:space="preserve"> </w:t>
      </w:r>
      <w:r w:rsidR="00E46CA0" w:rsidRPr="00A63A9C">
        <w:rPr>
          <w:sz w:val="24"/>
          <w:szCs w:val="24"/>
        </w:rPr>
        <w:t xml:space="preserve">за </w:t>
      </w:r>
      <w:r w:rsidR="00C579DF" w:rsidRPr="00A63A9C">
        <w:rPr>
          <w:sz w:val="24"/>
          <w:szCs w:val="24"/>
        </w:rPr>
        <w:t>10</w:t>
      </w:r>
      <w:r w:rsidR="00E46CA0" w:rsidRPr="00A63A9C">
        <w:rPr>
          <w:sz w:val="24"/>
          <w:szCs w:val="24"/>
        </w:rPr>
        <w:t xml:space="preserve"> месяцев</w:t>
      </w:r>
      <w:r w:rsidR="00A32422" w:rsidRPr="00A63A9C">
        <w:rPr>
          <w:sz w:val="24"/>
          <w:szCs w:val="24"/>
        </w:rPr>
        <w:t xml:space="preserve"> 202</w:t>
      </w:r>
      <w:r w:rsidR="00CC55D4">
        <w:rPr>
          <w:sz w:val="24"/>
          <w:szCs w:val="24"/>
        </w:rPr>
        <w:t>4</w:t>
      </w:r>
      <w:r w:rsidR="005A15D4" w:rsidRPr="00A63A9C">
        <w:rPr>
          <w:sz w:val="24"/>
          <w:szCs w:val="24"/>
        </w:rPr>
        <w:t xml:space="preserve"> год</w:t>
      </w:r>
      <w:r w:rsidR="00D501C1" w:rsidRPr="00A63A9C">
        <w:rPr>
          <w:sz w:val="24"/>
          <w:szCs w:val="24"/>
        </w:rPr>
        <w:t>а</w:t>
      </w:r>
      <w:r w:rsidR="005A15D4" w:rsidRPr="00A63A9C">
        <w:rPr>
          <w:sz w:val="24"/>
          <w:szCs w:val="24"/>
        </w:rPr>
        <w:t xml:space="preserve"> проведено</w:t>
      </w:r>
      <w:r w:rsidRPr="00A63A9C">
        <w:rPr>
          <w:sz w:val="24"/>
          <w:szCs w:val="24"/>
        </w:rPr>
        <w:t xml:space="preserve"> 0</w:t>
      </w:r>
      <w:r w:rsidR="005A15D4" w:rsidRPr="00A63A9C">
        <w:rPr>
          <w:sz w:val="24"/>
          <w:szCs w:val="24"/>
        </w:rPr>
        <w:t xml:space="preserve"> провер</w:t>
      </w:r>
      <w:r w:rsidR="00293B01" w:rsidRPr="00A63A9C">
        <w:rPr>
          <w:sz w:val="24"/>
          <w:szCs w:val="24"/>
        </w:rPr>
        <w:t>ок</w:t>
      </w:r>
      <w:r w:rsidR="005A15D4" w:rsidRPr="00A63A9C">
        <w:rPr>
          <w:sz w:val="24"/>
          <w:szCs w:val="24"/>
        </w:rPr>
        <w:t xml:space="preserve"> соблюдения </w:t>
      </w:r>
      <w:r w:rsidR="008600DB" w:rsidRPr="00A63A9C">
        <w:rPr>
          <w:sz w:val="24"/>
          <w:szCs w:val="24"/>
        </w:rPr>
        <w:lastRenderedPageBreak/>
        <w:t>действующего</w:t>
      </w:r>
      <w:r w:rsidR="005A15D4" w:rsidRPr="00A63A9C">
        <w:rPr>
          <w:sz w:val="24"/>
          <w:szCs w:val="24"/>
        </w:rPr>
        <w:t xml:space="preserve"> законодательства Российской Федерации</w:t>
      </w:r>
      <w:r w:rsidR="008600DB" w:rsidRPr="00A63A9C">
        <w:rPr>
          <w:sz w:val="24"/>
          <w:szCs w:val="24"/>
        </w:rPr>
        <w:t xml:space="preserve"> в указанной сфере</w:t>
      </w:r>
      <w:r w:rsidRPr="00A63A9C">
        <w:rPr>
          <w:sz w:val="24"/>
          <w:szCs w:val="24"/>
        </w:rPr>
        <w:t>.</w:t>
      </w:r>
    </w:p>
    <w:p w:rsidR="0069106B" w:rsidRPr="00A63A9C" w:rsidRDefault="009C451C" w:rsidP="002B6BBC">
      <w:pPr>
        <w:ind w:firstLine="709"/>
        <w:rPr>
          <w:rFonts w:cs="Arial"/>
        </w:rPr>
      </w:pPr>
      <w:r w:rsidRPr="00A63A9C">
        <w:rPr>
          <w:rFonts w:cs="Arial"/>
        </w:rPr>
        <w:t>В рамках профилактики</w:t>
      </w:r>
      <w:r w:rsidRPr="00A63A9C">
        <w:rPr>
          <w:rFonts w:eastAsia="Calibri" w:cs="Arial"/>
          <w:lang w:eastAsia="en-US"/>
        </w:rPr>
        <w:t xml:space="preserve"> рисков причинения вреда (ущерба) охраняемым законом ценностям</w:t>
      </w:r>
      <w:r w:rsidR="004D7B1D" w:rsidRPr="00A63A9C">
        <w:rPr>
          <w:rFonts w:eastAsia="Calibri" w:cs="Arial"/>
          <w:lang w:eastAsia="en-US"/>
        </w:rPr>
        <w:t xml:space="preserve"> </w:t>
      </w:r>
      <w:r w:rsidR="00791EDF" w:rsidRPr="00A63A9C">
        <w:rPr>
          <w:rFonts w:cs="Arial"/>
        </w:rPr>
        <w:t>администрацией</w:t>
      </w:r>
      <w:r w:rsidR="004D7B1D" w:rsidRPr="00A63A9C">
        <w:rPr>
          <w:rFonts w:cs="Arial"/>
        </w:rPr>
        <w:t xml:space="preserve"> </w:t>
      </w:r>
      <w:r w:rsidR="00E23046" w:rsidRPr="00A63A9C">
        <w:rPr>
          <w:rFonts w:cs="Arial"/>
        </w:rPr>
        <w:t xml:space="preserve">в </w:t>
      </w:r>
      <w:r w:rsidR="00CC55D4">
        <w:rPr>
          <w:rFonts w:cs="Arial"/>
        </w:rPr>
        <w:t>2024</w:t>
      </w:r>
      <w:r w:rsidRPr="00A63A9C">
        <w:rPr>
          <w:rFonts w:cs="Arial"/>
        </w:rPr>
        <w:t xml:space="preserve"> году </w:t>
      </w:r>
      <w:r w:rsidR="0069106B" w:rsidRPr="00A63A9C">
        <w:rPr>
          <w:rFonts w:cs="Arial"/>
        </w:rPr>
        <w:t>осуществляются следующие мероприятия:</w:t>
      </w:r>
    </w:p>
    <w:p w:rsidR="0069106B" w:rsidRPr="00A63A9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A63A9C">
        <w:rPr>
          <w:rFonts w:cs="Arial"/>
        </w:rPr>
        <w:t>р</w:t>
      </w:r>
      <w:r w:rsidR="0069106B" w:rsidRPr="00A63A9C">
        <w:rPr>
          <w:rFonts w:cs="Arial"/>
        </w:rPr>
        <w:t>азмещение на официальном сайте администрации</w:t>
      </w:r>
      <w:r w:rsidR="004D7B1D" w:rsidRPr="00A63A9C">
        <w:rPr>
          <w:rFonts w:cs="Arial"/>
        </w:rPr>
        <w:t xml:space="preserve"> </w:t>
      </w:r>
      <w:r w:rsidR="0069106B" w:rsidRPr="00A63A9C">
        <w:rPr>
          <w:rFonts w:cs="Arial"/>
        </w:rPr>
        <w:t>в сети «Интернет»</w:t>
      </w:r>
      <w:r w:rsidR="00CC55D4">
        <w:rPr>
          <w:rFonts w:cs="Arial"/>
        </w:rPr>
        <w:t xml:space="preserve"> </w:t>
      </w:r>
      <w:r w:rsidR="0069106B" w:rsidRPr="00A63A9C">
        <w:rPr>
          <w:rFonts w:cs="Arial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4D7B1D" w:rsidRPr="00A63A9C">
        <w:rPr>
          <w:rFonts w:cs="Arial"/>
        </w:rPr>
        <w:t xml:space="preserve"> </w:t>
      </w:r>
      <w:r w:rsidR="0069106B" w:rsidRPr="00A63A9C">
        <w:rPr>
          <w:rFonts w:cs="Arial"/>
        </w:rPr>
        <w:t>контроля, а также текстов соответствующих нормативных правовых актов</w:t>
      </w:r>
      <w:r w:rsidR="009C451C" w:rsidRPr="00A63A9C">
        <w:rPr>
          <w:rFonts w:cs="Arial"/>
        </w:rPr>
        <w:t>;</w:t>
      </w:r>
    </w:p>
    <w:p w:rsidR="00D9685B" w:rsidRPr="00A63A9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A63A9C">
        <w:rPr>
          <w:rFonts w:cs="Arial"/>
        </w:rPr>
        <w:t>о</w:t>
      </w:r>
      <w:r w:rsidR="009C451C" w:rsidRPr="00A63A9C">
        <w:rPr>
          <w:rFonts w:cs="Arial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A63A9C">
        <w:rPr>
          <w:rFonts w:cs="Arial"/>
        </w:rPr>
        <w:t>;</w:t>
      </w:r>
    </w:p>
    <w:p w:rsidR="009C451C" w:rsidRPr="00A63A9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A63A9C">
        <w:rPr>
          <w:rFonts w:cs="Arial"/>
        </w:rPr>
        <w:t>о</w:t>
      </w:r>
      <w:r w:rsidR="009C451C" w:rsidRPr="00A63A9C">
        <w:rPr>
          <w:rFonts w:cs="Arial"/>
        </w:rPr>
        <w:t>беспечение регулярного обобщения практики осуществления муниципального</w:t>
      </w:r>
      <w:r w:rsidR="004D7B1D" w:rsidRPr="00A63A9C">
        <w:rPr>
          <w:rFonts w:cs="Arial"/>
        </w:rPr>
        <w:t xml:space="preserve"> </w:t>
      </w:r>
      <w:r w:rsidR="009C451C" w:rsidRPr="00A63A9C">
        <w:rPr>
          <w:rFonts w:cs="Arial"/>
        </w:rPr>
        <w:t>контроля и размещение на официальном интернет-сайте администрации</w:t>
      </w:r>
      <w:r w:rsidR="004D7B1D" w:rsidRPr="00A63A9C">
        <w:rPr>
          <w:rFonts w:cs="Arial"/>
        </w:rPr>
        <w:t xml:space="preserve"> </w:t>
      </w:r>
      <w:r w:rsidR="009C451C" w:rsidRPr="00A63A9C">
        <w:rPr>
          <w:rFonts w:cs="Arial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A63A9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A63A9C">
        <w:rPr>
          <w:rFonts w:cs="Arial"/>
        </w:rPr>
        <w:t>в</w:t>
      </w:r>
      <w:r w:rsidR="00D9685B" w:rsidRPr="00A63A9C">
        <w:rPr>
          <w:rFonts w:cs="Arial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A63A9C" w:rsidRDefault="002C6211" w:rsidP="002B6BBC">
      <w:pPr>
        <w:tabs>
          <w:tab w:val="left" w:pos="851"/>
        </w:tabs>
        <w:ind w:firstLine="709"/>
        <w:rPr>
          <w:rFonts w:cs="Arial"/>
        </w:rPr>
      </w:pPr>
      <w:r w:rsidRPr="00A63A9C">
        <w:rPr>
          <w:rFonts w:cs="Arial"/>
        </w:rPr>
        <w:t xml:space="preserve">За </w:t>
      </w:r>
      <w:r w:rsidR="00C579DF" w:rsidRPr="00A63A9C">
        <w:rPr>
          <w:rFonts w:cs="Arial"/>
        </w:rPr>
        <w:t>10</w:t>
      </w:r>
      <w:r w:rsidRPr="00A63A9C">
        <w:rPr>
          <w:rFonts w:cs="Arial"/>
        </w:rPr>
        <w:t xml:space="preserve"> месяцев</w:t>
      </w:r>
      <w:r w:rsidR="00CC55D4">
        <w:rPr>
          <w:rFonts w:cs="Arial"/>
        </w:rPr>
        <w:t xml:space="preserve"> 2024</w:t>
      </w:r>
      <w:r w:rsidRPr="00A63A9C">
        <w:rPr>
          <w:rFonts w:cs="Arial"/>
        </w:rPr>
        <w:t xml:space="preserve"> год</w:t>
      </w:r>
      <w:r w:rsidR="005031C4" w:rsidRPr="00A63A9C">
        <w:rPr>
          <w:rFonts w:cs="Arial"/>
        </w:rPr>
        <w:t>а</w:t>
      </w:r>
      <w:r w:rsidR="004D7B1D" w:rsidRPr="00A63A9C">
        <w:rPr>
          <w:rFonts w:cs="Arial"/>
        </w:rPr>
        <w:t xml:space="preserve"> </w:t>
      </w:r>
      <w:r w:rsidR="00791EDF" w:rsidRPr="00A63A9C">
        <w:rPr>
          <w:rFonts w:cs="Arial"/>
        </w:rPr>
        <w:t>администрацией</w:t>
      </w:r>
      <w:r w:rsidRPr="00A63A9C">
        <w:rPr>
          <w:rFonts w:cs="Arial"/>
        </w:rPr>
        <w:t xml:space="preserve"> выдано </w:t>
      </w:r>
      <w:r w:rsidR="00791EDF" w:rsidRPr="00A63A9C">
        <w:rPr>
          <w:rFonts w:cs="Arial"/>
        </w:rPr>
        <w:t>0</w:t>
      </w:r>
      <w:r w:rsidRPr="00A63A9C">
        <w:rPr>
          <w:rFonts w:cs="Arial"/>
        </w:rPr>
        <w:t xml:space="preserve"> предостережений о недопустимости нарушения обязательных требований.</w:t>
      </w:r>
    </w:p>
    <w:p w:rsidR="0069106B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  <w:shd w:val="clear" w:color="auto" w:fill="FFFFFF"/>
        </w:rPr>
        <w:t xml:space="preserve">2. </w:t>
      </w:r>
      <w:r w:rsidR="0042622B" w:rsidRPr="00A63A9C">
        <w:rPr>
          <w:rFonts w:cs="Arial"/>
          <w:shd w:val="clear" w:color="auto" w:fill="FFFFFF"/>
        </w:rPr>
        <w:t>Цели и</w:t>
      </w:r>
      <w:r w:rsidR="004D7B1D" w:rsidRPr="00A63A9C">
        <w:rPr>
          <w:rFonts w:cs="Arial"/>
          <w:shd w:val="clear" w:color="auto" w:fill="FFFFFF"/>
        </w:rPr>
        <w:t xml:space="preserve"> </w:t>
      </w:r>
      <w:r w:rsidR="0042622B" w:rsidRPr="00A63A9C">
        <w:rPr>
          <w:rFonts w:cs="Arial"/>
          <w:shd w:val="clear" w:color="auto" w:fill="FFFFFF"/>
        </w:rPr>
        <w:t xml:space="preserve">задачи реализации </w:t>
      </w:r>
      <w:r w:rsidRPr="00A63A9C">
        <w:rPr>
          <w:rFonts w:cs="Arial"/>
          <w:shd w:val="clear" w:color="auto" w:fill="FFFFFF"/>
        </w:rPr>
        <w:t>Программы</w:t>
      </w:r>
    </w:p>
    <w:p w:rsidR="007165B7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2.1. </w:t>
      </w:r>
      <w:r w:rsidR="007165B7" w:rsidRPr="00A63A9C">
        <w:rPr>
          <w:rFonts w:cs="Arial"/>
        </w:rPr>
        <w:t>Целями профилактической работы являются:</w:t>
      </w:r>
    </w:p>
    <w:p w:rsidR="00F47CC2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>4) п</w:t>
      </w:r>
      <w:r w:rsidR="007165B7" w:rsidRPr="00A63A9C">
        <w:rPr>
          <w:rFonts w:cs="Arial"/>
        </w:rPr>
        <w:t xml:space="preserve">редупреждение </w:t>
      </w:r>
      <w:r w:rsidRPr="00A63A9C">
        <w:rPr>
          <w:rFonts w:cs="Arial"/>
        </w:rPr>
        <w:t>нарушений</w:t>
      </w:r>
      <w:r w:rsidR="004D7B1D" w:rsidRPr="00A63A9C">
        <w:rPr>
          <w:rFonts w:cs="Arial"/>
        </w:rPr>
        <w:t xml:space="preserve"> </w:t>
      </w:r>
      <w:r w:rsidR="00634174" w:rsidRPr="00A63A9C">
        <w:rPr>
          <w:rFonts w:cs="Arial"/>
        </w:rPr>
        <w:t>контролируемыми лицами</w:t>
      </w:r>
      <w:r w:rsidR="007165B7" w:rsidRPr="00A63A9C">
        <w:rPr>
          <w:rFonts w:cs="Arial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A63A9C" w:rsidRDefault="000A1AB1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5) </w:t>
      </w:r>
      <w:r w:rsidR="007165B7" w:rsidRPr="00A63A9C">
        <w:rPr>
          <w:rFonts w:cs="Arial"/>
        </w:rPr>
        <w:t xml:space="preserve">снижение административной нагрузки на </w:t>
      </w:r>
      <w:r w:rsidR="00634174" w:rsidRPr="00A63A9C">
        <w:rPr>
          <w:rFonts w:cs="Arial"/>
        </w:rPr>
        <w:t>контролируемых лиц</w:t>
      </w:r>
      <w:r w:rsidR="007165B7" w:rsidRPr="00A63A9C">
        <w:rPr>
          <w:rFonts w:cs="Arial"/>
        </w:rPr>
        <w:t>;</w:t>
      </w:r>
    </w:p>
    <w:p w:rsidR="007165B7" w:rsidRPr="00A63A9C" w:rsidRDefault="000A1AB1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6) </w:t>
      </w:r>
      <w:r w:rsidR="007165B7" w:rsidRPr="00A63A9C">
        <w:rPr>
          <w:rFonts w:cs="Arial"/>
        </w:rPr>
        <w:t xml:space="preserve">снижение </w:t>
      </w:r>
      <w:r w:rsidRPr="00A63A9C">
        <w:rPr>
          <w:rFonts w:cs="Arial"/>
        </w:rPr>
        <w:t xml:space="preserve">размера </w:t>
      </w:r>
      <w:r w:rsidR="007165B7" w:rsidRPr="00A63A9C">
        <w:rPr>
          <w:rFonts w:cs="Arial"/>
        </w:rPr>
        <w:t>ущерба, причиняемого охраняемым законом ценностям.</w:t>
      </w:r>
    </w:p>
    <w:p w:rsidR="007165B7" w:rsidRPr="00A63A9C" w:rsidRDefault="000A1AB1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2.2. </w:t>
      </w:r>
      <w:r w:rsidR="007165B7" w:rsidRPr="00A63A9C">
        <w:rPr>
          <w:rFonts w:cs="Arial"/>
        </w:rPr>
        <w:t>Задачами профилактической работы являются:</w:t>
      </w:r>
    </w:p>
    <w:p w:rsidR="007165B7" w:rsidRPr="00A63A9C" w:rsidRDefault="00326A08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1) </w:t>
      </w:r>
      <w:r w:rsidR="007165B7" w:rsidRPr="00A63A9C">
        <w:rPr>
          <w:rFonts w:cs="Arial"/>
        </w:rPr>
        <w:t>укрепление системы профилактики нарушений обязательных требований;</w:t>
      </w:r>
    </w:p>
    <w:p w:rsidR="007165B7" w:rsidRPr="00A63A9C" w:rsidRDefault="00326A08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2) </w:t>
      </w:r>
      <w:r w:rsidR="007165B7" w:rsidRPr="00A63A9C">
        <w:rPr>
          <w:rFonts w:cs="Arial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A63A9C" w:rsidRDefault="00326A08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3) </w:t>
      </w:r>
      <w:r w:rsidR="007165B7" w:rsidRPr="00A63A9C">
        <w:rPr>
          <w:rFonts w:cs="Arial"/>
        </w:rPr>
        <w:t xml:space="preserve">повышение правосознания и правовой культуры </w:t>
      </w:r>
      <w:r w:rsidR="00DB4E93" w:rsidRPr="00A63A9C">
        <w:rPr>
          <w:rFonts w:cs="Arial"/>
        </w:rPr>
        <w:t>организаций</w:t>
      </w:r>
      <w:r w:rsidR="007165B7" w:rsidRPr="00A63A9C">
        <w:rPr>
          <w:rFonts w:cs="Arial"/>
        </w:rPr>
        <w:t xml:space="preserve"> и граждан в </w:t>
      </w:r>
      <w:r w:rsidRPr="00A63A9C">
        <w:rPr>
          <w:rFonts w:cs="Arial"/>
        </w:rPr>
        <w:t>сфере</w:t>
      </w:r>
      <w:r w:rsidR="004D7B1D" w:rsidRPr="00A63A9C">
        <w:rPr>
          <w:rFonts w:cs="Arial"/>
        </w:rPr>
        <w:t xml:space="preserve"> </w:t>
      </w:r>
      <w:r w:rsidR="008600DB" w:rsidRPr="00A63A9C">
        <w:rPr>
          <w:rFonts w:cs="Arial"/>
        </w:rPr>
        <w:t>рассматриваемых</w:t>
      </w:r>
      <w:r w:rsidR="007165B7" w:rsidRPr="00A63A9C">
        <w:rPr>
          <w:rFonts w:cs="Arial"/>
        </w:rPr>
        <w:t xml:space="preserve"> правоотношений.</w:t>
      </w:r>
    </w:p>
    <w:p w:rsidR="00293B01" w:rsidRPr="00A63A9C" w:rsidRDefault="00C1642C" w:rsidP="002B6BBC">
      <w:pPr>
        <w:ind w:firstLine="709"/>
        <w:rPr>
          <w:rFonts w:cs="Arial"/>
        </w:rPr>
      </w:pPr>
      <w:r w:rsidRPr="00A63A9C">
        <w:rPr>
          <w:rFonts w:cs="Arial"/>
        </w:rPr>
        <w:lastRenderedPageBreak/>
        <w:t>В положении о виде контроля</w:t>
      </w:r>
      <w:r w:rsidR="004D7B1D" w:rsidRPr="00A63A9C">
        <w:rPr>
          <w:rFonts w:cs="Arial"/>
        </w:rPr>
        <w:t xml:space="preserve"> </w:t>
      </w:r>
      <w:r w:rsidRPr="00A63A9C">
        <w:rPr>
          <w:rFonts w:cs="Arial"/>
        </w:rPr>
        <w:t>мероприятия, направленные на нематериальное поощрение добросовестных контролируемых лиц, не установлены</w:t>
      </w:r>
      <w:r w:rsidR="00293B01" w:rsidRPr="00A63A9C">
        <w:rPr>
          <w:rFonts w:cs="Arial"/>
        </w:rPr>
        <w:t>, следовательно, меры стимулирования добросовестности в программе не предусмотрены.</w:t>
      </w:r>
    </w:p>
    <w:p w:rsidR="00326A08" w:rsidRPr="00A63A9C" w:rsidRDefault="00B5027C" w:rsidP="002B6BBC">
      <w:pPr>
        <w:ind w:firstLine="709"/>
        <w:rPr>
          <w:rFonts w:cs="Arial"/>
        </w:rPr>
      </w:pPr>
      <w:r w:rsidRPr="00A63A9C">
        <w:rPr>
          <w:rFonts w:cs="Arial"/>
        </w:rPr>
        <w:t>В положении о виде контроля с</w:t>
      </w:r>
      <w:r w:rsidRPr="00A63A9C">
        <w:rPr>
          <w:rFonts w:cs="Arial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63A9C">
        <w:rPr>
          <w:rFonts w:cs="Arial"/>
          <w:shd w:val="clear" w:color="auto" w:fill="FFFFFF"/>
        </w:rPr>
        <w:t>самообследование</w:t>
      </w:r>
      <w:proofErr w:type="spellEnd"/>
      <w:r w:rsidRPr="00A63A9C">
        <w:rPr>
          <w:rFonts w:cs="Arial"/>
          <w:shd w:val="clear" w:color="auto" w:fill="FFFFFF"/>
        </w:rPr>
        <w:t xml:space="preserve">) не предусмотрена, следовательно, </w:t>
      </w:r>
      <w:r w:rsidR="00293B01" w:rsidRPr="00A63A9C">
        <w:rPr>
          <w:rFonts w:cs="Arial"/>
          <w:shd w:val="clear" w:color="auto" w:fill="FFFFFF"/>
        </w:rPr>
        <w:t xml:space="preserve">в программе </w:t>
      </w:r>
      <w:r w:rsidRPr="00A63A9C">
        <w:rPr>
          <w:rFonts w:cs="Arial"/>
          <w:shd w:val="clear" w:color="auto" w:fill="FFFFFF"/>
        </w:rPr>
        <w:t xml:space="preserve">способы </w:t>
      </w:r>
      <w:proofErr w:type="spellStart"/>
      <w:r w:rsidRPr="00A63A9C">
        <w:rPr>
          <w:rFonts w:cs="Arial"/>
          <w:shd w:val="clear" w:color="auto" w:fill="FFFFFF"/>
        </w:rPr>
        <w:t>самообследования</w:t>
      </w:r>
      <w:proofErr w:type="spellEnd"/>
      <w:r w:rsidRPr="00A63A9C">
        <w:rPr>
          <w:rFonts w:cs="Arial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A63A9C" w:rsidRDefault="00293B01" w:rsidP="002B6BBC">
      <w:pPr>
        <w:ind w:firstLine="709"/>
        <w:rPr>
          <w:rFonts w:cs="Arial"/>
          <w:shd w:val="clear" w:color="auto" w:fill="FFFFFF"/>
        </w:rPr>
      </w:pPr>
    </w:p>
    <w:p w:rsidR="007B3F3F" w:rsidRPr="00A63A9C" w:rsidRDefault="00326A08" w:rsidP="002B6BBC">
      <w:pPr>
        <w:ind w:firstLine="709"/>
        <w:rPr>
          <w:rFonts w:cs="Arial"/>
          <w:shd w:val="clear" w:color="auto" w:fill="FFFFFF"/>
        </w:rPr>
      </w:pPr>
      <w:r w:rsidRPr="00A63A9C">
        <w:rPr>
          <w:rFonts w:cs="Arial"/>
          <w:shd w:val="clear" w:color="auto" w:fill="FFFFFF"/>
        </w:rPr>
        <w:t xml:space="preserve">3. </w:t>
      </w:r>
      <w:r w:rsidR="00634174" w:rsidRPr="00A63A9C">
        <w:rPr>
          <w:rFonts w:cs="Arial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A63A9C" w:rsidRDefault="00326A08" w:rsidP="002B6BBC">
      <w:pPr>
        <w:ind w:firstLine="709"/>
        <w:rPr>
          <w:rFonts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2126"/>
        <w:gridCol w:w="2531"/>
      </w:tblGrid>
      <w:tr w:rsidR="00696638" w:rsidRPr="00A63A9C" w:rsidTr="00AF6F20">
        <w:trPr>
          <w:trHeight w:hRule="exact" w:val="8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A63A9C" w:rsidRDefault="00326A0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№п/п</w:t>
            </w:r>
          </w:p>
          <w:p w:rsidR="00696638" w:rsidRPr="00A63A9C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69663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Наименование</w:t>
            </w:r>
            <w:r w:rsidR="004D7B1D" w:rsidRPr="00A63A9C">
              <w:rPr>
                <w:rFonts w:cs="Arial"/>
              </w:rPr>
              <w:t xml:space="preserve"> </w:t>
            </w:r>
            <w:r w:rsidRPr="00A63A9C">
              <w:rPr>
                <w:rFonts w:cs="Arial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69663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584B0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Ответственное должностное лицо</w:t>
            </w:r>
          </w:p>
        </w:tc>
      </w:tr>
      <w:tr w:rsidR="00696638" w:rsidRPr="00A63A9C" w:rsidTr="00AF6F20">
        <w:trPr>
          <w:trHeight w:hRule="exact" w:val="2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D31B9E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Информирование</w:t>
            </w:r>
          </w:p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Информирование осуществляется </w:t>
            </w:r>
            <w:r w:rsidR="00293B01" w:rsidRPr="00A63A9C">
              <w:rPr>
                <w:sz w:val="24"/>
                <w:szCs w:val="24"/>
              </w:rPr>
              <w:t>администрацией</w:t>
            </w:r>
            <w:r w:rsidRPr="00A63A9C">
              <w:rPr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A63A9C">
              <w:rPr>
                <w:sz w:val="24"/>
                <w:szCs w:val="24"/>
              </w:rPr>
              <w:t>сайте администрации</w:t>
            </w:r>
            <w:r w:rsidRPr="00A63A9C">
              <w:rPr>
                <w:sz w:val="24"/>
                <w:szCs w:val="24"/>
              </w:rPr>
              <w:t xml:space="preserve"> и в </w:t>
            </w:r>
            <w:r w:rsidR="00293B01" w:rsidRPr="00A63A9C">
              <w:rPr>
                <w:sz w:val="24"/>
                <w:szCs w:val="24"/>
              </w:rPr>
              <w:t>печатном издании</w:t>
            </w:r>
            <w:r w:rsidR="002D5341" w:rsidRPr="00A63A9C">
              <w:rPr>
                <w:sz w:val="24"/>
                <w:szCs w:val="24"/>
              </w:rPr>
              <w:t xml:space="preserve"> </w:t>
            </w:r>
            <w:r w:rsidRPr="00A63A9C">
              <w:rPr>
                <w:sz w:val="24"/>
                <w:szCs w:val="24"/>
              </w:rPr>
              <w:t>муниципального образования</w:t>
            </w:r>
          </w:p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A63A9C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BB7AE7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П</w:t>
            </w:r>
            <w:r w:rsidR="00696638" w:rsidRPr="00A63A9C">
              <w:rPr>
                <w:rFonts w:cs="Arial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293B01" w:rsidP="002B6BBC">
            <w:pPr>
              <w:ind w:firstLine="0"/>
              <w:rPr>
                <w:rFonts w:cs="Arial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A63A9C" w:rsidTr="00AF6F20">
        <w:trPr>
          <w:trHeight w:hRule="exact" w:val="6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A63A9C" w:rsidRDefault="00D31B9E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A63A9C">
              <w:rPr>
                <w:sz w:val="24"/>
                <w:szCs w:val="24"/>
              </w:rPr>
              <w:t>администрацией</w:t>
            </w:r>
            <w:r w:rsidRPr="00A63A9C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A63A9C" w:rsidRDefault="007710C5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A63A9C">
              <w:rPr>
                <w:sz w:val="24"/>
                <w:szCs w:val="24"/>
              </w:rPr>
              <w:t>администрация</w:t>
            </w:r>
            <w:r w:rsidRPr="00A63A9C">
              <w:rPr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</w:t>
            </w:r>
            <w:r w:rsidR="004D7B1D" w:rsidRPr="00A63A9C">
              <w:rPr>
                <w:sz w:val="24"/>
                <w:szCs w:val="24"/>
              </w:rPr>
              <w:t xml:space="preserve"> </w:t>
            </w:r>
            <w:r w:rsidRPr="00A63A9C">
              <w:rPr>
                <w:sz w:val="24"/>
                <w:szCs w:val="24"/>
              </w:rPr>
              <w:t xml:space="preserve">контроля, который утверждается </w:t>
            </w:r>
            <w:r w:rsidR="00293B01" w:rsidRPr="00A63A9C">
              <w:rPr>
                <w:sz w:val="24"/>
                <w:szCs w:val="24"/>
              </w:rPr>
              <w:t>руководителем контрольного органа</w:t>
            </w:r>
          </w:p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A63A9C" w:rsidRDefault="00696638" w:rsidP="002B6B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2C" w:rsidRPr="00A63A9C" w:rsidRDefault="00C1642C" w:rsidP="002B6BBC">
            <w:pPr>
              <w:pStyle w:val="HTML"/>
              <w:ind w:firstLine="0"/>
              <w:rPr>
                <w:rFonts w:ascii="Arial" w:hAnsi="Arial" w:cs="Arial"/>
              </w:rPr>
            </w:pPr>
            <w:r w:rsidRPr="00A63A9C">
              <w:rPr>
                <w:rFonts w:ascii="Arial" w:hAnsi="Arial" w:cs="Arial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96638" w:rsidRPr="00A63A9C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293B01" w:rsidP="002B6BBC">
            <w:pPr>
              <w:ind w:firstLine="0"/>
              <w:rPr>
                <w:rFonts w:cs="Arial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A63A9C" w:rsidTr="00AF6F20">
        <w:trPr>
          <w:trHeight w:hRule="exact" w:val="4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A63A9C" w:rsidRDefault="00D31B9E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A63A9C">
              <w:rPr>
                <w:rFonts w:eastAsia="Courier New" w:cs="Arial"/>
              </w:rPr>
              <w:lastRenderedPageBreak/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BAB" w:rsidRPr="00A63A9C" w:rsidRDefault="00655089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Объявление п</w:t>
            </w:r>
            <w:r w:rsidR="005B3BAB" w:rsidRPr="00A63A9C">
              <w:rPr>
                <w:sz w:val="24"/>
                <w:szCs w:val="24"/>
              </w:rPr>
              <w:t>редостережени</w:t>
            </w:r>
            <w:r w:rsidRPr="00A63A9C">
              <w:rPr>
                <w:sz w:val="24"/>
                <w:szCs w:val="24"/>
              </w:rPr>
              <w:t>я</w:t>
            </w:r>
          </w:p>
          <w:p w:rsidR="005B3BAB" w:rsidRPr="00A63A9C" w:rsidRDefault="005B3BAB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A63A9C">
              <w:rPr>
                <w:sz w:val="24"/>
                <w:szCs w:val="24"/>
              </w:rPr>
              <w:t>администрации</w:t>
            </w:r>
            <w:r w:rsidRPr="00A63A9C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A63A9C" w:rsidRDefault="002A29AF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A63A9C" w:rsidRDefault="005B3BAB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A63A9C">
              <w:rPr>
                <w:rFonts w:cs="Arial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A63A9C">
              <w:rPr>
                <w:rFonts w:cs="Arial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A63A9C" w:rsidRDefault="00293B01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</w:t>
            </w:r>
            <w:r w:rsidR="00BB7AE7" w:rsidRPr="00A63A9C">
              <w:rPr>
                <w:rFonts w:eastAsia="Calibri" w:cs="Arial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A63A9C">
              <w:rPr>
                <w:rFonts w:eastAsia="Calibri" w:cs="Arial"/>
                <w:lang w:eastAsia="en-US"/>
              </w:rPr>
              <w:t xml:space="preserve">муниципального </w:t>
            </w:r>
            <w:r w:rsidR="00BB7AE7" w:rsidRPr="00A63A9C">
              <w:rPr>
                <w:rFonts w:eastAsia="Calibri" w:cs="Arial"/>
                <w:lang w:eastAsia="en-US"/>
              </w:rPr>
              <w:t>контроля</w:t>
            </w:r>
          </w:p>
        </w:tc>
      </w:tr>
      <w:tr w:rsidR="002A29AF" w:rsidRPr="00A63A9C" w:rsidTr="001F3872">
        <w:trPr>
          <w:trHeight w:hRule="exact" w:val="87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A63A9C" w:rsidRDefault="00D31B9E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Консультирование.</w:t>
            </w:r>
          </w:p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Консультирование, в том числе письменное, осуществляется по следующим вопросам:</w:t>
            </w:r>
          </w:p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- порядок обжалования решений и действий (бездействия) должностных лиц.</w:t>
            </w:r>
          </w:p>
          <w:p w:rsidR="005B3BAB" w:rsidRPr="00A63A9C" w:rsidRDefault="001F3872" w:rsidP="001F3872">
            <w:pPr>
              <w:pStyle w:val="ConsPlusNormal"/>
              <w:jc w:val="both"/>
              <w:rPr>
                <w:sz w:val="24"/>
                <w:szCs w:val="24"/>
              </w:rPr>
            </w:pPr>
            <w:r w:rsidRPr="001F3872">
              <w:rPr>
                <w:rFonts w:eastAsia="Calibri"/>
                <w:sz w:val="24"/>
                <w:szCs w:val="24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A63A9C" w:rsidRDefault="00BB7AE7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Постоянно</w:t>
            </w:r>
            <w:r w:rsidR="004D7B1D" w:rsidRPr="00A63A9C">
              <w:rPr>
                <w:rFonts w:cs="Arial"/>
              </w:rPr>
              <w:t xml:space="preserve"> </w:t>
            </w:r>
            <w:r w:rsidR="007A710F" w:rsidRPr="00A63A9C">
              <w:rPr>
                <w:rFonts w:cs="Arial"/>
              </w:rPr>
              <w:t xml:space="preserve">по </w:t>
            </w:r>
            <w:r w:rsidR="000577AA" w:rsidRPr="00A63A9C">
              <w:rPr>
                <w:rFonts w:cs="Arial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A63A9C" w:rsidRDefault="00293B01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A63A9C" w:rsidTr="00AF6F20">
        <w:trPr>
          <w:trHeight w:hRule="exact" w:val="23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A63A9C" w:rsidRDefault="000577AA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lastRenderedPageBreak/>
              <w:t>5</w:t>
            </w:r>
          </w:p>
          <w:p w:rsidR="000577AA" w:rsidRPr="00A63A9C" w:rsidRDefault="000577AA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A63A9C" w:rsidRDefault="000577AA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A63A9C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Один раз в год</w:t>
            </w:r>
          </w:p>
          <w:p w:rsidR="000577AA" w:rsidRPr="00A63A9C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0577AA" w:rsidRPr="00A63A9C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0577AA" w:rsidRPr="00A63A9C" w:rsidRDefault="000577AA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AA" w:rsidRPr="00A63A9C" w:rsidRDefault="00293B01" w:rsidP="002B6BBC">
            <w:pPr>
              <w:widowControl w:val="0"/>
              <w:ind w:firstLine="0"/>
              <w:rPr>
                <w:rFonts w:eastAsia="Calibri" w:cs="Arial"/>
                <w:lang w:eastAsia="en-US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29AF" w:rsidRPr="00A63A9C" w:rsidRDefault="002A29AF" w:rsidP="002B6BBC">
      <w:pPr>
        <w:ind w:firstLine="709"/>
        <w:rPr>
          <w:rFonts w:cs="Arial"/>
        </w:rPr>
      </w:pPr>
    </w:p>
    <w:p w:rsidR="00F86D98" w:rsidRPr="00A63A9C" w:rsidRDefault="008418A5" w:rsidP="002B6BBC">
      <w:pPr>
        <w:ind w:firstLine="709"/>
        <w:rPr>
          <w:rFonts w:cs="Arial"/>
          <w:shd w:val="clear" w:color="auto" w:fill="FFFFFF"/>
        </w:rPr>
      </w:pPr>
      <w:r w:rsidRPr="00A63A9C">
        <w:rPr>
          <w:rFonts w:cs="Arial"/>
          <w:shd w:val="clear" w:color="auto" w:fill="FFFFFF"/>
        </w:rPr>
        <w:t xml:space="preserve">4. </w:t>
      </w:r>
      <w:r w:rsidR="00915F2B" w:rsidRPr="00A63A9C">
        <w:rPr>
          <w:rFonts w:cs="Arial"/>
          <w:shd w:val="clear" w:color="auto" w:fill="FFFFFF"/>
        </w:rPr>
        <w:t xml:space="preserve">Показатели результативности и </w:t>
      </w:r>
      <w:r w:rsidR="004201CB" w:rsidRPr="00A63A9C">
        <w:rPr>
          <w:rFonts w:cs="Arial"/>
          <w:shd w:val="clear" w:color="auto" w:fill="FFFFFF"/>
        </w:rPr>
        <w:t xml:space="preserve">эффективности </w:t>
      </w:r>
      <w:r w:rsidRPr="00A63A9C">
        <w:rPr>
          <w:rFonts w:cs="Arial"/>
          <w:shd w:val="clear" w:color="auto" w:fill="FFFFFF"/>
        </w:rPr>
        <w:t>Программы</w:t>
      </w:r>
    </w:p>
    <w:p w:rsidR="004201CB" w:rsidRPr="00A63A9C" w:rsidRDefault="004201CB" w:rsidP="002B6BBC">
      <w:pPr>
        <w:ind w:firstLine="709"/>
        <w:rPr>
          <w:rFonts w:cs="Arial"/>
        </w:rPr>
      </w:pPr>
    </w:p>
    <w:tbl>
      <w:tblPr>
        <w:tblW w:w="9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508"/>
        <w:gridCol w:w="2520"/>
      </w:tblGrid>
      <w:tr w:rsidR="002B6BBC" w:rsidRPr="00A63A9C" w:rsidTr="002B6B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A5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№</w:t>
            </w:r>
          </w:p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Величина</w:t>
            </w:r>
          </w:p>
        </w:tc>
      </w:tr>
      <w:tr w:rsidR="002B6BBC" w:rsidRPr="00A63A9C" w:rsidTr="002B6BB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1CB" w:rsidRPr="00A63A9C" w:rsidRDefault="008418A5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63A9C">
                <w:rPr>
                  <w:sz w:val="24"/>
                  <w:szCs w:val="24"/>
                </w:rPr>
                <w:t>2021 г</w:t>
              </w:r>
            </w:smartTag>
            <w:r w:rsidRPr="00A63A9C">
              <w:rPr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A63A9C" w:rsidRDefault="00F86D9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100%</w:t>
            </w:r>
          </w:p>
        </w:tc>
      </w:tr>
      <w:tr w:rsidR="002B6BBC" w:rsidRPr="00A63A9C" w:rsidTr="002B6BB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A5" w:rsidRPr="00A63A9C" w:rsidRDefault="008418A5" w:rsidP="002B6B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Утверждение</w:t>
            </w:r>
            <w:r w:rsidR="004D7B1D" w:rsidRPr="00A63A9C">
              <w:rPr>
                <w:rFonts w:cs="Arial"/>
              </w:rPr>
              <w:t xml:space="preserve"> </w:t>
            </w:r>
            <w:r w:rsidRPr="00A63A9C">
              <w:rPr>
                <w:rFonts w:cs="Arial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A63A9C" w:rsidRDefault="00F86D9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2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Исполнено /</w:t>
            </w:r>
          </w:p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Не исполнено</w:t>
            </w:r>
          </w:p>
        </w:tc>
      </w:tr>
      <w:tr w:rsidR="002B6BBC" w:rsidRPr="00A63A9C" w:rsidTr="002B6BB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A63A9C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A63A9C" w:rsidRDefault="00D92D4F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Доля выданных предостережений по результатам рассмотрения обращений с</w:t>
            </w:r>
            <w:r w:rsidR="002D5341" w:rsidRPr="00A63A9C">
              <w:rPr>
                <w:sz w:val="24"/>
                <w:szCs w:val="24"/>
              </w:rPr>
              <w:t xml:space="preserve"> </w:t>
            </w:r>
            <w:r w:rsidRPr="00A63A9C">
              <w:rPr>
                <w:sz w:val="24"/>
                <w:szCs w:val="24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20% и более</w:t>
            </w:r>
          </w:p>
        </w:tc>
      </w:tr>
      <w:tr w:rsidR="002B6BBC" w:rsidRPr="00A63A9C" w:rsidTr="002B6B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1CB" w:rsidRPr="00A63A9C" w:rsidRDefault="00C36DEE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Доля</w:t>
            </w:r>
            <w:r w:rsidR="007A710F" w:rsidRPr="00A63A9C">
              <w:rPr>
                <w:rFonts w:cs="Arial"/>
              </w:rPr>
              <w:t xml:space="preserve"> лиц,</w:t>
            </w:r>
            <w:r w:rsidRPr="00A63A9C">
              <w:rPr>
                <w:rFonts w:cs="Arial"/>
              </w:rPr>
              <w:t xml:space="preserve"> удовлетворённых консультированием в общем количестве </w:t>
            </w:r>
            <w:r w:rsidR="007A710F" w:rsidRPr="00A63A9C">
              <w:rPr>
                <w:rFonts w:cs="Arial"/>
              </w:rPr>
              <w:t>лиц,</w:t>
            </w:r>
            <w:r w:rsidRPr="00A63A9C">
              <w:rPr>
                <w:rFonts w:cs="Arial"/>
              </w:rPr>
              <w:t xml:space="preserve"> обратившихся за консультированием</w:t>
            </w:r>
          </w:p>
          <w:p w:rsidR="00F86D98" w:rsidRPr="00A63A9C" w:rsidRDefault="00F86D98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C36DEE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100%</w:t>
            </w:r>
          </w:p>
        </w:tc>
      </w:tr>
    </w:tbl>
    <w:p w:rsidR="00F86D98" w:rsidRPr="00A63A9C" w:rsidRDefault="00F86D98" w:rsidP="002B6BBC">
      <w:pPr>
        <w:ind w:firstLine="709"/>
        <w:rPr>
          <w:rFonts w:cs="Arial"/>
        </w:rPr>
      </w:pPr>
    </w:p>
    <w:sectPr w:rsidR="00F86D98" w:rsidRPr="00A63A9C" w:rsidSect="00A63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17" w:rsidRDefault="00BA7917" w:rsidP="00695296">
      <w:r>
        <w:separator/>
      </w:r>
    </w:p>
  </w:endnote>
  <w:endnote w:type="continuationSeparator" w:id="0">
    <w:p w:rsidR="00BA7917" w:rsidRDefault="00BA7917" w:rsidP="0069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9C" w:rsidRDefault="00A63A9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9C" w:rsidRDefault="00A63A9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9C" w:rsidRDefault="00A63A9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17" w:rsidRDefault="00BA7917" w:rsidP="00695296">
      <w:r>
        <w:separator/>
      </w:r>
    </w:p>
  </w:footnote>
  <w:footnote w:type="continuationSeparator" w:id="0">
    <w:p w:rsidR="00BA7917" w:rsidRDefault="00BA7917" w:rsidP="0069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9C" w:rsidRDefault="00A63A9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19" w:rsidRDefault="004B4F19" w:rsidP="006A55B3">
    <w:pPr>
      <w:pStyle w:val="af"/>
      <w:tabs>
        <w:tab w:val="left" w:pos="8870"/>
        <w:tab w:val="right" w:pos="9921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9C" w:rsidRDefault="00A63A9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00E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6B18"/>
    <w:rsid w:val="0009635D"/>
    <w:rsid w:val="000A1AB1"/>
    <w:rsid w:val="000A32E3"/>
    <w:rsid w:val="000A5308"/>
    <w:rsid w:val="000A706E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219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024"/>
    <w:rsid w:val="001504CD"/>
    <w:rsid w:val="001577EC"/>
    <w:rsid w:val="001627AE"/>
    <w:rsid w:val="0016540C"/>
    <w:rsid w:val="0016575E"/>
    <w:rsid w:val="001718BB"/>
    <w:rsid w:val="0018636A"/>
    <w:rsid w:val="00186F0D"/>
    <w:rsid w:val="00187DE1"/>
    <w:rsid w:val="00191E08"/>
    <w:rsid w:val="00191EAC"/>
    <w:rsid w:val="001930B0"/>
    <w:rsid w:val="00193E79"/>
    <w:rsid w:val="001A13BA"/>
    <w:rsid w:val="001A18BC"/>
    <w:rsid w:val="001B3549"/>
    <w:rsid w:val="001C0A78"/>
    <w:rsid w:val="001C0EF7"/>
    <w:rsid w:val="001C3AC7"/>
    <w:rsid w:val="001D4363"/>
    <w:rsid w:val="001D523F"/>
    <w:rsid w:val="001D72B4"/>
    <w:rsid w:val="001E5E22"/>
    <w:rsid w:val="001E6ADA"/>
    <w:rsid w:val="001F11B3"/>
    <w:rsid w:val="001F37DF"/>
    <w:rsid w:val="001F3872"/>
    <w:rsid w:val="001F5FCA"/>
    <w:rsid w:val="001F6645"/>
    <w:rsid w:val="0020773E"/>
    <w:rsid w:val="00210927"/>
    <w:rsid w:val="00210977"/>
    <w:rsid w:val="00212777"/>
    <w:rsid w:val="00214CAF"/>
    <w:rsid w:val="00215437"/>
    <w:rsid w:val="00224D43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76660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AF7"/>
    <w:rsid w:val="002B1B66"/>
    <w:rsid w:val="002B265D"/>
    <w:rsid w:val="002B4C58"/>
    <w:rsid w:val="002B5464"/>
    <w:rsid w:val="002B6BBC"/>
    <w:rsid w:val="002B740E"/>
    <w:rsid w:val="002C4A8D"/>
    <w:rsid w:val="002C5851"/>
    <w:rsid w:val="002C5D2F"/>
    <w:rsid w:val="002C6211"/>
    <w:rsid w:val="002D0476"/>
    <w:rsid w:val="002D1DEF"/>
    <w:rsid w:val="002D33A3"/>
    <w:rsid w:val="002D410B"/>
    <w:rsid w:val="002D5341"/>
    <w:rsid w:val="002F22E0"/>
    <w:rsid w:val="002F29A2"/>
    <w:rsid w:val="0030355F"/>
    <w:rsid w:val="00303936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28BA"/>
    <w:rsid w:val="0035547C"/>
    <w:rsid w:val="003558C4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B789C"/>
    <w:rsid w:val="003C09FA"/>
    <w:rsid w:val="003C4842"/>
    <w:rsid w:val="003C5048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2022"/>
    <w:rsid w:val="00495192"/>
    <w:rsid w:val="00495D52"/>
    <w:rsid w:val="004A5879"/>
    <w:rsid w:val="004A599F"/>
    <w:rsid w:val="004B46D2"/>
    <w:rsid w:val="004B4F19"/>
    <w:rsid w:val="004C50C2"/>
    <w:rsid w:val="004C7207"/>
    <w:rsid w:val="004D688B"/>
    <w:rsid w:val="004D7B1D"/>
    <w:rsid w:val="004E26D4"/>
    <w:rsid w:val="004E35FC"/>
    <w:rsid w:val="004E5628"/>
    <w:rsid w:val="004E659B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0104"/>
    <w:rsid w:val="00552269"/>
    <w:rsid w:val="00553873"/>
    <w:rsid w:val="0055477E"/>
    <w:rsid w:val="0055539D"/>
    <w:rsid w:val="0055694F"/>
    <w:rsid w:val="005616AA"/>
    <w:rsid w:val="0056188C"/>
    <w:rsid w:val="005635D1"/>
    <w:rsid w:val="0056393E"/>
    <w:rsid w:val="00564B3B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600C"/>
    <w:rsid w:val="005D716A"/>
    <w:rsid w:val="005D7633"/>
    <w:rsid w:val="005E0CD6"/>
    <w:rsid w:val="005E1C39"/>
    <w:rsid w:val="005E4A0F"/>
    <w:rsid w:val="005E6019"/>
    <w:rsid w:val="005F1940"/>
    <w:rsid w:val="005F2EAA"/>
    <w:rsid w:val="0060744E"/>
    <w:rsid w:val="0060777E"/>
    <w:rsid w:val="00610328"/>
    <w:rsid w:val="006122C5"/>
    <w:rsid w:val="00614068"/>
    <w:rsid w:val="0061629D"/>
    <w:rsid w:val="00620902"/>
    <w:rsid w:val="00620C1E"/>
    <w:rsid w:val="0062397D"/>
    <w:rsid w:val="0062502E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99"/>
    <w:rsid w:val="00656CDB"/>
    <w:rsid w:val="0065790A"/>
    <w:rsid w:val="006656B5"/>
    <w:rsid w:val="00666567"/>
    <w:rsid w:val="00667C9A"/>
    <w:rsid w:val="00686ED4"/>
    <w:rsid w:val="0069106B"/>
    <w:rsid w:val="00691AA0"/>
    <w:rsid w:val="00695296"/>
    <w:rsid w:val="00696638"/>
    <w:rsid w:val="006A1D73"/>
    <w:rsid w:val="006A26BE"/>
    <w:rsid w:val="006A55B3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D69AE"/>
    <w:rsid w:val="006E098A"/>
    <w:rsid w:val="006E2801"/>
    <w:rsid w:val="006E614A"/>
    <w:rsid w:val="006E6774"/>
    <w:rsid w:val="006F0AD0"/>
    <w:rsid w:val="006F3A13"/>
    <w:rsid w:val="006F3FD5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2BE7"/>
    <w:rsid w:val="007248E5"/>
    <w:rsid w:val="0072778C"/>
    <w:rsid w:val="00730146"/>
    <w:rsid w:val="00730592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589E"/>
    <w:rsid w:val="007A67E8"/>
    <w:rsid w:val="007A710F"/>
    <w:rsid w:val="007B1A63"/>
    <w:rsid w:val="007B3F3F"/>
    <w:rsid w:val="007B454E"/>
    <w:rsid w:val="007B5414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385D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2D2A"/>
    <w:rsid w:val="008643E3"/>
    <w:rsid w:val="00864F79"/>
    <w:rsid w:val="00865ABA"/>
    <w:rsid w:val="00867B45"/>
    <w:rsid w:val="0087081D"/>
    <w:rsid w:val="0088039B"/>
    <w:rsid w:val="00880E36"/>
    <w:rsid w:val="00887029"/>
    <w:rsid w:val="008902B2"/>
    <w:rsid w:val="00890E85"/>
    <w:rsid w:val="008916DA"/>
    <w:rsid w:val="008A38D0"/>
    <w:rsid w:val="008A3EF2"/>
    <w:rsid w:val="008A502B"/>
    <w:rsid w:val="008A6605"/>
    <w:rsid w:val="008A7B34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076B"/>
    <w:rsid w:val="008E24CC"/>
    <w:rsid w:val="008E2D8E"/>
    <w:rsid w:val="008E4CB1"/>
    <w:rsid w:val="008F0F18"/>
    <w:rsid w:val="00904943"/>
    <w:rsid w:val="00907C7B"/>
    <w:rsid w:val="00914EAD"/>
    <w:rsid w:val="00915F2B"/>
    <w:rsid w:val="00916228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E38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5AAB"/>
    <w:rsid w:val="00A06D10"/>
    <w:rsid w:val="00A1115C"/>
    <w:rsid w:val="00A208D0"/>
    <w:rsid w:val="00A220F5"/>
    <w:rsid w:val="00A322C0"/>
    <w:rsid w:val="00A32422"/>
    <w:rsid w:val="00A32701"/>
    <w:rsid w:val="00A35B1A"/>
    <w:rsid w:val="00A41577"/>
    <w:rsid w:val="00A41D18"/>
    <w:rsid w:val="00A42F36"/>
    <w:rsid w:val="00A43307"/>
    <w:rsid w:val="00A60BCD"/>
    <w:rsid w:val="00A63A9C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0C07"/>
    <w:rsid w:val="00AA5E7D"/>
    <w:rsid w:val="00AB74AA"/>
    <w:rsid w:val="00AC4452"/>
    <w:rsid w:val="00AC5437"/>
    <w:rsid w:val="00AC6681"/>
    <w:rsid w:val="00AC6B04"/>
    <w:rsid w:val="00AD080E"/>
    <w:rsid w:val="00AD5051"/>
    <w:rsid w:val="00AD725B"/>
    <w:rsid w:val="00AE16EE"/>
    <w:rsid w:val="00AE36E7"/>
    <w:rsid w:val="00AE5661"/>
    <w:rsid w:val="00AF6F20"/>
    <w:rsid w:val="00B05C26"/>
    <w:rsid w:val="00B103AF"/>
    <w:rsid w:val="00B165E2"/>
    <w:rsid w:val="00B20B87"/>
    <w:rsid w:val="00B20F9F"/>
    <w:rsid w:val="00B21BBE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5A42"/>
    <w:rsid w:val="00B8648F"/>
    <w:rsid w:val="00B94418"/>
    <w:rsid w:val="00B9655F"/>
    <w:rsid w:val="00B96C01"/>
    <w:rsid w:val="00BA0252"/>
    <w:rsid w:val="00BA1A10"/>
    <w:rsid w:val="00BA7917"/>
    <w:rsid w:val="00BB1C08"/>
    <w:rsid w:val="00BB2F9E"/>
    <w:rsid w:val="00BB392D"/>
    <w:rsid w:val="00BB6080"/>
    <w:rsid w:val="00BB75D0"/>
    <w:rsid w:val="00BB7AE7"/>
    <w:rsid w:val="00BC7A88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6B3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579DF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C55D4"/>
    <w:rsid w:val="00CD1AFA"/>
    <w:rsid w:val="00CD27EF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30F9"/>
    <w:rsid w:val="00D06489"/>
    <w:rsid w:val="00D06F2E"/>
    <w:rsid w:val="00D07386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2B39"/>
    <w:rsid w:val="00D64984"/>
    <w:rsid w:val="00D67E52"/>
    <w:rsid w:val="00D712AA"/>
    <w:rsid w:val="00D74B0A"/>
    <w:rsid w:val="00D758F8"/>
    <w:rsid w:val="00D76A98"/>
    <w:rsid w:val="00D80C34"/>
    <w:rsid w:val="00D828BC"/>
    <w:rsid w:val="00D900CA"/>
    <w:rsid w:val="00D91B21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25D9"/>
    <w:rsid w:val="00DB441C"/>
    <w:rsid w:val="00DB4E93"/>
    <w:rsid w:val="00DC6B5B"/>
    <w:rsid w:val="00DD0833"/>
    <w:rsid w:val="00DD3F91"/>
    <w:rsid w:val="00DD7885"/>
    <w:rsid w:val="00DE16CB"/>
    <w:rsid w:val="00DE172F"/>
    <w:rsid w:val="00DE45A9"/>
    <w:rsid w:val="00DE5D9A"/>
    <w:rsid w:val="00DE77E0"/>
    <w:rsid w:val="00E01BED"/>
    <w:rsid w:val="00E1031D"/>
    <w:rsid w:val="00E10916"/>
    <w:rsid w:val="00E10B5C"/>
    <w:rsid w:val="00E11A38"/>
    <w:rsid w:val="00E12CEF"/>
    <w:rsid w:val="00E143E8"/>
    <w:rsid w:val="00E155F7"/>
    <w:rsid w:val="00E21D94"/>
    <w:rsid w:val="00E23046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11E3"/>
    <w:rsid w:val="00E822E3"/>
    <w:rsid w:val="00E8348B"/>
    <w:rsid w:val="00E8513C"/>
    <w:rsid w:val="00E8521E"/>
    <w:rsid w:val="00E90B50"/>
    <w:rsid w:val="00E90C50"/>
    <w:rsid w:val="00E92606"/>
    <w:rsid w:val="00E927EE"/>
    <w:rsid w:val="00E95545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1EE"/>
    <w:rsid w:val="00EF0B64"/>
    <w:rsid w:val="00EF3DD4"/>
    <w:rsid w:val="00EF4D7F"/>
    <w:rsid w:val="00F01AFB"/>
    <w:rsid w:val="00F0539A"/>
    <w:rsid w:val="00F07089"/>
    <w:rsid w:val="00F10564"/>
    <w:rsid w:val="00F113DF"/>
    <w:rsid w:val="00F140F7"/>
    <w:rsid w:val="00F15929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18D"/>
    <w:rsid w:val="00F47CC2"/>
    <w:rsid w:val="00F53334"/>
    <w:rsid w:val="00F648EB"/>
    <w:rsid w:val="00F65064"/>
    <w:rsid w:val="00F66872"/>
    <w:rsid w:val="00F66D31"/>
    <w:rsid w:val="00F71CD3"/>
    <w:rsid w:val="00F71E8E"/>
    <w:rsid w:val="00F72096"/>
    <w:rsid w:val="00F749A1"/>
    <w:rsid w:val="00F74E84"/>
    <w:rsid w:val="00F7526B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0A05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D73954"/>
  <w15:docId w15:val="{8F2654F9-F125-472E-84C8-0D7A7BF9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91E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1E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1E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1E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1E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E08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915F2B"/>
    <w:pPr>
      <w:spacing w:before="100" w:beforeAutospacing="1" w:after="100" w:afterAutospacing="1"/>
    </w:pPr>
  </w:style>
  <w:style w:type="character" w:customStyle="1" w:styleId="s2">
    <w:name w:val="s2"/>
    <w:basedOn w:val="a0"/>
    <w:rsid w:val="00915F2B"/>
  </w:style>
  <w:style w:type="paragraph" w:customStyle="1" w:styleId="p2">
    <w:name w:val="p2"/>
    <w:basedOn w:val="a"/>
    <w:rsid w:val="00915F2B"/>
    <w:pPr>
      <w:spacing w:before="100" w:beforeAutospacing="1" w:after="100" w:afterAutospacing="1"/>
    </w:pPr>
  </w:style>
  <w:style w:type="paragraph" w:customStyle="1" w:styleId="p3">
    <w:name w:val="p3"/>
    <w:basedOn w:val="a"/>
    <w:rsid w:val="00915F2B"/>
    <w:pPr>
      <w:spacing w:before="100" w:beforeAutospacing="1" w:after="100" w:afterAutospacing="1"/>
    </w:pPr>
  </w:style>
  <w:style w:type="paragraph" w:customStyle="1" w:styleId="p5">
    <w:name w:val="p5"/>
    <w:basedOn w:val="a"/>
    <w:rsid w:val="00915F2B"/>
    <w:pPr>
      <w:spacing w:before="100" w:beforeAutospacing="1" w:after="100" w:afterAutospacing="1"/>
    </w:pPr>
  </w:style>
  <w:style w:type="character" w:customStyle="1" w:styleId="s3">
    <w:name w:val="s3"/>
    <w:basedOn w:val="a0"/>
    <w:rsid w:val="00915F2B"/>
  </w:style>
  <w:style w:type="paragraph" w:customStyle="1" w:styleId="p7">
    <w:name w:val="p7"/>
    <w:basedOn w:val="a"/>
    <w:rsid w:val="00DB25D9"/>
    <w:pPr>
      <w:spacing w:before="100" w:beforeAutospacing="1" w:after="100" w:afterAutospacing="1"/>
    </w:pPr>
  </w:style>
  <w:style w:type="paragraph" w:customStyle="1" w:styleId="p8">
    <w:name w:val="p8"/>
    <w:basedOn w:val="a"/>
    <w:rsid w:val="00DB25D9"/>
    <w:pPr>
      <w:spacing w:before="100" w:beforeAutospacing="1" w:after="100" w:afterAutospacing="1"/>
    </w:pPr>
  </w:style>
  <w:style w:type="paragraph" w:customStyle="1" w:styleId="p10">
    <w:name w:val="p10"/>
    <w:basedOn w:val="a"/>
    <w:rsid w:val="00DB25D9"/>
    <w:pPr>
      <w:spacing w:before="100" w:beforeAutospacing="1" w:after="100" w:afterAutospacing="1"/>
    </w:pPr>
  </w:style>
  <w:style w:type="character" w:customStyle="1" w:styleId="a9">
    <w:name w:val="Маркеры списка"/>
    <w:rsid w:val="00DB25D9"/>
    <w:rPr>
      <w:rFonts w:ascii="OpenSymbol" w:eastAsia="OpenSymbol" w:hAnsi="OpenSymbol" w:cs="OpenSymbol"/>
    </w:rPr>
  </w:style>
  <w:style w:type="paragraph" w:customStyle="1" w:styleId="11">
    <w:name w:val="Абзац списка1"/>
    <w:basedOn w:val="a"/>
    <w:rsid w:val="00DB25D9"/>
    <w:pPr>
      <w:ind w:left="720"/>
      <w:contextualSpacing/>
    </w:pPr>
    <w:rPr>
      <w:rFonts w:eastAsia="Calibri"/>
    </w:rPr>
  </w:style>
  <w:style w:type="character" w:customStyle="1" w:styleId="Exact1">
    <w:name w:val="Основной текст Exact1"/>
    <w:rsid w:val="00DB25D9"/>
    <w:rPr>
      <w:spacing w:val="2"/>
      <w:sz w:val="24"/>
      <w:szCs w:val="24"/>
      <w:lang w:bidi="ar-SA"/>
    </w:rPr>
  </w:style>
  <w:style w:type="character" w:customStyle="1" w:styleId="21">
    <w:name w:val="Основной текст (2)"/>
    <w:rsid w:val="00DB25D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41"/>
    <w:locked/>
    <w:rsid w:val="00DB25D9"/>
    <w:rPr>
      <w:sz w:val="25"/>
      <w:szCs w:val="25"/>
      <w:lang w:bidi="ar-SA"/>
    </w:rPr>
  </w:style>
  <w:style w:type="paragraph" w:customStyle="1" w:styleId="41">
    <w:name w:val="Основной текст4"/>
    <w:basedOn w:val="a"/>
    <w:link w:val="aa"/>
    <w:rsid w:val="00DB25D9"/>
    <w:pPr>
      <w:widowControl w:val="0"/>
      <w:shd w:val="clear" w:color="auto" w:fill="FFFFFF"/>
      <w:spacing w:before="540" w:after="300" w:line="240" w:lineRule="atLeast"/>
      <w:jc w:val="center"/>
    </w:pPr>
    <w:rPr>
      <w:sz w:val="25"/>
      <w:szCs w:val="25"/>
    </w:rPr>
  </w:style>
  <w:style w:type="paragraph" w:styleId="ab">
    <w:name w:val="Title"/>
    <w:basedOn w:val="a"/>
    <w:qFormat/>
    <w:rsid w:val="00DB25D9"/>
    <w:pPr>
      <w:jc w:val="center"/>
    </w:pPr>
  </w:style>
  <w:style w:type="character" w:customStyle="1" w:styleId="10">
    <w:name w:val="Заголовок 1 Знак"/>
    <w:aliases w:val="!Части документа Знак"/>
    <w:link w:val="1"/>
    <w:rsid w:val="002B6B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BBC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191E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91E0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B6B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91E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e">
    <w:name w:val="Table Grid"/>
    <w:basedOn w:val="a1"/>
    <w:rsid w:val="002B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695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95296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6952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9529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91E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1E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1E0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недвижимости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krasnoselovka</cp:lastModifiedBy>
  <cp:revision>6</cp:revision>
  <cp:lastPrinted>2021-12-14T06:12:00Z</cp:lastPrinted>
  <dcterms:created xsi:type="dcterms:W3CDTF">2024-12-10T08:08:00Z</dcterms:created>
  <dcterms:modified xsi:type="dcterms:W3CDTF">2024-12-10T10:42:00Z</dcterms:modified>
</cp:coreProperties>
</file>