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1B" w:rsidRDefault="001D2D1B" w:rsidP="00C90D21">
      <w:pPr>
        <w:ind w:firstLine="709"/>
        <w:jc w:val="center"/>
      </w:pPr>
    </w:p>
    <w:p w:rsidR="001D2D1B" w:rsidRDefault="001D2D1B" w:rsidP="00C90D21">
      <w:pPr>
        <w:ind w:firstLine="709"/>
        <w:jc w:val="center"/>
      </w:pPr>
    </w:p>
    <w:p w:rsidR="001D2D1B" w:rsidRDefault="001D2D1B" w:rsidP="00C90D21">
      <w:pPr>
        <w:ind w:firstLine="709"/>
        <w:jc w:val="center"/>
      </w:pPr>
    </w:p>
    <w:p w:rsidR="003060F7" w:rsidRPr="00C90D21" w:rsidRDefault="003060F7" w:rsidP="00C90D21">
      <w:pPr>
        <w:ind w:firstLine="709"/>
        <w:jc w:val="center"/>
      </w:pPr>
      <w:r w:rsidRPr="00C90D21">
        <w:t>СОВЕТ НАРОДНЫХ ДЕПУТАТОВ</w:t>
      </w:r>
    </w:p>
    <w:p w:rsidR="003060F7" w:rsidRPr="00C90D21" w:rsidRDefault="00244069" w:rsidP="00C90D21">
      <w:pPr>
        <w:ind w:firstLine="709"/>
        <w:jc w:val="center"/>
      </w:pPr>
      <w:r>
        <w:t>КРАСНОСЁЛОВСКОГО</w:t>
      </w:r>
      <w:r w:rsidR="007353A5" w:rsidRPr="00C90D21">
        <w:t xml:space="preserve"> СЕЛЬСКОГО </w:t>
      </w:r>
      <w:r w:rsidR="003060F7" w:rsidRPr="00C90D21">
        <w:t>ПОСЕЛЕНИЯ</w:t>
      </w:r>
    </w:p>
    <w:p w:rsidR="007353A5" w:rsidRPr="00C90D21" w:rsidRDefault="00A31F63" w:rsidP="00C90D21">
      <w:pPr>
        <w:ind w:firstLine="709"/>
        <w:jc w:val="center"/>
      </w:pPr>
      <w:r>
        <w:t>ПЕТРОПАВЛОВСКОГО</w:t>
      </w:r>
      <w:r w:rsidR="007353A5" w:rsidRPr="00C90D21">
        <w:t xml:space="preserve"> МУНИЦИПАЛЬНОГО РАЙОНА</w:t>
      </w:r>
    </w:p>
    <w:p w:rsidR="007353A5" w:rsidRPr="00C90D21" w:rsidRDefault="007353A5" w:rsidP="00C90D21">
      <w:pPr>
        <w:ind w:firstLine="709"/>
        <w:jc w:val="center"/>
      </w:pPr>
      <w:r w:rsidRPr="00C90D21">
        <w:t>ВОРОНЕЖСКОЙ ОБЛАСТИ</w:t>
      </w:r>
    </w:p>
    <w:p w:rsidR="003060F7" w:rsidRPr="00C90D21" w:rsidRDefault="003060F7" w:rsidP="00C90D21">
      <w:pPr>
        <w:ind w:firstLine="709"/>
        <w:jc w:val="center"/>
      </w:pPr>
    </w:p>
    <w:p w:rsidR="007353A5" w:rsidRDefault="003060F7" w:rsidP="00C90D21">
      <w:pPr>
        <w:tabs>
          <w:tab w:val="left" w:pos="4337"/>
        </w:tabs>
        <w:ind w:firstLine="709"/>
        <w:jc w:val="center"/>
        <w:rPr>
          <w:kern w:val="32"/>
        </w:rPr>
      </w:pPr>
      <w:r w:rsidRPr="00C90D21">
        <w:rPr>
          <w:kern w:val="32"/>
        </w:rPr>
        <w:t>РЕШЕНИЕ</w:t>
      </w:r>
    </w:p>
    <w:p w:rsidR="00094151" w:rsidRPr="00C90D21" w:rsidRDefault="00094151" w:rsidP="00C90D21">
      <w:pPr>
        <w:tabs>
          <w:tab w:val="left" w:pos="4337"/>
        </w:tabs>
        <w:ind w:firstLine="709"/>
        <w:jc w:val="center"/>
        <w:rPr>
          <w:kern w:val="32"/>
        </w:rPr>
      </w:pPr>
    </w:p>
    <w:p w:rsidR="00A31F63" w:rsidRPr="001A7FFE" w:rsidRDefault="00A31F63" w:rsidP="001A7FFE">
      <w:pPr>
        <w:ind w:firstLine="0"/>
        <w:jc w:val="left"/>
        <w:rPr>
          <w:rFonts w:cs="Arial"/>
          <w:bCs/>
          <w:kern w:val="28"/>
        </w:rPr>
      </w:pPr>
      <w:r>
        <w:rPr>
          <w:rFonts w:cs="Arial"/>
          <w:bCs/>
          <w:kern w:val="28"/>
        </w:rPr>
        <w:t>о</w:t>
      </w:r>
      <w:r w:rsidRPr="00A31F63">
        <w:rPr>
          <w:rFonts w:cs="Arial"/>
          <w:bCs/>
          <w:kern w:val="28"/>
        </w:rPr>
        <w:t xml:space="preserve">т </w:t>
      </w:r>
      <w:r w:rsidR="001A7FFE">
        <w:rPr>
          <w:rFonts w:cs="Arial"/>
          <w:bCs/>
          <w:kern w:val="28"/>
        </w:rPr>
        <w:t xml:space="preserve"> 26.03.2025г. </w:t>
      </w:r>
      <w:bookmarkStart w:id="0" w:name="_GoBack"/>
      <w:bookmarkEnd w:id="0"/>
      <w:r>
        <w:rPr>
          <w:rFonts w:cs="Arial"/>
          <w:bCs/>
          <w:kern w:val="28"/>
        </w:rPr>
        <w:t xml:space="preserve"> №</w:t>
      </w:r>
      <w:r w:rsidR="00F07B4D">
        <w:rPr>
          <w:rFonts w:cs="Arial"/>
          <w:bCs/>
          <w:kern w:val="28"/>
        </w:rPr>
        <w:t>12</w:t>
      </w:r>
    </w:p>
    <w:p w:rsidR="007353A5" w:rsidRPr="00094151" w:rsidRDefault="001F2F2E" w:rsidP="00094151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94151">
        <w:rPr>
          <w:rFonts w:cs="Arial"/>
          <w:b/>
          <w:bCs/>
          <w:kern w:val="28"/>
          <w:sz w:val="32"/>
          <w:szCs w:val="32"/>
        </w:rPr>
        <w:t>О внесении изменений в решение Совета народных депутатов</w:t>
      </w:r>
      <w:r w:rsidR="00C90D21" w:rsidRPr="00094151">
        <w:rPr>
          <w:rFonts w:cs="Arial"/>
          <w:b/>
          <w:bCs/>
          <w:kern w:val="28"/>
          <w:sz w:val="32"/>
          <w:szCs w:val="32"/>
        </w:rPr>
        <w:t xml:space="preserve"> </w:t>
      </w:r>
      <w:r w:rsidR="00244069">
        <w:rPr>
          <w:rFonts w:cs="Arial"/>
          <w:b/>
          <w:bCs/>
          <w:kern w:val="28"/>
          <w:sz w:val="32"/>
          <w:szCs w:val="32"/>
        </w:rPr>
        <w:t>Красносёловского</w:t>
      </w:r>
      <w:r w:rsidRPr="00094151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A31F63">
        <w:rPr>
          <w:rFonts w:cs="Arial"/>
          <w:b/>
          <w:bCs/>
          <w:kern w:val="28"/>
          <w:sz w:val="32"/>
          <w:szCs w:val="32"/>
        </w:rPr>
        <w:t xml:space="preserve">от </w:t>
      </w:r>
      <w:r w:rsidR="00DE6B02">
        <w:rPr>
          <w:rFonts w:cs="Arial"/>
          <w:b/>
          <w:bCs/>
          <w:kern w:val="28"/>
          <w:sz w:val="32"/>
          <w:szCs w:val="32"/>
        </w:rPr>
        <w:t>08.08.2017 г</w:t>
      </w:r>
      <w:r w:rsidR="00A31F63">
        <w:rPr>
          <w:rFonts w:cs="Arial"/>
          <w:b/>
          <w:bCs/>
          <w:kern w:val="28"/>
          <w:sz w:val="32"/>
          <w:szCs w:val="32"/>
        </w:rPr>
        <w:t xml:space="preserve"> № </w:t>
      </w:r>
      <w:r w:rsidR="00DE6B02">
        <w:rPr>
          <w:rFonts w:cs="Arial"/>
          <w:b/>
          <w:bCs/>
          <w:kern w:val="28"/>
          <w:sz w:val="32"/>
          <w:szCs w:val="32"/>
        </w:rPr>
        <w:t>23</w:t>
      </w:r>
      <w:r w:rsidRPr="00094151">
        <w:rPr>
          <w:rFonts w:cs="Arial"/>
          <w:b/>
          <w:bCs/>
          <w:kern w:val="28"/>
          <w:sz w:val="32"/>
          <w:szCs w:val="32"/>
        </w:rPr>
        <w:t xml:space="preserve"> «О принятии</w:t>
      </w:r>
      <w:r w:rsidR="003060F7" w:rsidRPr="00094151">
        <w:rPr>
          <w:rFonts w:cs="Arial"/>
          <w:b/>
          <w:bCs/>
          <w:kern w:val="28"/>
          <w:sz w:val="32"/>
          <w:szCs w:val="32"/>
        </w:rPr>
        <w:t xml:space="preserve"> </w:t>
      </w:r>
      <w:r w:rsidRPr="00094151">
        <w:rPr>
          <w:rFonts w:cs="Arial"/>
          <w:b/>
          <w:bCs/>
          <w:kern w:val="28"/>
          <w:sz w:val="32"/>
          <w:szCs w:val="32"/>
        </w:rPr>
        <w:t>программы комплексного</w:t>
      </w:r>
      <w:r w:rsidR="00C90D21" w:rsidRPr="00094151">
        <w:rPr>
          <w:rFonts w:cs="Arial"/>
          <w:b/>
          <w:bCs/>
          <w:kern w:val="28"/>
          <w:sz w:val="32"/>
          <w:szCs w:val="32"/>
        </w:rPr>
        <w:t xml:space="preserve"> </w:t>
      </w:r>
      <w:r w:rsidRPr="00094151">
        <w:rPr>
          <w:rFonts w:cs="Arial"/>
          <w:b/>
          <w:bCs/>
          <w:kern w:val="28"/>
          <w:sz w:val="32"/>
          <w:szCs w:val="32"/>
        </w:rPr>
        <w:t>развития транспортной инфраструктуры</w:t>
      </w:r>
      <w:r w:rsidR="00AE6F40" w:rsidRPr="00094151">
        <w:rPr>
          <w:rFonts w:cs="Arial"/>
          <w:b/>
          <w:bCs/>
          <w:kern w:val="28"/>
          <w:sz w:val="32"/>
          <w:szCs w:val="32"/>
        </w:rPr>
        <w:t xml:space="preserve"> </w:t>
      </w:r>
      <w:r w:rsidR="00DE6B02">
        <w:rPr>
          <w:rFonts w:cs="Arial"/>
          <w:b/>
          <w:bCs/>
          <w:kern w:val="28"/>
          <w:sz w:val="32"/>
          <w:szCs w:val="32"/>
        </w:rPr>
        <w:t>Красносёловского</w:t>
      </w:r>
      <w:r w:rsidRPr="00094151">
        <w:rPr>
          <w:rFonts w:cs="Arial"/>
          <w:b/>
          <w:bCs/>
          <w:kern w:val="28"/>
          <w:sz w:val="32"/>
          <w:szCs w:val="32"/>
        </w:rPr>
        <w:t xml:space="preserve"> сельского поселения </w:t>
      </w:r>
      <w:r w:rsidR="00A31F63">
        <w:rPr>
          <w:rFonts w:cs="Arial"/>
          <w:b/>
          <w:bCs/>
          <w:kern w:val="28"/>
          <w:sz w:val="32"/>
          <w:szCs w:val="32"/>
        </w:rPr>
        <w:t>Петропавловского</w:t>
      </w:r>
      <w:r w:rsidRPr="00094151">
        <w:rPr>
          <w:rFonts w:cs="Arial"/>
          <w:b/>
          <w:bCs/>
          <w:kern w:val="28"/>
          <w:sz w:val="32"/>
          <w:szCs w:val="32"/>
        </w:rPr>
        <w:t xml:space="preserve"> муниципального района Воронежской области на 2017-2030 годы»</w:t>
      </w:r>
    </w:p>
    <w:p w:rsidR="00BB5CD2" w:rsidRPr="00C90D21" w:rsidRDefault="00BB5CD2" w:rsidP="00C90D21">
      <w:pPr>
        <w:ind w:firstLine="709"/>
      </w:pPr>
    </w:p>
    <w:p w:rsidR="007353A5" w:rsidRPr="00C90D21" w:rsidRDefault="00A31F63" w:rsidP="00C90D21">
      <w:pPr>
        <w:adjustRightInd w:val="0"/>
        <w:ind w:firstLine="709"/>
      </w:pPr>
      <w:r>
        <w:rPr>
          <w:lang w:eastAsia="en-US"/>
        </w:rPr>
        <w:t>В</w:t>
      </w:r>
      <w:r w:rsidR="001F2F2E" w:rsidRPr="00C90D21">
        <w:rPr>
          <w:lang w:eastAsia="en-US"/>
        </w:rPr>
        <w:t xml:space="preserve"> целях приведения нормативных правовых актов</w:t>
      </w:r>
      <w:r w:rsidR="007353A5" w:rsidRPr="00C90D21">
        <w:t xml:space="preserve"> </w:t>
      </w:r>
      <w:r w:rsidR="00244069">
        <w:t>Красносёловского</w:t>
      </w:r>
      <w:r w:rsidR="001F2F2E" w:rsidRPr="00C90D21">
        <w:t xml:space="preserve"> сельского поселения </w:t>
      </w:r>
      <w:r>
        <w:t>Петропавловского</w:t>
      </w:r>
      <w:r w:rsidR="001F2F2E" w:rsidRPr="00C90D21">
        <w:t xml:space="preserve"> муниципального района Воронежской области в соответствие с действующим законодательством, </w:t>
      </w:r>
      <w:r w:rsidR="003060F7" w:rsidRPr="00C90D21">
        <w:t>Совет наро</w:t>
      </w:r>
      <w:r w:rsidR="007353A5" w:rsidRPr="00C90D21">
        <w:t xml:space="preserve">дных депутатов </w:t>
      </w:r>
      <w:r w:rsidR="00244069">
        <w:t>Красносёловского</w:t>
      </w:r>
      <w:r w:rsidR="007353A5" w:rsidRPr="00C90D21">
        <w:t xml:space="preserve"> сельского </w:t>
      </w:r>
      <w:r w:rsidR="003060F7" w:rsidRPr="00C90D21">
        <w:t xml:space="preserve">поселения </w:t>
      </w:r>
      <w:r>
        <w:t>Петропавловского</w:t>
      </w:r>
      <w:r w:rsidR="001F2F2E" w:rsidRPr="00C90D21">
        <w:t xml:space="preserve"> муниципального района Воронежской области</w:t>
      </w:r>
    </w:p>
    <w:p w:rsidR="00BB5CD2" w:rsidRPr="00C90D21" w:rsidRDefault="001F2F2E" w:rsidP="00094151">
      <w:pPr>
        <w:adjustRightInd w:val="0"/>
        <w:ind w:firstLine="709"/>
        <w:jc w:val="center"/>
      </w:pPr>
      <w:r w:rsidRPr="00C90D21">
        <w:t>РЕШИЛ</w:t>
      </w:r>
      <w:r w:rsidR="003060F7" w:rsidRPr="00C90D21">
        <w:t>:</w:t>
      </w:r>
    </w:p>
    <w:p w:rsidR="00BB5CD2" w:rsidRPr="00C90D21" w:rsidRDefault="00BB5CD2" w:rsidP="00C90D21">
      <w:pPr>
        <w:ind w:firstLine="709"/>
        <w:rPr>
          <w:lang w:eastAsia="en-US"/>
        </w:rPr>
      </w:pPr>
      <w:r w:rsidRPr="00C90D21">
        <w:rPr>
          <w:lang w:eastAsia="en-US"/>
        </w:rPr>
        <w:t xml:space="preserve">1. </w:t>
      </w:r>
      <w:r w:rsidR="001F2F2E" w:rsidRPr="00C90D21">
        <w:rPr>
          <w:lang w:eastAsia="en-US"/>
        </w:rPr>
        <w:t xml:space="preserve">Внести в решение Совета народных депутатов </w:t>
      </w:r>
      <w:r w:rsidR="00244069">
        <w:rPr>
          <w:lang w:eastAsia="en-US"/>
        </w:rPr>
        <w:t>Красносёловского</w:t>
      </w:r>
      <w:r w:rsidR="001F2F2E" w:rsidRPr="00C90D21">
        <w:rPr>
          <w:lang w:eastAsia="en-US"/>
        </w:rPr>
        <w:t xml:space="preserve"> сельского поселения </w:t>
      </w:r>
      <w:r w:rsidR="00A31F63">
        <w:rPr>
          <w:lang w:eastAsia="en-US"/>
        </w:rPr>
        <w:t>Петропавловского</w:t>
      </w:r>
      <w:r w:rsidR="001F2F2E" w:rsidRPr="00C90D21">
        <w:rPr>
          <w:lang w:eastAsia="en-US"/>
        </w:rPr>
        <w:t xml:space="preserve"> муниципального района В</w:t>
      </w:r>
      <w:r w:rsidR="00A31F63">
        <w:rPr>
          <w:lang w:eastAsia="en-US"/>
        </w:rPr>
        <w:t xml:space="preserve">оронежской области от </w:t>
      </w:r>
      <w:r w:rsidR="00DE6B02">
        <w:rPr>
          <w:lang w:eastAsia="en-US"/>
        </w:rPr>
        <w:t>08.08.2017 г</w:t>
      </w:r>
      <w:r w:rsidR="00A31F63">
        <w:rPr>
          <w:lang w:eastAsia="en-US"/>
        </w:rPr>
        <w:t xml:space="preserve"> №</w:t>
      </w:r>
      <w:r w:rsidR="00DE6B02">
        <w:rPr>
          <w:lang w:eastAsia="en-US"/>
        </w:rPr>
        <w:t>23</w:t>
      </w:r>
      <w:r w:rsidR="001F2F2E" w:rsidRPr="00C90D21">
        <w:rPr>
          <w:lang w:eastAsia="en-US"/>
        </w:rPr>
        <w:t xml:space="preserve"> «О принятии программы комплексного развития транспортной инфраструктуры </w:t>
      </w:r>
      <w:r w:rsidR="00244069">
        <w:rPr>
          <w:lang w:eastAsia="en-US"/>
        </w:rPr>
        <w:t>Красносёловского</w:t>
      </w:r>
      <w:r w:rsidR="001F2F2E" w:rsidRPr="00C90D21">
        <w:rPr>
          <w:lang w:eastAsia="en-US"/>
        </w:rPr>
        <w:t xml:space="preserve"> сельского поселения </w:t>
      </w:r>
      <w:r w:rsidR="00A31F63">
        <w:rPr>
          <w:lang w:eastAsia="en-US"/>
        </w:rPr>
        <w:t>Петропавловского</w:t>
      </w:r>
      <w:r w:rsidR="001F2F2E" w:rsidRPr="00C90D21">
        <w:rPr>
          <w:lang w:eastAsia="en-US"/>
        </w:rPr>
        <w:t xml:space="preserve"> муниципального района Воронежской области на 2017-2030 годы» следующие изменения:</w:t>
      </w:r>
    </w:p>
    <w:p w:rsidR="001F2F2E" w:rsidRPr="00C90D21" w:rsidRDefault="001F2F2E" w:rsidP="00C90D21">
      <w:pPr>
        <w:ind w:firstLine="709"/>
        <w:rPr>
          <w:lang w:eastAsia="en-US"/>
        </w:rPr>
      </w:pPr>
      <w:r w:rsidRPr="00C90D21">
        <w:rPr>
          <w:lang w:eastAsia="en-US"/>
        </w:rPr>
        <w:t xml:space="preserve">1.1. </w:t>
      </w:r>
      <w:r w:rsidR="009B6469" w:rsidRPr="00C90D21">
        <w:rPr>
          <w:lang w:eastAsia="en-US"/>
        </w:rPr>
        <w:t>Пункт 2.7. раздела 2 Программы изложить в следующей редакции:</w:t>
      </w:r>
    </w:p>
    <w:p w:rsidR="009B6469" w:rsidRPr="00C90D21" w:rsidRDefault="009B6469" w:rsidP="00C90D21">
      <w:pPr>
        <w:ind w:firstLine="709"/>
        <w:rPr>
          <w:lang w:eastAsia="en-US"/>
        </w:rPr>
      </w:pPr>
      <w:r w:rsidRPr="00C90D21">
        <w:rPr>
          <w:lang w:eastAsia="en-US"/>
        </w:rPr>
        <w:t>«2.7.</w:t>
      </w:r>
      <w:r w:rsidR="00C90D21">
        <w:rPr>
          <w:lang w:eastAsia="en-US"/>
        </w:rPr>
        <w:t xml:space="preserve"> </w:t>
      </w:r>
      <w:r w:rsidRPr="00C90D21">
        <w:rPr>
          <w:lang w:eastAsia="en-US"/>
        </w:rPr>
        <w:t>Характеристика условий пешеходного, велосипедного движения, а также движения лиц, использующих для передвижения средства индивидуальной мобильности</w:t>
      </w:r>
    </w:p>
    <w:p w:rsidR="009B6469" w:rsidRPr="00C90D21" w:rsidRDefault="009B6469" w:rsidP="00C90D21">
      <w:pPr>
        <w:ind w:firstLine="709"/>
        <w:rPr>
          <w:lang w:eastAsia="en-US"/>
        </w:rPr>
      </w:pPr>
      <w:r w:rsidRPr="00C90D21">
        <w:rPr>
          <w:lang w:eastAsia="en-US"/>
        </w:rPr>
        <w:t xml:space="preserve">Для передвижения пешеходов предусмотрены тротуары преимущественно с твердым покрытием (тротуарная плитка). В местах пересечения тротуаров с проезжей частью оборудованы пешеходные переходы. Специализированные дорожки для велосипедного передвижения, а также для передвижения </w:t>
      </w:r>
      <w:r w:rsidR="00CD521B" w:rsidRPr="00C90D21">
        <w:rPr>
          <w:lang w:eastAsia="en-US"/>
        </w:rPr>
        <w:t xml:space="preserve">лиц, использующих для передвижения средства индивидуальной мобильности </w:t>
      </w:r>
      <w:r w:rsidRPr="00C90D21">
        <w:rPr>
          <w:lang w:eastAsia="en-US"/>
        </w:rPr>
        <w:t xml:space="preserve">по территории поселения не предусмотрены. Движение велосипедистов </w:t>
      </w:r>
      <w:r w:rsidR="00CD521B" w:rsidRPr="00C90D21">
        <w:rPr>
          <w:lang w:eastAsia="en-US"/>
        </w:rPr>
        <w:t xml:space="preserve">и лиц, использующих для передвижения средства индивидуальной мобильности </w:t>
      </w:r>
      <w:r w:rsidRPr="00C90D21">
        <w:rPr>
          <w:lang w:eastAsia="en-US"/>
        </w:rPr>
        <w:t>осуществляется в соответствии с требованиями ПДД по дорогам общего пользования.</w:t>
      </w:r>
      <w:r w:rsidR="00CD521B" w:rsidRPr="00C90D21">
        <w:rPr>
          <w:lang w:eastAsia="en-US"/>
        </w:rPr>
        <w:t>».</w:t>
      </w:r>
    </w:p>
    <w:p w:rsidR="00BB5CD2" w:rsidRPr="00C90D21" w:rsidRDefault="00BB5CD2" w:rsidP="00C90D21">
      <w:pPr>
        <w:ind w:firstLine="709"/>
        <w:rPr>
          <w:lang w:eastAsia="en-US"/>
        </w:rPr>
      </w:pPr>
      <w:r w:rsidRPr="00C90D21">
        <w:rPr>
          <w:lang w:eastAsia="en-US"/>
        </w:rPr>
        <w:t xml:space="preserve">2. </w:t>
      </w:r>
      <w:r w:rsidR="00D25432" w:rsidRPr="00C90D21">
        <w:rPr>
          <w:lang w:eastAsia="en-US"/>
        </w:rPr>
        <w:t>Настоящее р</w:t>
      </w:r>
      <w:r w:rsidR="003060F7" w:rsidRPr="00C90D21">
        <w:rPr>
          <w:lang w:eastAsia="en-US"/>
        </w:rPr>
        <w:t>ешение вс</w:t>
      </w:r>
      <w:r w:rsidR="00D25432" w:rsidRPr="00C90D21">
        <w:rPr>
          <w:lang w:eastAsia="en-US"/>
        </w:rPr>
        <w:t>тупает в силу со дня</w:t>
      </w:r>
      <w:r w:rsidR="00881987" w:rsidRPr="00C90D21">
        <w:rPr>
          <w:lang w:eastAsia="en-US"/>
        </w:rPr>
        <w:t xml:space="preserve"> </w:t>
      </w:r>
      <w:r w:rsidR="00D25432" w:rsidRPr="00C90D21">
        <w:rPr>
          <w:lang w:eastAsia="en-US"/>
        </w:rPr>
        <w:t xml:space="preserve">его </w:t>
      </w:r>
      <w:r w:rsidR="00881987" w:rsidRPr="00C90D21">
        <w:rPr>
          <w:lang w:eastAsia="en-US"/>
        </w:rPr>
        <w:t xml:space="preserve">опубликования в официальном </w:t>
      </w:r>
      <w:r w:rsidR="00C96549">
        <w:rPr>
          <w:lang w:eastAsia="en-US"/>
        </w:rPr>
        <w:t>периодическом издании «</w:t>
      </w:r>
      <w:r w:rsidR="00244069">
        <w:rPr>
          <w:lang w:eastAsia="en-US"/>
        </w:rPr>
        <w:t>Муниципальный вестник Красносёловского</w:t>
      </w:r>
      <w:r w:rsidR="00C96549">
        <w:rPr>
          <w:lang w:eastAsia="en-US"/>
        </w:rPr>
        <w:t xml:space="preserve"> сельского поселения Петропавловского муниципального района Воронежской области».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748"/>
      </w:tblGrid>
      <w:tr w:rsidR="00094151" w:rsidTr="00244069">
        <w:trPr>
          <w:trHeight w:val="3540"/>
        </w:trPr>
        <w:tc>
          <w:tcPr>
            <w:tcW w:w="9039" w:type="dxa"/>
            <w:shd w:val="clear" w:color="auto" w:fill="auto"/>
          </w:tcPr>
          <w:p w:rsidR="00A31F63" w:rsidRDefault="00A31F63" w:rsidP="00CD4606">
            <w:pPr>
              <w:ind w:firstLine="0"/>
              <w:rPr>
                <w:lang w:eastAsia="en-US"/>
              </w:rPr>
            </w:pPr>
          </w:p>
          <w:p w:rsidR="00A31F63" w:rsidRDefault="00A31F63" w:rsidP="00CD4606">
            <w:pPr>
              <w:ind w:firstLine="0"/>
              <w:rPr>
                <w:lang w:eastAsia="en-US"/>
              </w:rPr>
            </w:pPr>
          </w:p>
          <w:p w:rsidR="00A31F63" w:rsidRDefault="00A31F63" w:rsidP="00CD4606">
            <w:pPr>
              <w:ind w:firstLine="0"/>
              <w:rPr>
                <w:lang w:eastAsia="en-US"/>
              </w:rPr>
            </w:pPr>
          </w:p>
          <w:p w:rsidR="00244069" w:rsidRPr="00244069" w:rsidRDefault="00244069" w:rsidP="00244069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  <w:color w:val="000000"/>
              </w:rPr>
            </w:pPr>
            <w:r w:rsidRPr="00244069">
              <w:rPr>
                <w:rFonts w:cs="Arial"/>
              </w:rPr>
              <w:t xml:space="preserve">Глава </w:t>
            </w:r>
            <w:r w:rsidRPr="00244069">
              <w:rPr>
                <w:rFonts w:cs="Arial"/>
                <w:color w:val="000000"/>
              </w:rPr>
              <w:t>Красносёловского</w:t>
            </w:r>
          </w:p>
          <w:p w:rsidR="00244069" w:rsidRPr="00244069" w:rsidRDefault="00244069" w:rsidP="002440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cs="Arial"/>
                <w:color w:val="000000"/>
              </w:rPr>
            </w:pPr>
            <w:r w:rsidRPr="00244069">
              <w:rPr>
                <w:rFonts w:cs="Arial"/>
                <w:color w:val="000000"/>
              </w:rPr>
              <w:t>С</w:t>
            </w:r>
            <w:r>
              <w:rPr>
                <w:rFonts w:cs="Arial"/>
                <w:color w:val="000000"/>
              </w:rPr>
              <w:t xml:space="preserve">ельского </w:t>
            </w:r>
            <w:r w:rsidRPr="00244069">
              <w:rPr>
                <w:rFonts w:cs="Arial"/>
                <w:color w:val="000000"/>
              </w:rPr>
              <w:t xml:space="preserve">поселения  </w:t>
            </w:r>
            <w:r>
              <w:rPr>
                <w:rFonts w:cs="Arial"/>
                <w:color w:val="000000"/>
              </w:rPr>
              <w:t xml:space="preserve">                                                                 </w:t>
            </w:r>
            <w:r w:rsidRPr="00244069">
              <w:rPr>
                <w:rFonts w:cs="Arial"/>
                <w:color w:val="000000"/>
              </w:rPr>
              <w:t>А. И. Соколов</w:t>
            </w:r>
          </w:p>
          <w:p w:rsidR="00244069" w:rsidRPr="00244069" w:rsidRDefault="00244069" w:rsidP="002440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cs="Arial"/>
                <w:color w:val="000000"/>
              </w:rPr>
            </w:pPr>
            <w:r w:rsidRPr="00244069">
              <w:rPr>
                <w:rFonts w:cs="Arial"/>
                <w:color w:val="000000"/>
              </w:rPr>
              <w:t xml:space="preserve">         </w:t>
            </w:r>
            <w:r>
              <w:rPr>
                <w:rFonts w:cs="Arial"/>
                <w:color w:val="000000"/>
              </w:rPr>
              <w:t xml:space="preserve">                                        </w:t>
            </w:r>
            <w:r w:rsidRPr="00244069">
              <w:rPr>
                <w:rFonts w:cs="Arial"/>
                <w:color w:val="000000"/>
              </w:rPr>
              <w:t xml:space="preserve">                                                       </w:t>
            </w:r>
          </w:p>
          <w:p w:rsidR="00244069" w:rsidRPr="00244069" w:rsidRDefault="00244069" w:rsidP="00244069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  <w:color w:val="000000"/>
              </w:rPr>
            </w:pPr>
          </w:p>
          <w:p w:rsidR="00244069" w:rsidRPr="00244069" w:rsidRDefault="00244069" w:rsidP="00244069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cs="Arial"/>
                <w:color w:val="000000"/>
              </w:rPr>
            </w:pPr>
            <w:r w:rsidRPr="00244069">
              <w:rPr>
                <w:rFonts w:cs="Arial"/>
                <w:color w:val="000000"/>
              </w:rPr>
              <w:t xml:space="preserve">Председатель совета народных депутатов </w:t>
            </w:r>
          </w:p>
          <w:p w:rsidR="00244069" w:rsidRPr="00244069" w:rsidRDefault="00244069" w:rsidP="002440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rFonts w:cs="Arial"/>
                <w:color w:val="000000"/>
              </w:rPr>
            </w:pPr>
            <w:r w:rsidRPr="00244069">
              <w:rPr>
                <w:rFonts w:cs="Arial"/>
                <w:color w:val="000000"/>
              </w:rPr>
              <w:t xml:space="preserve">Красносёловского сельского поселения                                        М.С.Толочкова                                                     </w:t>
            </w:r>
          </w:p>
          <w:p w:rsidR="00244069" w:rsidRPr="00244069" w:rsidRDefault="00244069" w:rsidP="00244069">
            <w:pPr>
              <w:ind w:left="5670" w:firstLine="0"/>
              <w:rPr>
                <w:rFonts w:cs="Arial"/>
              </w:rPr>
            </w:pPr>
            <w:r w:rsidRPr="00244069">
              <w:rPr>
                <w:rFonts w:cs="Arial"/>
              </w:rPr>
              <w:br w:type="page"/>
            </w:r>
          </w:p>
          <w:p w:rsidR="00A31F63" w:rsidRDefault="00A31F63" w:rsidP="00CD4606">
            <w:pPr>
              <w:ind w:firstLine="0"/>
              <w:rPr>
                <w:lang w:eastAsia="en-US"/>
              </w:rPr>
            </w:pPr>
          </w:p>
        </w:tc>
        <w:tc>
          <w:tcPr>
            <w:tcW w:w="748" w:type="dxa"/>
            <w:shd w:val="clear" w:color="auto" w:fill="auto"/>
          </w:tcPr>
          <w:p w:rsidR="00094151" w:rsidRDefault="00094151" w:rsidP="00CD4606">
            <w:pPr>
              <w:ind w:firstLine="709"/>
              <w:rPr>
                <w:lang w:eastAsia="en-US"/>
              </w:rPr>
            </w:pPr>
          </w:p>
          <w:p w:rsidR="00094151" w:rsidRDefault="00094151" w:rsidP="00CD4606">
            <w:pPr>
              <w:ind w:firstLine="709"/>
              <w:rPr>
                <w:lang w:eastAsia="en-US"/>
              </w:rPr>
            </w:pPr>
          </w:p>
          <w:p w:rsidR="00094151" w:rsidRDefault="00094151" w:rsidP="002440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outlineLvl w:val="0"/>
              <w:rPr>
                <w:lang w:eastAsia="en-US"/>
              </w:rPr>
            </w:pPr>
          </w:p>
        </w:tc>
      </w:tr>
    </w:tbl>
    <w:p w:rsidR="00094151" w:rsidRPr="00C90D21" w:rsidRDefault="00094151" w:rsidP="00094151">
      <w:pPr>
        <w:ind w:firstLine="0"/>
        <w:rPr>
          <w:lang w:eastAsia="en-US"/>
        </w:rPr>
      </w:pPr>
    </w:p>
    <w:sectPr w:rsidR="00094151" w:rsidRPr="00C90D21" w:rsidSect="001D2D1B">
      <w:pgSz w:w="11906" w:h="16838" w:code="9"/>
      <w:pgMar w:top="1418" w:right="567" w:bottom="567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F8" w:rsidRDefault="00421FF8">
      <w:r>
        <w:separator/>
      </w:r>
    </w:p>
  </w:endnote>
  <w:endnote w:type="continuationSeparator" w:id="0">
    <w:p w:rsidR="00421FF8" w:rsidRDefault="0042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F8" w:rsidRDefault="00421FF8">
      <w:r>
        <w:separator/>
      </w:r>
    </w:p>
  </w:footnote>
  <w:footnote w:type="continuationSeparator" w:id="0">
    <w:p w:rsidR="00421FF8" w:rsidRDefault="00421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 w15:restartNumberingAfterBreak="0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C0F4928"/>
    <w:multiLevelType w:val="hybridMultilevel"/>
    <w:tmpl w:val="EC7CE72A"/>
    <w:lvl w:ilvl="0" w:tplc="AAD89710">
      <w:start w:val="8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10C75D0E"/>
    <w:multiLevelType w:val="hybridMultilevel"/>
    <w:tmpl w:val="1D92D44A"/>
    <w:lvl w:ilvl="0" w:tplc="42EE3ABE">
      <w:start w:val="7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70" w:hanging="360"/>
      </w:pPr>
    </w:lvl>
    <w:lvl w:ilvl="2" w:tplc="0419001B">
      <w:start w:val="1"/>
      <w:numFmt w:val="lowerRoman"/>
      <w:lvlText w:val="%3."/>
      <w:lvlJc w:val="right"/>
      <w:pPr>
        <w:ind w:left="3090" w:hanging="180"/>
      </w:pPr>
    </w:lvl>
    <w:lvl w:ilvl="3" w:tplc="0419000F">
      <w:start w:val="1"/>
      <w:numFmt w:val="decimal"/>
      <w:lvlText w:val="%4."/>
      <w:lvlJc w:val="left"/>
      <w:pPr>
        <w:ind w:left="3810" w:hanging="360"/>
      </w:pPr>
    </w:lvl>
    <w:lvl w:ilvl="4" w:tplc="04190019">
      <w:start w:val="1"/>
      <w:numFmt w:val="lowerLetter"/>
      <w:lvlText w:val="%5."/>
      <w:lvlJc w:val="left"/>
      <w:pPr>
        <w:ind w:left="4530" w:hanging="360"/>
      </w:pPr>
    </w:lvl>
    <w:lvl w:ilvl="5" w:tplc="0419001B">
      <w:start w:val="1"/>
      <w:numFmt w:val="lowerRoman"/>
      <w:lvlText w:val="%6."/>
      <w:lvlJc w:val="right"/>
      <w:pPr>
        <w:ind w:left="5250" w:hanging="180"/>
      </w:pPr>
    </w:lvl>
    <w:lvl w:ilvl="6" w:tplc="0419000F">
      <w:start w:val="1"/>
      <w:numFmt w:val="decimal"/>
      <w:lvlText w:val="%7."/>
      <w:lvlJc w:val="left"/>
      <w:pPr>
        <w:ind w:left="5970" w:hanging="360"/>
      </w:pPr>
    </w:lvl>
    <w:lvl w:ilvl="7" w:tplc="04190019">
      <w:start w:val="1"/>
      <w:numFmt w:val="lowerLetter"/>
      <w:lvlText w:val="%8."/>
      <w:lvlJc w:val="left"/>
      <w:pPr>
        <w:ind w:left="6690" w:hanging="360"/>
      </w:pPr>
    </w:lvl>
    <w:lvl w:ilvl="8" w:tplc="0419001B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13182CFE"/>
    <w:multiLevelType w:val="hybridMultilevel"/>
    <w:tmpl w:val="F9DC33C2"/>
    <w:lvl w:ilvl="0" w:tplc="3D86CAF0">
      <w:start w:val="6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7" w15:restartNumberingAfterBreak="0">
    <w:nsid w:val="1BCB6B2A"/>
    <w:multiLevelType w:val="multilevel"/>
    <w:tmpl w:val="D2C09E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8" w15:restartNumberingAfterBreak="0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16A8F"/>
    <w:multiLevelType w:val="hybridMultilevel"/>
    <w:tmpl w:val="59C2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3" w15:restartNumberingAfterBreak="0">
    <w:nsid w:val="355546F3"/>
    <w:multiLevelType w:val="hybridMultilevel"/>
    <w:tmpl w:val="1448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F2585E"/>
    <w:multiLevelType w:val="hybridMultilevel"/>
    <w:tmpl w:val="14649CD2"/>
    <w:lvl w:ilvl="0" w:tplc="F30004E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7534C7"/>
    <w:multiLevelType w:val="hybridMultilevel"/>
    <w:tmpl w:val="C9F8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B46E73"/>
    <w:multiLevelType w:val="multilevel"/>
    <w:tmpl w:val="4FBE98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mbria" w:hAnsi="Cambria" w:cs="Cambria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417370D"/>
    <w:multiLevelType w:val="hybridMultilevel"/>
    <w:tmpl w:val="9C98E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4" w15:restartNumberingAfterBreak="0">
    <w:nsid w:val="6A7A126F"/>
    <w:multiLevelType w:val="multilevel"/>
    <w:tmpl w:val="BB1EDE4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AFB611A"/>
    <w:multiLevelType w:val="hybridMultilevel"/>
    <w:tmpl w:val="D6D08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E3A03D8"/>
    <w:multiLevelType w:val="hybridMultilevel"/>
    <w:tmpl w:val="E9E6BFE0"/>
    <w:lvl w:ilvl="0" w:tplc="04742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7A654F15"/>
    <w:multiLevelType w:val="multilevel"/>
    <w:tmpl w:val="61BE4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28" w15:restartNumberingAfterBreak="0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</w:num>
  <w:num w:numId="11">
    <w:abstractNumId w:val="15"/>
  </w:num>
  <w:num w:numId="12">
    <w:abstractNumId w:val="21"/>
  </w:num>
  <w:num w:numId="13">
    <w:abstractNumId w:val="24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20"/>
  </w:num>
  <w:num w:numId="19">
    <w:abstractNumId w:val="13"/>
  </w:num>
  <w:num w:numId="20">
    <w:abstractNumId w:val="19"/>
  </w:num>
  <w:num w:numId="21">
    <w:abstractNumId w:val="25"/>
  </w:num>
  <w:num w:numId="22">
    <w:abstractNumId w:val="0"/>
  </w:num>
  <w:num w:numId="23">
    <w:abstractNumId w:val="18"/>
  </w:num>
  <w:num w:numId="24">
    <w:abstractNumId w:val="1"/>
  </w:num>
  <w:num w:numId="25">
    <w:abstractNumId w:val="2"/>
  </w:num>
  <w:num w:numId="26">
    <w:abstractNumId w:val="12"/>
  </w:num>
  <w:num w:numId="27">
    <w:abstractNumId w:val="7"/>
  </w:num>
  <w:num w:numId="28">
    <w:abstractNumId w:val="27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F"/>
    <w:rsid w:val="00000620"/>
    <w:rsid w:val="00002F97"/>
    <w:rsid w:val="000048E3"/>
    <w:rsid w:val="000049DA"/>
    <w:rsid w:val="000069E1"/>
    <w:rsid w:val="0001031D"/>
    <w:rsid w:val="000104BF"/>
    <w:rsid w:val="00010607"/>
    <w:rsid w:val="00011B61"/>
    <w:rsid w:val="000122FF"/>
    <w:rsid w:val="00013C99"/>
    <w:rsid w:val="00017094"/>
    <w:rsid w:val="000215D8"/>
    <w:rsid w:val="00021B27"/>
    <w:rsid w:val="00022AD6"/>
    <w:rsid w:val="0002538D"/>
    <w:rsid w:val="00027049"/>
    <w:rsid w:val="00027118"/>
    <w:rsid w:val="00030005"/>
    <w:rsid w:val="000320F5"/>
    <w:rsid w:val="000332AA"/>
    <w:rsid w:val="0003401F"/>
    <w:rsid w:val="000364C4"/>
    <w:rsid w:val="000377F2"/>
    <w:rsid w:val="00037BF7"/>
    <w:rsid w:val="0004165C"/>
    <w:rsid w:val="00042723"/>
    <w:rsid w:val="00045E67"/>
    <w:rsid w:val="0004602F"/>
    <w:rsid w:val="000464A3"/>
    <w:rsid w:val="000470F9"/>
    <w:rsid w:val="00047517"/>
    <w:rsid w:val="00050AC2"/>
    <w:rsid w:val="0005103D"/>
    <w:rsid w:val="00051B43"/>
    <w:rsid w:val="00052B38"/>
    <w:rsid w:val="00053777"/>
    <w:rsid w:val="00054494"/>
    <w:rsid w:val="00055BEF"/>
    <w:rsid w:val="00055DFA"/>
    <w:rsid w:val="00061545"/>
    <w:rsid w:val="000619D5"/>
    <w:rsid w:val="00063152"/>
    <w:rsid w:val="0006651D"/>
    <w:rsid w:val="00071907"/>
    <w:rsid w:val="00072E6B"/>
    <w:rsid w:val="0007369A"/>
    <w:rsid w:val="0007628D"/>
    <w:rsid w:val="00076992"/>
    <w:rsid w:val="000802BA"/>
    <w:rsid w:val="00081BB9"/>
    <w:rsid w:val="00083FA1"/>
    <w:rsid w:val="00087563"/>
    <w:rsid w:val="0008787D"/>
    <w:rsid w:val="00091412"/>
    <w:rsid w:val="00091D5C"/>
    <w:rsid w:val="00094151"/>
    <w:rsid w:val="00094876"/>
    <w:rsid w:val="000A178B"/>
    <w:rsid w:val="000A23CE"/>
    <w:rsid w:val="000A26FD"/>
    <w:rsid w:val="000A39F3"/>
    <w:rsid w:val="000A3B4B"/>
    <w:rsid w:val="000A3E42"/>
    <w:rsid w:val="000A4178"/>
    <w:rsid w:val="000A7127"/>
    <w:rsid w:val="000A78E2"/>
    <w:rsid w:val="000B200D"/>
    <w:rsid w:val="000B4AFA"/>
    <w:rsid w:val="000B4F3B"/>
    <w:rsid w:val="000B561F"/>
    <w:rsid w:val="000B6ECB"/>
    <w:rsid w:val="000C027A"/>
    <w:rsid w:val="000C27FF"/>
    <w:rsid w:val="000C2AD6"/>
    <w:rsid w:val="000C2EFE"/>
    <w:rsid w:val="000C4F58"/>
    <w:rsid w:val="000C5319"/>
    <w:rsid w:val="000C5A02"/>
    <w:rsid w:val="000C6269"/>
    <w:rsid w:val="000C7027"/>
    <w:rsid w:val="000C78D5"/>
    <w:rsid w:val="000D02BE"/>
    <w:rsid w:val="000D278F"/>
    <w:rsid w:val="000D2939"/>
    <w:rsid w:val="000D369B"/>
    <w:rsid w:val="000D42DD"/>
    <w:rsid w:val="000D4AF7"/>
    <w:rsid w:val="000E10A8"/>
    <w:rsid w:val="000E2B63"/>
    <w:rsid w:val="000E2E7C"/>
    <w:rsid w:val="000E44B8"/>
    <w:rsid w:val="000E5520"/>
    <w:rsid w:val="000E62B4"/>
    <w:rsid w:val="000E65E8"/>
    <w:rsid w:val="000E672F"/>
    <w:rsid w:val="000F0422"/>
    <w:rsid w:val="000F2FA7"/>
    <w:rsid w:val="000F46A9"/>
    <w:rsid w:val="000F66A1"/>
    <w:rsid w:val="00100B28"/>
    <w:rsid w:val="00101078"/>
    <w:rsid w:val="00101406"/>
    <w:rsid w:val="00102EB4"/>
    <w:rsid w:val="001049F0"/>
    <w:rsid w:val="001063E0"/>
    <w:rsid w:val="00106D44"/>
    <w:rsid w:val="00111D3E"/>
    <w:rsid w:val="001134C1"/>
    <w:rsid w:val="001157C3"/>
    <w:rsid w:val="0011642A"/>
    <w:rsid w:val="00120CDE"/>
    <w:rsid w:val="00120DB1"/>
    <w:rsid w:val="001227E4"/>
    <w:rsid w:val="00123FEC"/>
    <w:rsid w:val="00124B0F"/>
    <w:rsid w:val="00125600"/>
    <w:rsid w:val="001279F9"/>
    <w:rsid w:val="00131321"/>
    <w:rsid w:val="00132352"/>
    <w:rsid w:val="0013417F"/>
    <w:rsid w:val="00134186"/>
    <w:rsid w:val="00134251"/>
    <w:rsid w:val="00136107"/>
    <w:rsid w:val="00136C59"/>
    <w:rsid w:val="0013748E"/>
    <w:rsid w:val="00140689"/>
    <w:rsid w:val="00140D7D"/>
    <w:rsid w:val="00141202"/>
    <w:rsid w:val="00143DDB"/>
    <w:rsid w:val="001454BD"/>
    <w:rsid w:val="00150235"/>
    <w:rsid w:val="001512AB"/>
    <w:rsid w:val="00152AA3"/>
    <w:rsid w:val="00153155"/>
    <w:rsid w:val="001538E0"/>
    <w:rsid w:val="00163157"/>
    <w:rsid w:val="00163A8D"/>
    <w:rsid w:val="00163BCB"/>
    <w:rsid w:val="00163C5F"/>
    <w:rsid w:val="00165399"/>
    <w:rsid w:val="00172318"/>
    <w:rsid w:val="00174CBB"/>
    <w:rsid w:val="00180279"/>
    <w:rsid w:val="00181061"/>
    <w:rsid w:val="00183DC1"/>
    <w:rsid w:val="001848EE"/>
    <w:rsid w:val="001862B6"/>
    <w:rsid w:val="00187AFC"/>
    <w:rsid w:val="0019298D"/>
    <w:rsid w:val="001977F2"/>
    <w:rsid w:val="001A74C4"/>
    <w:rsid w:val="001A7FFE"/>
    <w:rsid w:val="001B078D"/>
    <w:rsid w:val="001B12E2"/>
    <w:rsid w:val="001B2160"/>
    <w:rsid w:val="001B4E37"/>
    <w:rsid w:val="001C7B60"/>
    <w:rsid w:val="001D0CB6"/>
    <w:rsid w:val="001D1BBE"/>
    <w:rsid w:val="001D2BDB"/>
    <w:rsid w:val="001D2D1B"/>
    <w:rsid w:val="001D7F86"/>
    <w:rsid w:val="001E0C2C"/>
    <w:rsid w:val="001E56EC"/>
    <w:rsid w:val="001E592F"/>
    <w:rsid w:val="001E6972"/>
    <w:rsid w:val="001F0402"/>
    <w:rsid w:val="001F0B4B"/>
    <w:rsid w:val="001F1CBE"/>
    <w:rsid w:val="001F1EF2"/>
    <w:rsid w:val="001F2828"/>
    <w:rsid w:val="001F2AD1"/>
    <w:rsid w:val="001F2F2E"/>
    <w:rsid w:val="001F3911"/>
    <w:rsid w:val="001F45D4"/>
    <w:rsid w:val="001F5DCA"/>
    <w:rsid w:val="001F6723"/>
    <w:rsid w:val="001F6CB0"/>
    <w:rsid w:val="00200189"/>
    <w:rsid w:val="00200D5F"/>
    <w:rsid w:val="0020296E"/>
    <w:rsid w:val="00203922"/>
    <w:rsid w:val="00207782"/>
    <w:rsid w:val="00210E2A"/>
    <w:rsid w:val="002122CC"/>
    <w:rsid w:val="002133FE"/>
    <w:rsid w:val="002165F0"/>
    <w:rsid w:val="00217F5E"/>
    <w:rsid w:val="00221EEA"/>
    <w:rsid w:val="002224D9"/>
    <w:rsid w:val="002224FB"/>
    <w:rsid w:val="00223298"/>
    <w:rsid w:val="00223C38"/>
    <w:rsid w:val="002256CE"/>
    <w:rsid w:val="00226EAB"/>
    <w:rsid w:val="00230980"/>
    <w:rsid w:val="00232713"/>
    <w:rsid w:val="0023772E"/>
    <w:rsid w:val="00240C6E"/>
    <w:rsid w:val="00240E8C"/>
    <w:rsid w:val="002415CA"/>
    <w:rsid w:val="0024164C"/>
    <w:rsid w:val="00244069"/>
    <w:rsid w:val="002452A1"/>
    <w:rsid w:val="00245DFB"/>
    <w:rsid w:val="002466EE"/>
    <w:rsid w:val="00251B31"/>
    <w:rsid w:val="00252BDB"/>
    <w:rsid w:val="00254306"/>
    <w:rsid w:val="00255C6D"/>
    <w:rsid w:val="00257F48"/>
    <w:rsid w:val="002602F6"/>
    <w:rsid w:val="00260896"/>
    <w:rsid w:val="00261645"/>
    <w:rsid w:val="002617A4"/>
    <w:rsid w:val="00262C2D"/>
    <w:rsid w:val="002631BA"/>
    <w:rsid w:val="00263EC7"/>
    <w:rsid w:val="00263F79"/>
    <w:rsid w:val="00265488"/>
    <w:rsid w:val="002659B0"/>
    <w:rsid w:val="00273149"/>
    <w:rsid w:val="00274A9D"/>
    <w:rsid w:val="00274D2F"/>
    <w:rsid w:val="002752E0"/>
    <w:rsid w:val="00276324"/>
    <w:rsid w:val="0028397F"/>
    <w:rsid w:val="00283A0D"/>
    <w:rsid w:val="00285867"/>
    <w:rsid w:val="002869E3"/>
    <w:rsid w:val="00286C09"/>
    <w:rsid w:val="0029084B"/>
    <w:rsid w:val="00291762"/>
    <w:rsid w:val="002917BB"/>
    <w:rsid w:val="00291883"/>
    <w:rsid w:val="0029230D"/>
    <w:rsid w:val="002924D1"/>
    <w:rsid w:val="002954D2"/>
    <w:rsid w:val="002960D7"/>
    <w:rsid w:val="00297427"/>
    <w:rsid w:val="00297EF5"/>
    <w:rsid w:val="002A157A"/>
    <w:rsid w:val="002A58B1"/>
    <w:rsid w:val="002A597E"/>
    <w:rsid w:val="002A6669"/>
    <w:rsid w:val="002B15AF"/>
    <w:rsid w:val="002B681E"/>
    <w:rsid w:val="002B7981"/>
    <w:rsid w:val="002C047A"/>
    <w:rsid w:val="002C04EC"/>
    <w:rsid w:val="002C6D8B"/>
    <w:rsid w:val="002D0562"/>
    <w:rsid w:val="002D4466"/>
    <w:rsid w:val="002D5183"/>
    <w:rsid w:val="002D55C7"/>
    <w:rsid w:val="002D66F5"/>
    <w:rsid w:val="002E0D52"/>
    <w:rsid w:val="002E163F"/>
    <w:rsid w:val="002E2E80"/>
    <w:rsid w:val="002E2FCA"/>
    <w:rsid w:val="002E4781"/>
    <w:rsid w:val="002E5544"/>
    <w:rsid w:val="002E7E8D"/>
    <w:rsid w:val="002E7F9A"/>
    <w:rsid w:val="002F118E"/>
    <w:rsid w:val="002F19D2"/>
    <w:rsid w:val="002F1A10"/>
    <w:rsid w:val="002F3A30"/>
    <w:rsid w:val="002F3AAE"/>
    <w:rsid w:val="002F50ED"/>
    <w:rsid w:val="002F6AC4"/>
    <w:rsid w:val="003012E1"/>
    <w:rsid w:val="00302DF8"/>
    <w:rsid w:val="003041D3"/>
    <w:rsid w:val="003043BE"/>
    <w:rsid w:val="003043E0"/>
    <w:rsid w:val="00305FD0"/>
    <w:rsid w:val="003060F7"/>
    <w:rsid w:val="00306533"/>
    <w:rsid w:val="003077A1"/>
    <w:rsid w:val="003100D4"/>
    <w:rsid w:val="0031026F"/>
    <w:rsid w:val="00311F0A"/>
    <w:rsid w:val="0031228A"/>
    <w:rsid w:val="00313ACF"/>
    <w:rsid w:val="003146D8"/>
    <w:rsid w:val="003150C2"/>
    <w:rsid w:val="00316ECA"/>
    <w:rsid w:val="0032253D"/>
    <w:rsid w:val="00322A14"/>
    <w:rsid w:val="00324D5D"/>
    <w:rsid w:val="00325E96"/>
    <w:rsid w:val="003260BE"/>
    <w:rsid w:val="00332D7E"/>
    <w:rsid w:val="00333A6A"/>
    <w:rsid w:val="00333DC5"/>
    <w:rsid w:val="003340DB"/>
    <w:rsid w:val="0034016B"/>
    <w:rsid w:val="003409C8"/>
    <w:rsid w:val="00340EDD"/>
    <w:rsid w:val="00341FFB"/>
    <w:rsid w:val="00342374"/>
    <w:rsid w:val="003444D3"/>
    <w:rsid w:val="00344E6F"/>
    <w:rsid w:val="00345697"/>
    <w:rsid w:val="003510F2"/>
    <w:rsid w:val="003512F1"/>
    <w:rsid w:val="00351C80"/>
    <w:rsid w:val="00352DD9"/>
    <w:rsid w:val="003539BC"/>
    <w:rsid w:val="0035554C"/>
    <w:rsid w:val="00361F99"/>
    <w:rsid w:val="00364D21"/>
    <w:rsid w:val="00366712"/>
    <w:rsid w:val="00367296"/>
    <w:rsid w:val="0037274A"/>
    <w:rsid w:val="003744C7"/>
    <w:rsid w:val="00374820"/>
    <w:rsid w:val="00374B89"/>
    <w:rsid w:val="00376AEF"/>
    <w:rsid w:val="00377CAF"/>
    <w:rsid w:val="00380653"/>
    <w:rsid w:val="00380CBD"/>
    <w:rsid w:val="003816CA"/>
    <w:rsid w:val="00385781"/>
    <w:rsid w:val="00392205"/>
    <w:rsid w:val="00394350"/>
    <w:rsid w:val="00394662"/>
    <w:rsid w:val="00395A7F"/>
    <w:rsid w:val="003965BD"/>
    <w:rsid w:val="003A1F08"/>
    <w:rsid w:val="003A225A"/>
    <w:rsid w:val="003A4088"/>
    <w:rsid w:val="003A680E"/>
    <w:rsid w:val="003B0FAA"/>
    <w:rsid w:val="003B2557"/>
    <w:rsid w:val="003B46D8"/>
    <w:rsid w:val="003B4E67"/>
    <w:rsid w:val="003B6659"/>
    <w:rsid w:val="003C6EFC"/>
    <w:rsid w:val="003C6F67"/>
    <w:rsid w:val="003D218D"/>
    <w:rsid w:val="003D2EDA"/>
    <w:rsid w:val="003D4014"/>
    <w:rsid w:val="003D452F"/>
    <w:rsid w:val="003D5C47"/>
    <w:rsid w:val="003E3DB6"/>
    <w:rsid w:val="003E40F7"/>
    <w:rsid w:val="003E5336"/>
    <w:rsid w:val="003E79DC"/>
    <w:rsid w:val="003F052C"/>
    <w:rsid w:val="003F4AD9"/>
    <w:rsid w:val="003F7441"/>
    <w:rsid w:val="003F79E5"/>
    <w:rsid w:val="003F7C1F"/>
    <w:rsid w:val="00400331"/>
    <w:rsid w:val="0040276B"/>
    <w:rsid w:val="004100F5"/>
    <w:rsid w:val="004105CB"/>
    <w:rsid w:val="00411A82"/>
    <w:rsid w:val="00415339"/>
    <w:rsid w:val="00417247"/>
    <w:rsid w:val="00417316"/>
    <w:rsid w:val="004179E8"/>
    <w:rsid w:val="0042191B"/>
    <w:rsid w:val="00421FF8"/>
    <w:rsid w:val="00422EE9"/>
    <w:rsid w:val="004256F8"/>
    <w:rsid w:val="00425944"/>
    <w:rsid w:val="00426266"/>
    <w:rsid w:val="00426BFC"/>
    <w:rsid w:val="00433DF3"/>
    <w:rsid w:val="00441BF4"/>
    <w:rsid w:val="004434CB"/>
    <w:rsid w:val="004453B9"/>
    <w:rsid w:val="004472FA"/>
    <w:rsid w:val="0044796D"/>
    <w:rsid w:val="00451CCF"/>
    <w:rsid w:val="0045235A"/>
    <w:rsid w:val="00453027"/>
    <w:rsid w:val="00457663"/>
    <w:rsid w:val="0046069F"/>
    <w:rsid w:val="00460808"/>
    <w:rsid w:val="00464185"/>
    <w:rsid w:val="0046462A"/>
    <w:rsid w:val="00464641"/>
    <w:rsid w:val="004650CC"/>
    <w:rsid w:val="00470CAC"/>
    <w:rsid w:val="00470D53"/>
    <w:rsid w:val="00471314"/>
    <w:rsid w:val="0047162F"/>
    <w:rsid w:val="00481F75"/>
    <w:rsid w:val="00483431"/>
    <w:rsid w:val="0048362E"/>
    <w:rsid w:val="00491218"/>
    <w:rsid w:val="004932CA"/>
    <w:rsid w:val="004958F7"/>
    <w:rsid w:val="00495CA6"/>
    <w:rsid w:val="004A09E8"/>
    <w:rsid w:val="004A1C83"/>
    <w:rsid w:val="004A28B7"/>
    <w:rsid w:val="004A4F0D"/>
    <w:rsid w:val="004A5B92"/>
    <w:rsid w:val="004B200C"/>
    <w:rsid w:val="004B26C9"/>
    <w:rsid w:val="004B4855"/>
    <w:rsid w:val="004B5A4D"/>
    <w:rsid w:val="004C1079"/>
    <w:rsid w:val="004C36D4"/>
    <w:rsid w:val="004C584B"/>
    <w:rsid w:val="004C67A0"/>
    <w:rsid w:val="004C7A23"/>
    <w:rsid w:val="004D3E91"/>
    <w:rsid w:val="004E0C1F"/>
    <w:rsid w:val="004E16F2"/>
    <w:rsid w:val="004E499C"/>
    <w:rsid w:val="004E4AFE"/>
    <w:rsid w:val="004E5F6E"/>
    <w:rsid w:val="004E62EF"/>
    <w:rsid w:val="004E7A6B"/>
    <w:rsid w:val="004F087A"/>
    <w:rsid w:val="004F1DE6"/>
    <w:rsid w:val="004F2612"/>
    <w:rsid w:val="004F4BFC"/>
    <w:rsid w:val="004F5202"/>
    <w:rsid w:val="0050053E"/>
    <w:rsid w:val="005017F2"/>
    <w:rsid w:val="00501B3A"/>
    <w:rsid w:val="00503B48"/>
    <w:rsid w:val="005058A3"/>
    <w:rsid w:val="00512505"/>
    <w:rsid w:val="005219D1"/>
    <w:rsid w:val="00522112"/>
    <w:rsid w:val="005338E8"/>
    <w:rsid w:val="00534C7F"/>
    <w:rsid w:val="00535B8D"/>
    <w:rsid w:val="00537359"/>
    <w:rsid w:val="0054087F"/>
    <w:rsid w:val="00540B53"/>
    <w:rsid w:val="00541115"/>
    <w:rsid w:val="00541932"/>
    <w:rsid w:val="005425EC"/>
    <w:rsid w:val="00545799"/>
    <w:rsid w:val="00547F3C"/>
    <w:rsid w:val="005518AD"/>
    <w:rsid w:val="00551960"/>
    <w:rsid w:val="005522A3"/>
    <w:rsid w:val="00554117"/>
    <w:rsid w:val="00554B9B"/>
    <w:rsid w:val="0055508D"/>
    <w:rsid w:val="005559F5"/>
    <w:rsid w:val="00555B3F"/>
    <w:rsid w:val="005578E2"/>
    <w:rsid w:val="0056006F"/>
    <w:rsid w:val="0056304F"/>
    <w:rsid w:val="005645B6"/>
    <w:rsid w:val="00564D5A"/>
    <w:rsid w:val="00566052"/>
    <w:rsid w:val="00567C4D"/>
    <w:rsid w:val="005706F5"/>
    <w:rsid w:val="00570CBD"/>
    <w:rsid w:val="00570F3F"/>
    <w:rsid w:val="00572408"/>
    <w:rsid w:val="00573997"/>
    <w:rsid w:val="00575F1F"/>
    <w:rsid w:val="005762CB"/>
    <w:rsid w:val="005809A4"/>
    <w:rsid w:val="00580BB8"/>
    <w:rsid w:val="00580ECF"/>
    <w:rsid w:val="005825A9"/>
    <w:rsid w:val="00582B8A"/>
    <w:rsid w:val="00582CFF"/>
    <w:rsid w:val="00583214"/>
    <w:rsid w:val="005835B4"/>
    <w:rsid w:val="00585739"/>
    <w:rsid w:val="005918F5"/>
    <w:rsid w:val="00597E6A"/>
    <w:rsid w:val="005A63D9"/>
    <w:rsid w:val="005A6A93"/>
    <w:rsid w:val="005A6F4D"/>
    <w:rsid w:val="005B01A6"/>
    <w:rsid w:val="005B0F5C"/>
    <w:rsid w:val="005B2EF6"/>
    <w:rsid w:val="005B3282"/>
    <w:rsid w:val="005B4B94"/>
    <w:rsid w:val="005B72EC"/>
    <w:rsid w:val="005B7796"/>
    <w:rsid w:val="005B779C"/>
    <w:rsid w:val="005B7A6C"/>
    <w:rsid w:val="005C1537"/>
    <w:rsid w:val="005C5F53"/>
    <w:rsid w:val="005C68CA"/>
    <w:rsid w:val="005D4715"/>
    <w:rsid w:val="005D5B8D"/>
    <w:rsid w:val="005D7161"/>
    <w:rsid w:val="005E091C"/>
    <w:rsid w:val="005E1FD2"/>
    <w:rsid w:val="005E2F94"/>
    <w:rsid w:val="005E391F"/>
    <w:rsid w:val="005F6FA6"/>
    <w:rsid w:val="005F78E0"/>
    <w:rsid w:val="00600F1E"/>
    <w:rsid w:val="00602A23"/>
    <w:rsid w:val="00602C08"/>
    <w:rsid w:val="00603950"/>
    <w:rsid w:val="00603DBB"/>
    <w:rsid w:val="006057D0"/>
    <w:rsid w:val="006114D5"/>
    <w:rsid w:val="00612F90"/>
    <w:rsid w:val="00615152"/>
    <w:rsid w:val="006151C0"/>
    <w:rsid w:val="00616DBE"/>
    <w:rsid w:val="00616E78"/>
    <w:rsid w:val="00617E38"/>
    <w:rsid w:val="0062050C"/>
    <w:rsid w:val="00620DB0"/>
    <w:rsid w:val="0062225F"/>
    <w:rsid w:val="006226DA"/>
    <w:rsid w:val="006235DD"/>
    <w:rsid w:val="00623BA4"/>
    <w:rsid w:val="0063045E"/>
    <w:rsid w:val="00630C86"/>
    <w:rsid w:val="0063302D"/>
    <w:rsid w:val="0063367E"/>
    <w:rsid w:val="0063467C"/>
    <w:rsid w:val="00635606"/>
    <w:rsid w:val="00636C2F"/>
    <w:rsid w:val="0063734E"/>
    <w:rsid w:val="0064008A"/>
    <w:rsid w:val="00641055"/>
    <w:rsid w:val="00642554"/>
    <w:rsid w:val="00643D99"/>
    <w:rsid w:val="0064478F"/>
    <w:rsid w:val="00645014"/>
    <w:rsid w:val="00645A2E"/>
    <w:rsid w:val="00647E6C"/>
    <w:rsid w:val="00650A9E"/>
    <w:rsid w:val="0065111C"/>
    <w:rsid w:val="0065258C"/>
    <w:rsid w:val="00652C1C"/>
    <w:rsid w:val="00652FA8"/>
    <w:rsid w:val="006538A3"/>
    <w:rsid w:val="00653BC5"/>
    <w:rsid w:val="006551F2"/>
    <w:rsid w:val="00660B6B"/>
    <w:rsid w:val="00661285"/>
    <w:rsid w:val="00663581"/>
    <w:rsid w:val="00665298"/>
    <w:rsid w:val="00665DA6"/>
    <w:rsid w:val="00666CAA"/>
    <w:rsid w:val="00671C66"/>
    <w:rsid w:val="00673DFD"/>
    <w:rsid w:val="00674B4C"/>
    <w:rsid w:val="00677C7D"/>
    <w:rsid w:val="00677EF2"/>
    <w:rsid w:val="00680306"/>
    <w:rsid w:val="00680F67"/>
    <w:rsid w:val="006830B3"/>
    <w:rsid w:val="00683475"/>
    <w:rsid w:val="00683A2C"/>
    <w:rsid w:val="00684512"/>
    <w:rsid w:val="006845F8"/>
    <w:rsid w:val="00684AEF"/>
    <w:rsid w:val="006864D1"/>
    <w:rsid w:val="00687188"/>
    <w:rsid w:val="00687326"/>
    <w:rsid w:val="00687B09"/>
    <w:rsid w:val="006944E5"/>
    <w:rsid w:val="00695254"/>
    <w:rsid w:val="006A1E66"/>
    <w:rsid w:val="006A2428"/>
    <w:rsid w:val="006A2500"/>
    <w:rsid w:val="006A2643"/>
    <w:rsid w:val="006A45F4"/>
    <w:rsid w:val="006A7802"/>
    <w:rsid w:val="006A7FE4"/>
    <w:rsid w:val="006B2865"/>
    <w:rsid w:val="006B4BA8"/>
    <w:rsid w:val="006B5A2B"/>
    <w:rsid w:val="006B74EC"/>
    <w:rsid w:val="006B77CA"/>
    <w:rsid w:val="006C02EC"/>
    <w:rsid w:val="006C11A3"/>
    <w:rsid w:val="006C3D91"/>
    <w:rsid w:val="006C4CC6"/>
    <w:rsid w:val="006D1E93"/>
    <w:rsid w:val="006D302B"/>
    <w:rsid w:val="006D4B2A"/>
    <w:rsid w:val="006D5635"/>
    <w:rsid w:val="006D6150"/>
    <w:rsid w:val="006D73DF"/>
    <w:rsid w:val="006E2BB5"/>
    <w:rsid w:val="006E5B37"/>
    <w:rsid w:val="006E5E35"/>
    <w:rsid w:val="006E631D"/>
    <w:rsid w:val="006E63B2"/>
    <w:rsid w:val="006E766A"/>
    <w:rsid w:val="006F163A"/>
    <w:rsid w:val="006F4382"/>
    <w:rsid w:val="006F6719"/>
    <w:rsid w:val="00705C9A"/>
    <w:rsid w:val="00706539"/>
    <w:rsid w:val="00707FAD"/>
    <w:rsid w:val="00712562"/>
    <w:rsid w:val="00716653"/>
    <w:rsid w:val="007217ED"/>
    <w:rsid w:val="00722760"/>
    <w:rsid w:val="007353A5"/>
    <w:rsid w:val="007353C6"/>
    <w:rsid w:val="007367A7"/>
    <w:rsid w:val="00740884"/>
    <w:rsid w:val="00740E9D"/>
    <w:rsid w:val="0074110A"/>
    <w:rsid w:val="00741303"/>
    <w:rsid w:val="00742661"/>
    <w:rsid w:val="007478B1"/>
    <w:rsid w:val="007528FF"/>
    <w:rsid w:val="0075302C"/>
    <w:rsid w:val="00753BB6"/>
    <w:rsid w:val="007547F1"/>
    <w:rsid w:val="00755D7D"/>
    <w:rsid w:val="00760833"/>
    <w:rsid w:val="00760A03"/>
    <w:rsid w:val="00763436"/>
    <w:rsid w:val="007700FE"/>
    <w:rsid w:val="007748C3"/>
    <w:rsid w:val="0077573E"/>
    <w:rsid w:val="00775AC2"/>
    <w:rsid w:val="00776A5E"/>
    <w:rsid w:val="00780134"/>
    <w:rsid w:val="007826CE"/>
    <w:rsid w:val="00782AF1"/>
    <w:rsid w:val="007838C2"/>
    <w:rsid w:val="00783DA2"/>
    <w:rsid w:val="007857E2"/>
    <w:rsid w:val="007918AB"/>
    <w:rsid w:val="0079471E"/>
    <w:rsid w:val="00795A54"/>
    <w:rsid w:val="00795E45"/>
    <w:rsid w:val="00796A4B"/>
    <w:rsid w:val="0079711B"/>
    <w:rsid w:val="007A7A46"/>
    <w:rsid w:val="007B1A29"/>
    <w:rsid w:val="007B2B28"/>
    <w:rsid w:val="007B54B1"/>
    <w:rsid w:val="007B5765"/>
    <w:rsid w:val="007B6C61"/>
    <w:rsid w:val="007B6D18"/>
    <w:rsid w:val="007B7D53"/>
    <w:rsid w:val="007C1CFC"/>
    <w:rsid w:val="007C68A2"/>
    <w:rsid w:val="007D05FB"/>
    <w:rsid w:val="007D0602"/>
    <w:rsid w:val="007D08B1"/>
    <w:rsid w:val="007D09AA"/>
    <w:rsid w:val="007D0A4C"/>
    <w:rsid w:val="007D0F18"/>
    <w:rsid w:val="007D1B5B"/>
    <w:rsid w:val="007D460D"/>
    <w:rsid w:val="007D52E3"/>
    <w:rsid w:val="007E098E"/>
    <w:rsid w:val="007E0C47"/>
    <w:rsid w:val="007E0C6B"/>
    <w:rsid w:val="007E37FE"/>
    <w:rsid w:val="007E4858"/>
    <w:rsid w:val="007E73C4"/>
    <w:rsid w:val="007E73E0"/>
    <w:rsid w:val="007F29B0"/>
    <w:rsid w:val="007F2F45"/>
    <w:rsid w:val="007F3217"/>
    <w:rsid w:val="007F3954"/>
    <w:rsid w:val="007F3D8C"/>
    <w:rsid w:val="007F4D98"/>
    <w:rsid w:val="007F6271"/>
    <w:rsid w:val="00800D97"/>
    <w:rsid w:val="00802BEB"/>
    <w:rsid w:val="00804AF8"/>
    <w:rsid w:val="00804CF4"/>
    <w:rsid w:val="008063CE"/>
    <w:rsid w:val="00807B33"/>
    <w:rsid w:val="00812B5C"/>
    <w:rsid w:val="008139D3"/>
    <w:rsid w:val="00814E18"/>
    <w:rsid w:val="00815482"/>
    <w:rsid w:val="0081559E"/>
    <w:rsid w:val="00821FE7"/>
    <w:rsid w:val="0082229A"/>
    <w:rsid w:val="00822881"/>
    <w:rsid w:val="008248DB"/>
    <w:rsid w:val="00830545"/>
    <w:rsid w:val="00835AF5"/>
    <w:rsid w:val="0083608C"/>
    <w:rsid w:val="008429A0"/>
    <w:rsid w:val="008437F7"/>
    <w:rsid w:val="008456FF"/>
    <w:rsid w:val="00850579"/>
    <w:rsid w:val="008522F1"/>
    <w:rsid w:val="00852820"/>
    <w:rsid w:val="008539F9"/>
    <w:rsid w:val="00854ECC"/>
    <w:rsid w:val="008555EA"/>
    <w:rsid w:val="008617CB"/>
    <w:rsid w:val="00861A6A"/>
    <w:rsid w:val="00863768"/>
    <w:rsid w:val="008649FA"/>
    <w:rsid w:val="0086525C"/>
    <w:rsid w:val="00865337"/>
    <w:rsid w:val="008653FE"/>
    <w:rsid w:val="00865572"/>
    <w:rsid w:val="0086627E"/>
    <w:rsid w:val="00866880"/>
    <w:rsid w:val="00866B92"/>
    <w:rsid w:val="00866FDF"/>
    <w:rsid w:val="0087052B"/>
    <w:rsid w:val="008745C7"/>
    <w:rsid w:val="00874897"/>
    <w:rsid w:val="00874978"/>
    <w:rsid w:val="00880061"/>
    <w:rsid w:val="008805E6"/>
    <w:rsid w:val="0088139B"/>
    <w:rsid w:val="00881987"/>
    <w:rsid w:val="0088268B"/>
    <w:rsid w:val="00884669"/>
    <w:rsid w:val="0088599B"/>
    <w:rsid w:val="00894729"/>
    <w:rsid w:val="008958C6"/>
    <w:rsid w:val="00895E07"/>
    <w:rsid w:val="00896306"/>
    <w:rsid w:val="008A0EBA"/>
    <w:rsid w:val="008A1D83"/>
    <w:rsid w:val="008A4285"/>
    <w:rsid w:val="008B4318"/>
    <w:rsid w:val="008B4DCB"/>
    <w:rsid w:val="008B5B6A"/>
    <w:rsid w:val="008B731E"/>
    <w:rsid w:val="008B7FD8"/>
    <w:rsid w:val="008C22FF"/>
    <w:rsid w:val="008C299D"/>
    <w:rsid w:val="008C7C7F"/>
    <w:rsid w:val="008D1093"/>
    <w:rsid w:val="008D2166"/>
    <w:rsid w:val="008D5B1B"/>
    <w:rsid w:val="008D5B36"/>
    <w:rsid w:val="008D7048"/>
    <w:rsid w:val="008D734B"/>
    <w:rsid w:val="008E2997"/>
    <w:rsid w:val="008E316D"/>
    <w:rsid w:val="008E38C5"/>
    <w:rsid w:val="008E50FF"/>
    <w:rsid w:val="008E5198"/>
    <w:rsid w:val="008E6C75"/>
    <w:rsid w:val="008F0EE5"/>
    <w:rsid w:val="008F376B"/>
    <w:rsid w:val="008F3CF8"/>
    <w:rsid w:val="008F419F"/>
    <w:rsid w:val="008F7950"/>
    <w:rsid w:val="008F7BD8"/>
    <w:rsid w:val="00902F95"/>
    <w:rsid w:val="00903C16"/>
    <w:rsid w:val="00904F7C"/>
    <w:rsid w:val="00906033"/>
    <w:rsid w:val="0090636C"/>
    <w:rsid w:val="00906B9D"/>
    <w:rsid w:val="0091370D"/>
    <w:rsid w:val="00916005"/>
    <w:rsid w:val="00921AF0"/>
    <w:rsid w:val="0092638D"/>
    <w:rsid w:val="00927C95"/>
    <w:rsid w:val="00930B88"/>
    <w:rsid w:val="009311BB"/>
    <w:rsid w:val="009328D1"/>
    <w:rsid w:val="0093392C"/>
    <w:rsid w:val="0093688D"/>
    <w:rsid w:val="00940197"/>
    <w:rsid w:val="00943FDF"/>
    <w:rsid w:val="009443DC"/>
    <w:rsid w:val="009460F4"/>
    <w:rsid w:val="009468DB"/>
    <w:rsid w:val="00946BE1"/>
    <w:rsid w:val="009500C5"/>
    <w:rsid w:val="00952603"/>
    <w:rsid w:val="00953EAA"/>
    <w:rsid w:val="00955353"/>
    <w:rsid w:val="009558F8"/>
    <w:rsid w:val="00955F98"/>
    <w:rsid w:val="00955FFA"/>
    <w:rsid w:val="00961FD0"/>
    <w:rsid w:val="009637C6"/>
    <w:rsid w:val="009715BD"/>
    <w:rsid w:val="00974E41"/>
    <w:rsid w:val="00975657"/>
    <w:rsid w:val="009760E3"/>
    <w:rsid w:val="0098043C"/>
    <w:rsid w:val="009817CE"/>
    <w:rsid w:val="00990F02"/>
    <w:rsid w:val="00994FA6"/>
    <w:rsid w:val="0099646E"/>
    <w:rsid w:val="0099672E"/>
    <w:rsid w:val="00997BEE"/>
    <w:rsid w:val="009A24C9"/>
    <w:rsid w:val="009A4E32"/>
    <w:rsid w:val="009B1D4F"/>
    <w:rsid w:val="009B32D6"/>
    <w:rsid w:val="009B36E3"/>
    <w:rsid w:val="009B3D57"/>
    <w:rsid w:val="009B3DBA"/>
    <w:rsid w:val="009B477C"/>
    <w:rsid w:val="009B6469"/>
    <w:rsid w:val="009B6B9C"/>
    <w:rsid w:val="009B7CA3"/>
    <w:rsid w:val="009C1F85"/>
    <w:rsid w:val="009C28B9"/>
    <w:rsid w:val="009C57D1"/>
    <w:rsid w:val="009C5BE7"/>
    <w:rsid w:val="009C6090"/>
    <w:rsid w:val="009C632D"/>
    <w:rsid w:val="009C7468"/>
    <w:rsid w:val="009C7472"/>
    <w:rsid w:val="009C77B0"/>
    <w:rsid w:val="009C78D3"/>
    <w:rsid w:val="009C7A18"/>
    <w:rsid w:val="009D22F9"/>
    <w:rsid w:val="009D4BED"/>
    <w:rsid w:val="009D612B"/>
    <w:rsid w:val="009D77FB"/>
    <w:rsid w:val="009E0D3B"/>
    <w:rsid w:val="009E0E52"/>
    <w:rsid w:val="009E5131"/>
    <w:rsid w:val="009F16D5"/>
    <w:rsid w:val="009F27DD"/>
    <w:rsid w:val="009F2A93"/>
    <w:rsid w:val="009F764F"/>
    <w:rsid w:val="00A01BA9"/>
    <w:rsid w:val="00A03D80"/>
    <w:rsid w:val="00A079F7"/>
    <w:rsid w:val="00A13D69"/>
    <w:rsid w:val="00A14B3A"/>
    <w:rsid w:val="00A15C50"/>
    <w:rsid w:val="00A17436"/>
    <w:rsid w:val="00A17917"/>
    <w:rsid w:val="00A17FFD"/>
    <w:rsid w:val="00A30F42"/>
    <w:rsid w:val="00A31DF3"/>
    <w:rsid w:val="00A31F63"/>
    <w:rsid w:val="00A33138"/>
    <w:rsid w:val="00A3732A"/>
    <w:rsid w:val="00A37438"/>
    <w:rsid w:val="00A434EC"/>
    <w:rsid w:val="00A4354D"/>
    <w:rsid w:val="00A45455"/>
    <w:rsid w:val="00A4669F"/>
    <w:rsid w:val="00A470F4"/>
    <w:rsid w:val="00A50A37"/>
    <w:rsid w:val="00A51F36"/>
    <w:rsid w:val="00A55BAB"/>
    <w:rsid w:val="00A55C3B"/>
    <w:rsid w:val="00A56B7B"/>
    <w:rsid w:val="00A60579"/>
    <w:rsid w:val="00A61A8C"/>
    <w:rsid w:val="00A663FF"/>
    <w:rsid w:val="00A66D6B"/>
    <w:rsid w:val="00A73FA8"/>
    <w:rsid w:val="00A75A7C"/>
    <w:rsid w:val="00A80E97"/>
    <w:rsid w:val="00A834F3"/>
    <w:rsid w:val="00A916DD"/>
    <w:rsid w:val="00A95204"/>
    <w:rsid w:val="00A9563B"/>
    <w:rsid w:val="00A9566E"/>
    <w:rsid w:val="00AA07FD"/>
    <w:rsid w:val="00AA0B11"/>
    <w:rsid w:val="00AA2122"/>
    <w:rsid w:val="00AA2C2A"/>
    <w:rsid w:val="00AA6B9F"/>
    <w:rsid w:val="00AB1683"/>
    <w:rsid w:val="00AB1736"/>
    <w:rsid w:val="00AB55C5"/>
    <w:rsid w:val="00AC034B"/>
    <w:rsid w:val="00AC0E39"/>
    <w:rsid w:val="00AC2D1A"/>
    <w:rsid w:val="00AC583E"/>
    <w:rsid w:val="00AD3A4D"/>
    <w:rsid w:val="00AD4C65"/>
    <w:rsid w:val="00AD4DA7"/>
    <w:rsid w:val="00AD5EB6"/>
    <w:rsid w:val="00AD68A4"/>
    <w:rsid w:val="00AD716B"/>
    <w:rsid w:val="00AD7FB3"/>
    <w:rsid w:val="00AE03C5"/>
    <w:rsid w:val="00AE250C"/>
    <w:rsid w:val="00AE5D35"/>
    <w:rsid w:val="00AE6F40"/>
    <w:rsid w:val="00AF57A0"/>
    <w:rsid w:val="00AF732E"/>
    <w:rsid w:val="00AF762A"/>
    <w:rsid w:val="00AF7E72"/>
    <w:rsid w:val="00B0032D"/>
    <w:rsid w:val="00B0095C"/>
    <w:rsid w:val="00B01018"/>
    <w:rsid w:val="00B01B21"/>
    <w:rsid w:val="00B04E9A"/>
    <w:rsid w:val="00B0747B"/>
    <w:rsid w:val="00B100DC"/>
    <w:rsid w:val="00B1034C"/>
    <w:rsid w:val="00B110F8"/>
    <w:rsid w:val="00B20235"/>
    <w:rsid w:val="00B25B92"/>
    <w:rsid w:val="00B26F1B"/>
    <w:rsid w:val="00B27793"/>
    <w:rsid w:val="00B312D9"/>
    <w:rsid w:val="00B4171D"/>
    <w:rsid w:val="00B41868"/>
    <w:rsid w:val="00B41BCE"/>
    <w:rsid w:val="00B443A6"/>
    <w:rsid w:val="00B4711C"/>
    <w:rsid w:val="00B50281"/>
    <w:rsid w:val="00B52B99"/>
    <w:rsid w:val="00B535AE"/>
    <w:rsid w:val="00B536B8"/>
    <w:rsid w:val="00B542CD"/>
    <w:rsid w:val="00B55C4C"/>
    <w:rsid w:val="00B56B06"/>
    <w:rsid w:val="00B626E1"/>
    <w:rsid w:val="00B64E2D"/>
    <w:rsid w:val="00B665CB"/>
    <w:rsid w:val="00B70C86"/>
    <w:rsid w:val="00B73B5F"/>
    <w:rsid w:val="00B805EB"/>
    <w:rsid w:val="00B81942"/>
    <w:rsid w:val="00B82D42"/>
    <w:rsid w:val="00B84DA2"/>
    <w:rsid w:val="00B8632A"/>
    <w:rsid w:val="00B86B60"/>
    <w:rsid w:val="00B87E16"/>
    <w:rsid w:val="00B91FA4"/>
    <w:rsid w:val="00BA18DD"/>
    <w:rsid w:val="00BA216E"/>
    <w:rsid w:val="00BA25A0"/>
    <w:rsid w:val="00BA5A9C"/>
    <w:rsid w:val="00BA6777"/>
    <w:rsid w:val="00BB02F3"/>
    <w:rsid w:val="00BB0CE5"/>
    <w:rsid w:val="00BB11A3"/>
    <w:rsid w:val="00BB3062"/>
    <w:rsid w:val="00BB3DDF"/>
    <w:rsid w:val="00BB40E9"/>
    <w:rsid w:val="00BB518F"/>
    <w:rsid w:val="00BB5CD2"/>
    <w:rsid w:val="00BB6731"/>
    <w:rsid w:val="00BB6855"/>
    <w:rsid w:val="00BC0602"/>
    <w:rsid w:val="00BC183F"/>
    <w:rsid w:val="00BC4279"/>
    <w:rsid w:val="00BC6589"/>
    <w:rsid w:val="00BC7133"/>
    <w:rsid w:val="00BD0004"/>
    <w:rsid w:val="00BD5ADB"/>
    <w:rsid w:val="00BD5B09"/>
    <w:rsid w:val="00BE04CC"/>
    <w:rsid w:val="00BE19C2"/>
    <w:rsid w:val="00BE1AAD"/>
    <w:rsid w:val="00BE4488"/>
    <w:rsid w:val="00BF01A8"/>
    <w:rsid w:val="00BF3ECF"/>
    <w:rsid w:val="00BF5853"/>
    <w:rsid w:val="00BF5DDD"/>
    <w:rsid w:val="00BF68A4"/>
    <w:rsid w:val="00C00005"/>
    <w:rsid w:val="00C002A5"/>
    <w:rsid w:val="00C007AF"/>
    <w:rsid w:val="00C03524"/>
    <w:rsid w:val="00C047F4"/>
    <w:rsid w:val="00C04D2A"/>
    <w:rsid w:val="00C05CAA"/>
    <w:rsid w:val="00C0685D"/>
    <w:rsid w:val="00C11986"/>
    <w:rsid w:val="00C15B41"/>
    <w:rsid w:val="00C17E16"/>
    <w:rsid w:val="00C200D2"/>
    <w:rsid w:val="00C21498"/>
    <w:rsid w:val="00C2540B"/>
    <w:rsid w:val="00C3362F"/>
    <w:rsid w:val="00C336C2"/>
    <w:rsid w:val="00C34F49"/>
    <w:rsid w:val="00C366FA"/>
    <w:rsid w:val="00C3708F"/>
    <w:rsid w:val="00C377B9"/>
    <w:rsid w:val="00C42F47"/>
    <w:rsid w:val="00C46507"/>
    <w:rsid w:val="00C472DC"/>
    <w:rsid w:val="00C51AC2"/>
    <w:rsid w:val="00C51D89"/>
    <w:rsid w:val="00C52919"/>
    <w:rsid w:val="00C52F33"/>
    <w:rsid w:val="00C53C6B"/>
    <w:rsid w:val="00C57FCC"/>
    <w:rsid w:val="00C627AA"/>
    <w:rsid w:val="00C64DBD"/>
    <w:rsid w:val="00C651E1"/>
    <w:rsid w:val="00C66782"/>
    <w:rsid w:val="00C67392"/>
    <w:rsid w:val="00C70995"/>
    <w:rsid w:val="00C75D61"/>
    <w:rsid w:val="00C76C1B"/>
    <w:rsid w:val="00C77597"/>
    <w:rsid w:val="00C80D27"/>
    <w:rsid w:val="00C843A7"/>
    <w:rsid w:val="00C8545A"/>
    <w:rsid w:val="00C86215"/>
    <w:rsid w:val="00C86290"/>
    <w:rsid w:val="00C87506"/>
    <w:rsid w:val="00C876DA"/>
    <w:rsid w:val="00C8784B"/>
    <w:rsid w:val="00C878EB"/>
    <w:rsid w:val="00C879EC"/>
    <w:rsid w:val="00C9047D"/>
    <w:rsid w:val="00C90D21"/>
    <w:rsid w:val="00C92F1F"/>
    <w:rsid w:val="00C93AA7"/>
    <w:rsid w:val="00C96549"/>
    <w:rsid w:val="00C979D0"/>
    <w:rsid w:val="00CA1DFB"/>
    <w:rsid w:val="00CA4AF3"/>
    <w:rsid w:val="00CA4B79"/>
    <w:rsid w:val="00CA586C"/>
    <w:rsid w:val="00CA6604"/>
    <w:rsid w:val="00CA70BB"/>
    <w:rsid w:val="00CB066F"/>
    <w:rsid w:val="00CB0C24"/>
    <w:rsid w:val="00CB1963"/>
    <w:rsid w:val="00CB1D54"/>
    <w:rsid w:val="00CB315C"/>
    <w:rsid w:val="00CB657E"/>
    <w:rsid w:val="00CB65D0"/>
    <w:rsid w:val="00CB6EC3"/>
    <w:rsid w:val="00CB76E0"/>
    <w:rsid w:val="00CB77A1"/>
    <w:rsid w:val="00CB78C8"/>
    <w:rsid w:val="00CC1AA0"/>
    <w:rsid w:val="00CC2E37"/>
    <w:rsid w:val="00CC302B"/>
    <w:rsid w:val="00CC3235"/>
    <w:rsid w:val="00CC43B3"/>
    <w:rsid w:val="00CC692B"/>
    <w:rsid w:val="00CC74D3"/>
    <w:rsid w:val="00CD0729"/>
    <w:rsid w:val="00CD1A5B"/>
    <w:rsid w:val="00CD4606"/>
    <w:rsid w:val="00CD4CDB"/>
    <w:rsid w:val="00CD521B"/>
    <w:rsid w:val="00CD66C0"/>
    <w:rsid w:val="00CD78DC"/>
    <w:rsid w:val="00CE1085"/>
    <w:rsid w:val="00CE6850"/>
    <w:rsid w:val="00CE7E54"/>
    <w:rsid w:val="00CF2F14"/>
    <w:rsid w:val="00CF4B56"/>
    <w:rsid w:val="00CF513D"/>
    <w:rsid w:val="00D00772"/>
    <w:rsid w:val="00D0140C"/>
    <w:rsid w:val="00D02E52"/>
    <w:rsid w:val="00D03E79"/>
    <w:rsid w:val="00D048D9"/>
    <w:rsid w:val="00D05B6A"/>
    <w:rsid w:val="00D111C3"/>
    <w:rsid w:val="00D14021"/>
    <w:rsid w:val="00D1463A"/>
    <w:rsid w:val="00D15D2B"/>
    <w:rsid w:val="00D17637"/>
    <w:rsid w:val="00D20C04"/>
    <w:rsid w:val="00D217A8"/>
    <w:rsid w:val="00D22647"/>
    <w:rsid w:val="00D23B0E"/>
    <w:rsid w:val="00D23B49"/>
    <w:rsid w:val="00D25432"/>
    <w:rsid w:val="00D2679F"/>
    <w:rsid w:val="00D26D79"/>
    <w:rsid w:val="00D30901"/>
    <w:rsid w:val="00D312F8"/>
    <w:rsid w:val="00D334E7"/>
    <w:rsid w:val="00D369CB"/>
    <w:rsid w:val="00D40417"/>
    <w:rsid w:val="00D41815"/>
    <w:rsid w:val="00D41CD8"/>
    <w:rsid w:val="00D43E77"/>
    <w:rsid w:val="00D46B6C"/>
    <w:rsid w:val="00D46C49"/>
    <w:rsid w:val="00D46EAE"/>
    <w:rsid w:val="00D47604"/>
    <w:rsid w:val="00D47B0D"/>
    <w:rsid w:val="00D5048B"/>
    <w:rsid w:val="00D52D9F"/>
    <w:rsid w:val="00D55E29"/>
    <w:rsid w:val="00D5753D"/>
    <w:rsid w:val="00D575F4"/>
    <w:rsid w:val="00D60860"/>
    <w:rsid w:val="00D609CB"/>
    <w:rsid w:val="00D60FB9"/>
    <w:rsid w:val="00D62C19"/>
    <w:rsid w:val="00D646D9"/>
    <w:rsid w:val="00D65388"/>
    <w:rsid w:val="00D65E04"/>
    <w:rsid w:val="00D705DE"/>
    <w:rsid w:val="00D709BE"/>
    <w:rsid w:val="00D73398"/>
    <w:rsid w:val="00D73709"/>
    <w:rsid w:val="00D73B1A"/>
    <w:rsid w:val="00D742E7"/>
    <w:rsid w:val="00D75AB7"/>
    <w:rsid w:val="00D80E06"/>
    <w:rsid w:val="00D80E49"/>
    <w:rsid w:val="00D81AE2"/>
    <w:rsid w:val="00D81B8A"/>
    <w:rsid w:val="00D82C96"/>
    <w:rsid w:val="00D8649D"/>
    <w:rsid w:val="00D86985"/>
    <w:rsid w:val="00D86CE1"/>
    <w:rsid w:val="00D90208"/>
    <w:rsid w:val="00D90AFB"/>
    <w:rsid w:val="00D91ADA"/>
    <w:rsid w:val="00D95014"/>
    <w:rsid w:val="00D95344"/>
    <w:rsid w:val="00D961B7"/>
    <w:rsid w:val="00D96508"/>
    <w:rsid w:val="00D9654C"/>
    <w:rsid w:val="00D97F41"/>
    <w:rsid w:val="00DA1B69"/>
    <w:rsid w:val="00DA2F9D"/>
    <w:rsid w:val="00DA30E7"/>
    <w:rsid w:val="00DA5612"/>
    <w:rsid w:val="00DA5862"/>
    <w:rsid w:val="00DA759F"/>
    <w:rsid w:val="00DB32DD"/>
    <w:rsid w:val="00DB4D0E"/>
    <w:rsid w:val="00DB6156"/>
    <w:rsid w:val="00DB6D75"/>
    <w:rsid w:val="00DC5A84"/>
    <w:rsid w:val="00DC6EB5"/>
    <w:rsid w:val="00DD1BD1"/>
    <w:rsid w:val="00DD3352"/>
    <w:rsid w:val="00DD5527"/>
    <w:rsid w:val="00DE6B02"/>
    <w:rsid w:val="00DE6F41"/>
    <w:rsid w:val="00DF2ED8"/>
    <w:rsid w:val="00DF541B"/>
    <w:rsid w:val="00DF690B"/>
    <w:rsid w:val="00DF7FEC"/>
    <w:rsid w:val="00E0118F"/>
    <w:rsid w:val="00E01950"/>
    <w:rsid w:val="00E01C6A"/>
    <w:rsid w:val="00E02D90"/>
    <w:rsid w:val="00E02ED4"/>
    <w:rsid w:val="00E039A6"/>
    <w:rsid w:val="00E064A9"/>
    <w:rsid w:val="00E076B3"/>
    <w:rsid w:val="00E108D5"/>
    <w:rsid w:val="00E1153E"/>
    <w:rsid w:val="00E1304B"/>
    <w:rsid w:val="00E13659"/>
    <w:rsid w:val="00E14701"/>
    <w:rsid w:val="00E14E2D"/>
    <w:rsid w:val="00E161D8"/>
    <w:rsid w:val="00E17744"/>
    <w:rsid w:val="00E17D3A"/>
    <w:rsid w:val="00E20EAC"/>
    <w:rsid w:val="00E2314A"/>
    <w:rsid w:val="00E2393B"/>
    <w:rsid w:val="00E24739"/>
    <w:rsid w:val="00E25D8E"/>
    <w:rsid w:val="00E25FBE"/>
    <w:rsid w:val="00E27396"/>
    <w:rsid w:val="00E314AF"/>
    <w:rsid w:val="00E31951"/>
    <w:rsid w:val="00E32899"/>
    <w:rsid w:val="00E338A0"/>
    <w:rsid w:val="00E3673E"/>
    <w:rsid w:val="00E37305"/>
    <w:rsid w:val="00E3792E"/>
    <w:rsid w:val="00E45542"/>
    <w:rsid w:val="00E459B9"/>
    <w:rsid w:val="00E46617"/>
    <w:rsid w:val="00E474C4"/>
    <w:rsid w:val="00E515E1"/>
    <w:rsid w:val="00E52A88"/>
    <w:rsid w:val="00E53E6D"/>
    <w:rsid w:val="00E54C7A"/>
    <w:rsid w:val="00E55EB1"/>
    <w:rsid w:val="00E62F1B"/>
    <w:rsid w:val="00E646A6"/>
    <w:rsid w:val="00E66D30"/>
    <w:rsid w:val="00E6763D"/>
    <w:rsid w:val="00E67E59"/>
    <w:rsid w:val="00E704DF"/>
    <w:rsid w:val="00E7332C"/>
    <w:rsid w:val="00E73FC2"/>
    <w:rsid w:val="00E74E0F"/>
    <w:rsid w:val="00E777BD"/>
    <w:rsid w:val="00E83A7E"/>
    <w:rsid w:val="00E8558A"/>
    <w:rsid w:val="00E86748"/>
    <w:rsid w:val="00E9044B"/>
    <w:rsid w:val="00E91B62"/>
    <w:rsid w:val="00E91E7B"/>
    <w:rsid w:val="00E92986"/>
    <w:rsid w:val="00E94D03"/>
    <w:rsid w:val="00E95B91"/>
    <w:rsid w:val="00E961FF"/>
    <w:rsid w:val="00E97A76"/>
    <w:rsid w:val="00E97C16"/>
    <w:rsid w:val="00EA05EE"/>
    <w:rsid w:val="00EA2993"/>
    <w:rsid w:val="00EA4263"/>
    <w:rsid w:val="00EA49FC"/>
    <w:rsid w:val="00EB0DFF"/>
    <w:rsid w:val="00EB150F"/>
    <w:rsid w:val="00EB1F7B"/>
    <w:rsid w:val="00EB320A"/>
    <w:rsid w:val="00EB5021"/>
    <w:rsid w:val="00EB5027"/>
    <w:rsid w:val="00EB5872"/>
    <w:rsid w:val="00EB5CBE"/>
    <w:rsid w:val="00EB7F10"/>
    <w:rsid w:val="00EC0384"/>
    <w:rsid w:val="00EC291F"/>
    <w:rsid w:val="00EC348A"/>
    <w:rsid w:val="00EC4E44"/>
    <w:rsid w:val="00ED09AD"/>
    <w:rsid w:val="00ED0F13"/>
    <w:rsid w:val="00ED1221"/>
    <w:rsid w:val="00ED1FB5"/>
    <w:rsid w:val="00ED2A2B"/>
    <w:rsid w:val="00ED6F25"/>
    <w:rsid w:val="00ED73CE"/>
    <w:rsid w:val="00EE19DC"/>
    <w:rsid w:val="00EE2C02"/>
    <w:rsid w:val="00EE3474"/>
    <w:rsid w:val="00EE384F"/>
    <w:rsid w:val="00EE3C15"/>
    <w:rsid w:val="00EF0EBA"/>
    <w:rsid w:val="00EF0F67"/>
    <w:rsid w:val="00EF1A2A"/>
    <w:rsid w:val="00EF1CDF"/>
    <w:rsid w:val="00EF5E5E"/>
    <w:rsid w:val="00F003C1"/>
    <w:rsid w:val="00F031A4"/>
    <w:rsid w:val="00F0471C"/>
    <w:rsid w:val="00F06F46"/>
    <w:rsid w:val="00F07211"/>
    <w:rsid w:val="00F07B4D"/>
    <w:rsid w:val="00F11720"/>
    <w:rsid w:val="00F123B5"/>
    <w:rsid w:val="00F14D0F"/>
    <w:rsid w:val="00F17342"/>
    <w:rsid w:val="00F177E7"/>
    <w:rsid w:val="00F20346"/>
    <w:rsid w:val="00F212B6"/>
    <w:rsid w:val="00F223DB"/>
    <w:rsid w:val="00F22A1E"/>
    <w:rsid w:val="00F23565"/>
    <w:rsid w:val="00F23F49"/>
    <w:rsid w:val="00F25E1F"/>
    <w:rsid w:val="00F26D64"/>
    <w:rsid w:val="00F317A7"/>
    <w:rsid w:val="00F37403"/>
    <w:rsid w:val="00F37D8E"/>
    <w:rsid w:val="00F4059F"/>
    <w:rsid w:val="00F40D0B"/>
    <w:rsid w:val="00F417D6"/>
    <w:rsid w:val="00F44C36"/>
    <w:rsid w:val="00F46AA1"/>
    <w:rsid w:val="00F4746E"/>
    <w:rsid w:val="00F47AFC"/>
    <w:rsid w:val="00F47F0D"/>
    <w:rsid w:val="00F52197"/>
    <w:rsid w:val="00F546DA"/>
    <w:rsid w:val="00F558B3"/>
    <w:rsid w:val="00F55F5D"/>
    <w:rsid w:val="00F62032"/>
    <w:rsid w:val="00F621B1"/>
    <w:rsid w:val="00F64C5D"/>
    <w:rsid w:val="00F65F12"/>
    <w:rsid w:val="00F70204"/>
    <w:rsid w:val="00F71FD6"/>
    <w:rsid w:val="00F737B7"/>
    <w:rsid w:val="00F74FF5"/>
    <w:rsid w:val="00F771BE"/>
    <w:rsid w:val="00F800EF"/>
    <w:rsid w:val="00F811E3"/>
    <w:rsid w:val="00F82BF7"/>
    <w:rsid w:val="00F85753"/>
    <w:rsid w:val="00F85E6A"/>
    <w:rsid w:val="00F87D98"/>
    <w:rsid w:val="00F92907"/>
    <w:rsid w:val="00F95686"/>
    <w:rsid w:val="00FA3521"/>
    <w:rsid w:val="00FA6346"/>
    <w:rsid w:val="00FB4171"/>
    <w:rsid w:val="00FB4C7A"/>
    <w:rsid w:val="00FB5896"/>
    <w:rsid w:val="00FB7A6A"/>
    <w:rsid w:val="00FC1773"/>
    <w:rsid w:val="00FC2D07"/>
    <w:rsid w:val="00FC705B"/>
    <w:rsid w:val="00FC79A3"/>
    <w:rsid w:val="00FD1047"/>
    <w:rsid w:val="00FD2761"/>
    <w:rsid w:val="00FD2B97"/>
    <w:rsid w:val="00FD5D2D"/>
    <w:rsid w:val="00FD6633"/>
    <w:rsid w:val="00FD7CF2"/>
    <w:rsid w:val="00FD7D1C"/>
    <w:rsid w:val="00FE0586"/>
    <w:rsid w:val="00FE0D5D"/>
    <w:rsid w:val="00FE2D4C"/>
    <w:rsid w:val="00FE3CCB"/>
    <w:rsid w:val="00FE63A2"/>
    <w:rsid w:val="00FE6FBA"/>
    <w:rsid w:val="00FF110E"/>
    <w:rsid w:val="00FF114B"/>
    <w:rsid w:val="00FF2A47"/>
    <w:rsid w:val="00FF30DE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6994A"/>
  <w15:docId w15:val="{963327F6-1DC9-48CD-9395-0EBCFD92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B200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B200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B200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B200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B200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locked/>
    <w:rsid w:val="002917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D0602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Pr>
      <w:rFonts w:ascii="Arial" w:hAnsi="Arial"/>
      <w:b/>
      <w:bCs/>
      <w:sz w:val="26"/>
      <w:szCs w:val="28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Cambria"/>
    </w:rPr>
  </w:style>
  <w:style w:type="paragraph" w:customStyle="1" w:styleId="11">
    <w:name w:val="1"/>
    <w:basedOn w:val="a"/>
    <w:uiPriority w:val="99"/>
    <w:rsid w:val="000C702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</w:pPr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Pr>
      <w:sz w:val="20"/>
      <w:szCs w:val="20"/>
    </w:rPr>
  </w:style>
  <w:style w:type="paragraph" w:customStyle="1" w:styleId="ConsPlusNormal">
    <w:name w:val="ConsPlusNormal"/>
    <w:link w:val="ConsPlusNormal0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Заголовок Знак"/>
    <w:link w:val="a5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Pr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spacing w:after="160" w:line="240" w:lineRule="exact"/>
    </w:pPr>
    <w:rPr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</w:p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</w:p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</w:p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</w:style>
  <w:style w:type="character" w:customStyle="1" w:styleId="FontStyle37">
    <w:name w:val="Font Style37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D46C49"/>
    <w:pPr>
      <w:spacing w:after="120" w:line="480" w:lineRule="auto"/>
      <w:ind w:left="360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sz w:val="20"/>
      <w:szCs w:val="20"/>
    </w:rPr>
  </w:style>
  <w:style w:type="paragraph" w:customStyle="1" w:styleId="ConsNormal">
    <w:name w:val="ConsNormal"/>
    <w:link w:val="ConsNormal0"/>
    <w:uiPriority w:val="99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 w:cs="Arial"/>
      <w:lang w:val="ru-RU" w:eastAsia="ru-RU" w:bidi="ar-SA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0D4AF7"/>
    <w:rPr>
      <w:sz w:val="24"/>
      <w:szCs w:val="24"/>
      <w:lang w:val="ru-RU" w:eastAsia="ru-RU"/>
    </w:rPr>
  </w:style>
  <w:style w:type="character" w:customStyle="1" w:styleId="af">
    <w:name w:val="Обычный (веб) Знак"/>
    <w:link w:val="af0"/>
    <w:uiPriority w:val="99"/>
    <w:locked/>
    <w:rsid w:val="000D4AF7"/>
    <w:rPr>
      <w:sz w:val="24"/>
      <w:szCs w:val="24"/>
      <w:lang w:val="ru-RU" w:eastAsia="ru-RU"/>
    </w:rPr>
  </w:style>
  <w:style w:type="paragraph" w:styleId="af0">
    <w:name w:val="Normal (Web)"/>
    <w:basedOn w:val="a"/>
    <w:link w:val="af"/>
    <w:uiPriority w:val="99"/>
    <w:rsid w:val="00245DFB"/>
    <w:pPr>
      <w:spacing w:before="100" w:beforeAutospacing="1" w:after="100" w:afterAutospacing="1"/>
    </w:pPr>
  </w:style>
  <w:style w:type="character" w:styleId="af1">
    <w:name w:val="page number"/>
    <w:uiPriority w:val="99"/>
    <w:rsid w:val="00C53C6B"/>
  </w:style>
  <w:style w:type="paragraph" w:styleId="af2">
    <w:name w:val="footer"/>
    <w:basedOn w:val="a"/>
    <w:link w:val="af3"/>
    <w:uiPriority w:val="99"/>
    <w:rsid w:val="00C53C6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semiHidden/>
    <w:locked/>
    <w:rPr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4">
    <w:name w:val="Strong"/>
    <w:uiPriority w:val="99"/>
    <w:qFormat/>
    <w:rsid w:val="00AF732E"/>
    <w:rPr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5">
    <w:name w:val="Знак"/>
    <w:basedOn w:val="a"/>
    <w:next w:val="a"/>
    <w:uiPriority w:val="99"/>
    <w:semiHidden/>
    <w:rsid w:val="00245DFB"/>
    <w:pPr>
      <w:spacing w:after="160" w:line="240" w:lineRule="exact"/>
    </w:pPr>
    <w:rPr>
      <w:rFonts w:cs="Arial"/>
      <w:lang w:val="en-US" w:eastAsia="en-US"/>
    </w:rPr>
  </w:style>
  <w:style w:type="paragraph" w:customStyle="1" w:styleId="Heading">
    <w:name w:val="Heading"/>
    <w:uiPriority w:val="99"/>
    <w:rsid w:val="000D4A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6">
    <w:name w:val="Document Map"/>
    <w:basedOn w:val="a"/>
    <w:link w:val="af7"/>
    <w:uiPriority w:val="99"/>
    <w:semiHidden/>
    <w:rsid w:val="001E0C2C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Схема документа Знак"/>
    <w:link w:val="af6"/>
    <w:uiPriority w:val="99"/>
    <w:semiHidden/>
    <w:locked/>
    <w:rPr>
      <w:rFonts w:ascii="Tahoma" w:hAnsi="Tahoma" w:cs="Tahoma"/>
      <w:sz w:val="16"/>
      <w:szCs w:val="16"/>
    </w:rPr>
  </w:style>
  <w:style w:type="character" w:styleId="af8">
    <w:name w:val="line number"/>
    <w:uiPriority w:val="99"/>
    <w:semiHidden/>
    <w:rsid w:val="004F087A"/>
  </w:style>
  <w:style w:type="paragraph" w:styleId="af9">
    <w:name w:val="No Spacing"/>
    <w:qFormat/>
    <w:rsid w:val="004E0C1F"/>
    <w:pPr>
      <w:autoSpaceDE w:val="0"/>
      <w:autoSpaceDN w:val="0"/>
    </w:pPr>
  </w:style>
  <w:style w:type="character" w:styleId="afa">
    <w:name w:val="Hyperlink"/>
    <w:basedOn w:val="a0"/>
    <w:rsid w:val="000B200D"/>
    <w:rPr>
      <w:color w:val="0000FF"/>
      <w:u w:val="none"/>
    </w:rPr>
  </w:style>
  <w:style w:type="character" w:customStyle="1" w:styleId="WW8Num10z0">
    <w:name w:val="WW8Num10z0"/>
    <w:rsid w:val="00EB5027"/>
    <w:rPr>
      <w:rFonts w:ascii="Symbol" w:hAnsi="Symbol" w:cs="OpenSymbol"/>
    </w:rPr>
  </w:style>
  <w:style w:type="character" w:customStyle="1" w:styleId="ConsPlusNormal0">
    <w:name w:val="ConsPlusNormal Знак"/>
    <w:link w:val="ConsPlusNormal"/>
    <w:rsid w:val="00570CBD"/>
    <w:rPr>
      <w:rFonts w:ascii="Arial" w:hAnsi="Arial" w:cs="Arial"/>
    </w:rPr>
  </w:style>
  <w:style w:type="character" w:customStyle="1" w:styleId="50">
    <w:name w:val="Заголовок 5 Знак"/>
    <w:link w:val="5"/>
    <w:semiHidden/>
    <w:rsid w:val="0029176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b">
    <w:name w:val="Стиль пункта схемы"/>
    <w:basedOn w:val="a"/>
    <w:link w:val="afc"/>
    <w:rsid w:val="00291762"/>
    <w:pPr>
      <w:suppressAutoHyphens/>
      <w:spacing w:line="360" w:lineRule="auto"/>
      <w:ind w:firstLine="680"/>
    </w:pPr>
    <w:rPr>
      <w:rFonts w:cs="Arial"/>
      <w:sz w:val="28"/>
      <w:szCs w:val="28"/>
      <w:lang w:eastAsia="ar-SA"/>
    </w:rPr>
  </w:style>
  <w:style w:type="character" w:customStyle="1" w:styleId="afc">
    <w:name w:val="Стиль пункта схемы Знак"/>
    <w:link w:val="afb"/>
    <w:locked/>
    <w:rsid w:val="00291762"/>
    <w:rPr>
      <w:rFonts w:ascii="Arial" w:hAnsi="Arial" w:cs="Arial"/>
      <w:sz w:val="28"/>
      <w:szCs w:val="28"/>
      <w:lang w:eastAsia="ar-SA"/>
    </w:rPr>
  </w:style>
  <w:style w:type="paragraph" w:styleId="afd">
    <w:name w:val="caption"/>
    <w:basedOn w:val="a"/>
    <w:next w:val="a"/>
    <w:qFormat/>
    <w:locked/>
    <w:rsid w:val="00AC034B"/>
    <w:rPr>
      <w:b/>
      <w:bCs/>
    </w:rPr>
  </w:style>
  <w:style w:type="paragraph" w:customStyle="1" w:styleId="110">
    <w:name w:val="Знак1 Знак Знак Знак1"/>
    <w:basedOn w:val="a"/>
    <w:rsid w:val="000802BA"/>
    <w:pPr>
      <w:spacing w:after="160" w:line="240" w:lineRule="exact"/>
    </w:pPr>
    <w:rPr>
      <w:rFonts w:ascii="Verdana" w:hAnsi="Verdana"/>
      <w:lang w:val="en-US" w:eastAsia="en-US"/>
    </w:rPr>
  </w:style>
  <w:style w:type="character" w:styleId="HTML1">
    <w:name w:val="HTML Variable"/>
    <w:aliases w:val="!Ссылки в документе"/>
    <w:basedOn w:val="a0"/>
    <w:rsid w:val="000B200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semiHidden/>
    <w:rsid w:val="000B200D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semiHidden/>
    <w:rsid w:val="00C90D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B200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B200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B200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B200D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9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ПОЛОВИНСКОГО СЕЛЬСОВЕТА</vt:lpstr>
    </vt:vector>
  </TitlesOfParts>
  <Company>Adm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ПОЛОВИНСКОГО СЕЛЬСОВЕТА</dc:title>
  <dc:creator>Леонова Юлия</dc:creator>
  <cp:lastModifiedBy>krasnoselovka</cp:lastModifiedBy>
  <cp:revision>65</cp:revision>
  <cp:lastPrinted>2025-01-27T07:40:00Z</cp:lastPrinted>
  <dcterms:created xsi:type="dcterms:W3CDTF">2025-03-25T06:32:00Z</dcterms:created>
  <dcterms:modified xsi:type="dcterms:W3CDTF">2025-03-25T13:14:00Z</dcterms:modified>
</cp:coreProperties>
</file>