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5F" w:rsidRPr="00E91B9F" w:rsidRDefault="00441E27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СОВЕТ НАРОДНЫХ ДЕПУТОТОВ</w:t>
      </w:r>
    </w:p>
    <w:p w:rsidR="00441E27" w:rsidRPr="00E91B9F" w:rsidRDefault="00D10556" w:rsidP="00E91B9F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КРАСНОСЁЛОВСКОГО </w:t>
      </w:r>
      <w:r w:rsidR="00441E27" w:rsidRPr="00E91B9F">
        <w:rPr>
          <w:rFonts w:cs="Arial"/>
        </w:rPr>
        <w:t>СЕЛЬСКОГО ПОСЕЛЕНИЯ</w:t>
      </w:r>
    </w:p>
    <w:p w:rsidR="00441E27" w:rsidRPr="00E91B9F" w:rsidRDefault="00846709" w:rsidP="00E91B9F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441E27" w:rsidRPr="00E91B9F">
        <w:rPr>
          <w:rFonts w:cs="Arial"/>
        </w:rPr>
        <w:t xml:space="preserve"> МУНИЦИПАЛЬНОГО РАЙОНА</w:t>
      </w:r>
    </w:p>
    <w:p w:rsidR="00441E27" w:rsidRPr="00E91B9F" w:rsidRDefault="00441E27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ВОРОНЕЖСКОЙ ОБЛАСТИ</w:t>
      </w:r>
    </w:p>
    <w:p w:rsidR="00ED33C5" w:rsidRDefault="00441E27" w:rsidP="00ED33C5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РЕШЕНИЕ</w:t>
      </w:r>
    </w:p>
    <w:p w:rsidR="005A0717" w:rsidRPr="00817A21" w:rsidRDefault="00ED33C5" w:rsidP="00ED33C5">
      <w:pPr>
        <w:ind w:firstLine="709"/>
        <w:jc w:val="center"/>
        <w:rPr>
          <w:rFonts w:cs="Arial"/>
        </w:rPr>
      </w:pPr>
      <w:r w:rsidRPr="00817A21">
        <w:rPr>
          <w:rFonts w:cs="Arial"/>
        </w:rPr>
        <w:t xml:space="preserve"> </w:t>
      </w:r>
    </w:p>
    <w:p w:rsidR="00846709" w:rsidRPr="00E91B9F" w:rsidRDefault="00846709" w:rsidP="00E91B9F">
      <w:pPr>
        <w:ind w:firstLine="709"/>
        <w:rPr>
          <w:rFonts w:cs="Arial"/>
        </w:rPr>
      </w:pPr>
      <w:r>
        <w:rPr>
          <w:rFonts w:cs="Arial"/>
        </w:rPr>
        <w:t>от 13.06.</w:t>
      </w:r>
      <w:r w:rsidR="005A0717">
        <w:rPr>
          <w:rFonts w:cs="Arial"/>
        </w:rPr>
        <w:t>2023г.</w:t>
      </w:r>
      <w:r w:rsidR="00E91B9F">
        <w:rPr>
          <w:rFonts w:cs="Arial"/>
        </w:rPr>
        <w:t xml:space="preserve"> №</w:t>
      </w:r>
      <w:r>
        <w:rPr>
          <w:rFonts w:cs="Arial"/>
        </w:rPr>
        <w:t xml:space="preserve"> </w:t>
      </w:r>
      <w:r w:rsidR="00BC73E9">
        <w:rPr>
          <w:rFonts w:cs="Arial"/>
        </w:rPr>
        <w:t>21</w:t>
      </w:r>
    </w:p>
    <w:p w:rsidR="00E91B9F" w:rsidRDefault="00441E27" w:rsidP="00E91B9F">
      <w:pPr>
        <w:ind w:firstLine="709"/>
        <w:jc w:val="center"/>
        <w:rPr>
          <w:rFonts w:cs="Arial"/>
          <w:b/>
          <w:sz w:val="32"/>
          <w:szCs w:val="32"/>
        </w:rPr>
      </w:pPr>
      <w:r w:rsidRPr="00E91B9F">
        <w:rPr>
          <w:rFonts w:cs="Arial"/>
          <w:b/>
          <w:sz w:val="32"/>
          <w:szCs w:val="32"/>
        </w:rPr>
        <w:t>О мерах поддержки мобилизованных лиц</w:t>
      </w:r>
    </w:p>
    <w:p w:rsidR="00846709" w:rsidRPr="005A0717" w:rsidRDefault="00846709" w:rsidP="00E91B9F">
      <w:pPr>
        <w:ind w:firstLine="709"/>
        <w:jc w:val="center"/>
        <w:rPr>
          <w:rFonts w:cs="Arial"/>
          <w:b/>
          <w:sz w:val="32"/>
          <w:szCs w:val="32"/>
        </w:rPr>
      </w:pPr>
    </w:p>
    <w:p w:rsidR="004E7158" w:rsidRPr="00E91B9F" w:rsidRDefault="003C6E28" w:rsidP="00E91B9F">
      <w:pPr>
        <w:ind w:firstLine="709"/>
        <w:rPr>
          <w:rFonts w:cs="Arial"/>
        </w:rPr>
      </w:pPr>
      <w:r w:rsidRPr="00E91B9F">
        <w:rPr>
          <w:rFonts w:cs="Arial"/>
        </w:rPr>
        <w:t>Рассмо</w:t>
      </w:r>
      <w:r w:rsidR="00846709">
        <w:rPr>
          <w:rFonts w:cs="Arial"/>
        </w:rPr>
        <w:t>трев представление прокуратуры Петропавловского района от 30.05.</w:t>
      </w:r>
      <w:r w:rsidRPr="00E91B9F">
        <w:rPr>
          <w:rFonts w:cs="Arial"/>
        </w:rPr>
        <w:t>2023</w:t>
      </w:r>
      <w:r w:rsidR="00846709">
        <w:rPr>
          <w:rFonts w:cs="Arial"/>
        </w:rPr>
        <w:t xml:space="preserve">г. </w:t>
      </w:r>
      <w:r w:rsidRPr="00E91B9F">
        <w:rPr>
          <w:rFonts w:cs="Arial"/>
        </w:rPr>
        <w:t xml:space="preserve"> № 2-2-2023, в</w:t>
      </w:r>
      <w:r w:rsidR="004E7158" w:rsidRPr="00E91B9F">
        <w:rPr>
          <w:rFonts w:cs="Arial"/>
        </w:rPr>
        <w:t xml:space="preserve">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</w:t>
      </w:r>
      <w:r w:rsidR="00A933A8" w:rsidRPr="00E91B9F">
        <w:rPr>
          <w:rFonts w:cs="Arial"/>
        </w:rPr>
        <w:t>ч. 2 ст. 399</w:t>
      </w:r>
      <w:r w:rsidR="00E91B9F">
        <w:rPr>
          <w:rFonts w:cs="Arial"/>
        </w:rPr>
        <w:t xml:space="preserve"> </w:t>
      </w:r>
      <w:r w:rsidR="00A933A8" w:rsidRPr="00E91B9F">
        <w:rPr>
          <w:rFonts w:cs="Arial"/>
        </w:rPr>
        <w:t>Налогового кодекса Российской Федерации,</w:t>
      </w:r>
      <w:r w:rsidR="00E91B9F">
        <w:rPr>
          <w:rFonts w:cs="Arial"/>
        </w:rPr>
        <w:t xml:space="preserve"> </w:t>
      </w:r>
      <w:r w:rsidR="00A933A8" w:rsidRPr="00E91B9F">
        <w:rPr>
          <w:rFonts w:cs="Arial"/>
        </w:rPr>
        <w:t xml:space="preserve">в целях поддержки граждан Российской Федерации, призванных в рамках частичной мобилизации, </w:t>
      </w:r>
      <w:r w:rsidR="004E7158" w:rsidRPr="00E91B9F">
        <w:rPr>
          <w:rFonts w:cs="Arial"/>
        </w:rPr>
        <w:t xml:space="preserve">Совет народных депутатов </w:t>
      </w:r>
      <w:r w:rsidR="00D10556">
        <w:rPr>
          <w:rFonts w:cs="Arial"/>
        </w:rPr>
        <w:t>Красносёловского</w:t>
      </w:r>
      <w:r w:rsidR="004E7158" w:rsidRPr="00E91B9F">
        <w:rPr>
          <w:rFonts w:cs="Arial"/>
        </w:rPr>
        <w:t xml:space="preserve"> сельского поселения </w:t>
      </w:r>
    </w:p>
    <w:p w:rsidR="00E91B9F" w:rsidRPr="00E91B9F" w:rsidRDefault="00E91B9F" w:rsidP="00E91B9F">
      <w:pPr>
        <w:ind w:firstLine="709"/>
        <w:jc w:val="center"/>
        <w:rPr>
          <w:rFonts w:cs="Arial"/>
        </w:rPr>
      </w:pPr>
    </w:p>
    <w:p w:rsidR="00A933A8" w:rsidRPr="00E91B9F" w:rsidRDefault="004E7158" w:rsidP="00E91B9F">
      <w:pPr>
        <w:ind w:firstLine="709"/>
        <w:jc w:val="center"/>
        <w:rPr>
          <w:rFonts w:cs="Arial"/>
        </w:rPr>
      </w:pPr>
      <w:r w:rsidRPr="00E91B9F">
        <w:rPr>
          <w:rFonts w:cs="Arial"/>
        </w:rPr>
        <w:t>РЕШИЛ:</w:t>
      </w:r>
    </w:p>
    <w:p w:rsidR="004D61FA" w:rsidRPr="00E91B9F" w:rsidRDefault="00262C7E" w:rsidP="00E91B9F">
      <w:pPr>
        <w:ind w:firstLine="709"/>
        <w:rPr>
          <w:rFonts w:cs="Arial"/>
        </w:rPr>
      </w:pPr>
      <w:r w:rsidRPr="00E91B9F">
        <w:rPr>
          <w:rFonts w:cs="Arial"/>
        </w:rPr>
        <w:t xml:space="preserve">1. </w:t>
      </w:r>
      <w:r w:rsidR="004D61FA" w:rsidRPr="00E91B9F">
        <w:rPr>
          <w:rFonts w:cs="Arial"/>
        </w:rPr>
        <w:t>Продлить гражданам, призванным на военную службу по мобилизации в Вооруженные Силы Российской Федерации, организациям, в которых 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</w:t>
      </w:r>
      <w:r w:rsidR="002C78FC" w:rsidRPr="00E91B9F">
        <w:rPr>
          <w:rFonts w:cs="Arial"/>
        </w:rPr>
        <w:t xml:space="preserve"> </w:t>
      </w:r>
      <w:r w:rsidR="004D61FA" w:rsidRPr="00E91B9F">
        <w:rPr>
          <w:rFonts w:cs="Arial"/>
        </w:rPr>
        <w:t>срок уплаты земельного налога</w:t>
      </w:r>
      <w:r w:rsidR="001954A1" w:rsidRPr="00E91B9F">
        <w:rPr>
          <w:rFonts w:cs="Arial"/>
        </w:rPr>
        <w:t xml:space="preserve"> (включая авансовые платежи)</w:t>
      </w:r>
      <w:r w:rsidR="004D61FA" w:rsidRPr="00E91B9F">
        <w:rPr>
          <w:rFonts w:cs="Arial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535DE3" w:rsidRPr="00E91B9F" w:rsidRDefault="002C78FC" w:rsidP="00E91B9F">
      <w:pPr>
        <w:ind w:firstLine="709"/>
        <w:rPr>
          <w:rFonts w:cs="Arial"/>
        </w:rPr>
      </w:pPr>
      <w:r w:rsidRPr="00E91B9F">
        <w:rPr>
          <w:rFonts w:cs="Arial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</w:t>
      </w:r>
      <w:r w:rsidR="00535DE3" w:rsidRPr="00E91B9F">
        <w:rPr>
          <w:rFonts w:cs="Arial"/>
        </w:rPr>
        <w:t xml:space="preserve">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76649E" w:rsidRDefault="00535DE3" w:rsidP="0076649E">
      <w:pPr>
        <w:ind w:firstLine="709"/>
        <w:rPr>
          <w:rFonts w:cs="Arial"/>
        </w:rPr>
      </w:pPr>
      <w:r w:rsidRPr="00E91B9F">
        <w:rPr>
          <w:rFonts w:cs="Arial"/>
        </w:rPr>
        <w:t>3. Установить, что уплата сумм налогов</w:t>
      </w:r>
      <w:r w:rsidR="001954A1" w:rsidRPr="00E91B9F">
        <w:rPr>
          <w:rFonts w:cs="Arial"/>
        </w:rPr>
        <w:t xml:space="preserve"> (авансовых платежей)</w:t>
      </w:r>
      <w:r w:rsidRPr="00E91B9F">
        <w:rPr>
          <w:rFonts w:cs="Arial"/>
        </w:rPr>
        <w:t>, сроки уплаты которых перенесены в соответствии с пунктами 1, 2</w:t>
      </w:r>
      <w:r w:rsidR="00E91B9F">
        <w:rPr>
          <w:rFonts w:cs="Arial"/>
        </w:rPr>
        <w:t xml:space="preserve"> </w:t>
      </w:r>
      <w:r w:rsidRPr="00E91B9F">
        <w:rPr>
          <w:rFonts w:cs="Arial"/>
        </w:rPr>
        <w:t>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</w:t>
      </w:r>
      <w:r w:rsidR="001954A1" w:rsidRPr="00E91B9F">
        <w:rPr>
          <w:rFonts w:cs="Arial"/>
        </w:rPr>
        <w:t xml:space="preserve"> (авансовых платежей)</w:t>
      </w:r>
      <w:r w:rsidRPr="00E91B9F">
        <w:rPr>
          <w:rFonts w:cs="Arial"/>
        </w:rPr>
        <w:t xml:space="preserve">, продленный на основании </w:t>
      </w:r>
      <w:r w:rsidR="00612F42" w:rsidRPr="00E91B9F">
        <w:rPr>
          <w:rFonts w:cs="Arial"/>
        </w:rPr>
        <w:t>пунктов</w:t>
      </w:r>
      <w:r w:rsidRPr="00E91B9F">
        <w:rPr>
          <w:rFonts w:cs="Arial"/>
        </w:rPr>
        <w:t xml:space="preserve"> 1</w:t>
      </w:r>
      <w:r w:rsidR="00612F42" w:rsidRPr="00E91B9F">
        <w:rPr>
          <w:rFonts w:cs="Arial"/>
        </w:rPr>
        <w:t>, 2</w:t>
      </w:r>
      <w:r w:rsidRPr="00E91B9F">
        <w:rPr>
          <w:rFonts w:cs="Arial"/>
        </w:rPr>
        <w:t xml:space="preserve"> настоящего </w:t>
      </w:r>
      <w:r w:rsidR="0076649E">
        <w:rPr>
          <w:rFonts w:cs="Arial"/>
        </w:rPr>
        <w:t>решения</w:t>
      </w:r>
      <w:r w:rsidR="0076649E" w:rsidRPr="0076649E">
        <w:rPr>
          <w:rFonts w:cs="Arial"/>
        </w:rPr>
        <w:t>, либо в порядке, установленном законодательством о налогах и сборах, Федеральным законом.</w:t>
      </w:r>
    </w:p>
    <w:p w:rsidR="004F3F28" w:rsidRPr="00E91B9F" w:rsidRDefault="00535DE3" w:rsidP="00E91B9F">
      <w:pPr>
        <w:ind w:firstLine="709"/>
        <w:rPr>
          <w:rFonts w:cs="Arial"/>
        </w:rPr>
      </w:pPr>
      <w:r w:rsidRPr="00E91B9F">
        <w:rPr>
          <w:rFonts w:cs="Arial"/>
        </w:rPr>
        <w:t>4</w:t>
      </w:r>
      <w:r w:rsidR="00AC1D86">
        <w:rPr>
          <w:rFonts w:cs="Arial"/>
        </w:rPr>
        <w:t>.   Обнародовать настоящее решение</w:t>
      </w:r>
      <w:r w:rsidR="004F3F28" w:rsidRPr="00E91B9F">
        <w:rPr>
          <w:rFonts w:cs="Arial"/>
        </w:rPr>
        <w:t>.</w:t>
      </w:r>
    </w:p>
    <w:p w:rsidR="000C6998" w:rsidRPr="00E91B9F" w:rsidRDefault="00535DE3" w:rsidP="00E91B9F">
      <w:pPr>
        <w:ind w:firstLine="709"/>
        <w:rPr>
          <w:rFonts w:cs="Arial"/>
        </w:rPr>
      </w:pPr>
      <w:r w:rsidRPr="00E91B9F">
        <w:rPr>
          <w:rFonts w:cs="Arial"/>
        </w:rPr>
        <w:t>5</w:t>
      </w:r>
      <w:r w:rsidR="000C6998" w:rsidRPr="00E91B9F">
        <w:rPr>
          <w:rFonts w:cs="Arial"/>
        </w:rPr>
        <w:t xml:space="preserve">. </w:t>
      </w:r>
      <w:r w:rsidR="004F3F28" w:rsidRPr="00E91B9F">
        <w:rPr>
          <w:rFonts w:cs="Arial"/>
        </w:rPr>
        <w:t>Настоящее решение вступает в силу со дн</w:t>
      </w:r>
      <w:r w:rsidR="00AC1D86">
        <w:rPr>
          <w:rFonts w:cs="Arial"/>
        </w:rPr>
        <w:t xml:space="preserve">я его обнародования  и распространяет своё действие </w:t>
      </w:r>
      <w:r w:rsidR="004F3F28" w:rsidRPr="00E91B9F">
        <w:rPr>
          <w:rFonts w:cs="Arial"/>
        </w:rPr>
        <w:t xml:space="preserve"> на правоотношен</w:t>
      </w:r>
      <w:r w:rsidR="00C737BF">
        <w:rPr>
          <w:rFonts w:cs="Arial"/>
        </w:rPr>
        <w:t>ия, возникшие с 21 сентября 202</w:t>
      </w:r>
      <w:r w:rsidR="00D70198">
        <w:rPr>
          <w:rFonts w:cs="Arial"/>
        </w:rPr>
        <w:t>2</w:t>
      </w:r>
      <w:r w:rsidR="004F3F28" w:rsidRPr="00E91B9F">
        <w:rPr>
          <w:rFonts w:cs="Arial"/>
        </w:rPr>
        <w:t> г.</w:t>
      </w:r>
    </w:p>
    <w:p w:rsidR="004F3F28" w:rsidRPr="00E91B9F" w:rsidRDefault="0076649E" w:rsidP="00E91B9F">
      <w:pPr>
        <w:ind w:firstLine="709"/>
        <w:rPr>
          <w:rFonts w:cs="Arial"/>
        </w:rPr>
      </w:pPr>
      <w:r>
        <w:rPr>
          <w:rFonts w:cs="Arial"/>
        </w:rPr>
        <w:br w:type="page"/>
      </w:r>
      <w:r w:rsidR="00535DE3" w:rsidRPr="00E91B9F">
        <w:rPr>
          <w:rFonts w:cs="Arial"/>
        </w:rPr>
        <w:lastRenderedPageBreak/>
        <w:t>6</w:t>
      </w:r>
      <w:r w:rsidR="004F3F28" w:rsidRPr="00E91B9F">
        <w:rPr>
          <w:rFonts w:cs="Arial"/>
        </w:rPr>
        <w:t xml:space="preserve">. Контроль за исполнением настоящего решения возложить на главу </w:t>
      </w:r>
      <w:r w:rsidR="00D10556">
        <w:rPr>
          <w:rFonts w:cs="Arial"/>
        </w:rPr>
        <w:t>Красносёловского</w:t>
      </w:r>
      <w:r w:rsidR="004F3F28" w:rsidRPr="00E91B9F">
        <w:rPr>
          <w:rFonts w:cs="Arial"/>
        </w:rPr>
        <w:t xml:space="preserve"> сельского поселения.</w:t>
      </w:r>
    </w:p>
    <w:p w:rsidR="004F3F28" w:rsidRPr="00E91B9F" w:rsidRDefault="004F3F28" w:rsidP="00E91B9F">
      <w:pPr>
        <w:ind w:firstLine="709"/>
        <w:rPr>
          <w:rFonts w:cs="Arial"/>
        </w:rPr>
      </w:pPr>
    </w:p>
    <w:p w:rsidR="00BC73E9" w:rsidRPr="00BC73E9" w:rsidRDefault="00BC73E9" w:rsidP="00BC73E9">
      <w:pPr>
        <w:ind w:firstLine="709"/>
        <w:rPr>
          <w:rFonts w:cs="Arial"/>
        </w:rPr>
      </w:pPr>
      <w:r w:rsidRPr="00BC73E9">
        <w:rPr>
          <w:rFonts w:cs="Arial"/>
        </w:rPr>
        <w:t>Глава  Красносёловского</w:t>
      </w:r>
    </w:p>
    <w:p w:rsidR="00BC73E9" w:rsidRPr="00BC73E9" w:rsidRDefault="00BC73E9" w:rsidP="00BC73E9">
      <w:pPr>
        <w:ind w:firstLine="709"/>
        <w:rPr>
          <w:rFonts w:cs="Arial"/>
        </w:rPr>
      </w:pPr>
      <w:r w:rsidRPr="00BC73E9">
        <w:rPr>
          <w:rFonts w:cs="Arial"/>
        </w:rPr>
        <w:t xml:space="preserve">сельского поселения                                                           </w:t>
      </w:r>
      <w:bookmarkStart w:id="0" w:name="_GoBack"/>
      <w:bookmarkEnd w:id="0"/>
      <w:r w:rsidRPr="00BC73E9">
        <w:rPr>
          <w:rFonts w:cs="Arial"/>
        </w:rPr>
        <w:t xml:space="preserve">         А. И. Соколов </w:t>
      </w:r>
    </w:p>
    <w:p w:rsidR="00BC73E9" w:rsidRPr="00BC73E9" w:rsidRDefault="00BC73E9" w:rsidP="00BC73E9">
      <w:pPr>
        <w:ind w:firstLine="709"/>
        <w:rPr>
          <w:rFonts w:cs="Arial"/>
        </w:rPr>
      </w:pPr>
    </w:p>
    <w:p w:rsidR="00BC73E9" w:rsidRPr="00BC73E9" w:rsidRDefault="00BC73E9" w:rsidP="00BC73E9">
      <w:pPr>
        <w:ind w:firstLine="709"/>
        <w:rPr>
          <w:rFonts w:cs="Arial"/>
        </w:rPr>
      </w:pPr>
    </w:p>
    <w:p w:rsidR="00BC73E9" w:rsidRPr="00BC73E9" w:rsidRDefault="00BC73E9" w:rsidP="00BC73E9">
      <w:pPr>
        <w:ind w:firstLine="709"/>
        <w:jc w:val="left"/>
        <w:rPr>
          <w:rFonts w:cs="Arial"/>
        </w:rPr>
      </w:pPr>
      <w:r w:rsidRPr="00BC73E9">
        <w:rPr>
          <w:rFonts w:cs="Arial"/>
        </w:rPr>
        <w:t>Председатель Совета народных депутатов</w:t>
      </w:r>
    </w:p>
    <w:p w:rsidR="00BC73E9" w:rsidRPr="00BC73E9" w:rsidRDefault="00BC73E9" w:rsidP="00BC73E9">
      <w:pPr>
        <w:ind w:firstLine="709"/>
        <w:jc w:val="left"/>
        <w:rPr>
          <w:rFonts w:cs="Arial"/>
        </w:rPr>
      </w:pPr>
      <w:r w:rsidRPr="00BC73E9">
        <w:rPr>
          <w:rFonts w:cs="Arial"/>
        </w:rPr>
        <w:t>Красносёловского сельского поселения                                    М.С.Толочкова</w:t>
      </w:r>
    </w:p>
    <w:p w:rsidR="004F3F28" w:rsidRPr="00E91B9F" w:rsidRDefault="004F3F28" w:rsidP="00E91B9F">
      <w:pPr>
        <w:ind w:firstLine="709"/>
        <w:rPr>
          <w:rFonts w:cs="Arial"/>
        </w:rPr>
      </w:pPr>
    </w:p>
    <w:sectPr w:rsidR="004F3F28" w:rsidRPr="00E91B9F" w:rsidSect="00E91B9F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67" w:rsidRDefault="00BC7667" w:rsidP="0076649E">
      <w:r>
        <w:separator/>
      </w:r>
    </w:p>
  </w:endnote>
  <w:endnote w:type="continuationSeparator" w:id="0">
    <w:p w:rsidR="00BC7667" w:rsidRDefault="00BC7667" w:rsidP="0076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67" w:rsidRDefault="00BC7667" w:rsidP="0076649E">
      <w:r>
        <w:separator/>
      </w:r>
    </w:p>
  </w:footnote>
  <w:footnote w:type="continuationSeparator" w:id="0">
    <w:p w:rsidR="00BC7667" w:rsidRDefault="00BC7667" w:rsidP="0076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27"/>
    <w:rsid w:val="000C6998"/>
    <w:rsid w:val="001164BB"/>
    <w:rsid w:val="001954A1"/>
    <w:rsid w:val="00262C7E"/>
    <w:rsid w:val="002C78FC"/>
    <w:rsid w:val="003C6E28"/>
    <w:rsid w:val="003F089A"/>
    <w:rsid w:val="00441E27"/>
    <w:rsid w:val="004B3F1E"/>
    <w:rsid w:val="004D61FA"/>
    <w:rsid w:val="004E7158"/>
    <w:rsid w:val="004F3F28"/>
    <w:rsid w:val="00535DE3"/>
    <w:rsid w:val="005A0717"/>
    <w:rsid w:val="005D4C3E"/>
    <w:rsid w:val="00612F42"/>
    <w:rsid w:val="006964B9"/>
    <w:rsid w:val="0073696A"/>
    <w:rsid w:val="0076649E"/>
    <w:rsid w:val="00790744"/>
    <w:rsid w:val="00794C14"/>
    <w:rsid w:val="00817A21"/>
    <w:rsid w:val="008259EA"/>
    <w:rsid w:val="00846709"/>
    <w:rsid w:val="00871BC1"/>
    <w:rsid w:val="00956989"/>
    <w:rsid w:val="0096643C"/>
    <w:rsid w:val="00A933A8"/>
    <w:rsid w:val="00AC1D86"/>
    <w:rsid w:val="00BC73E9"/>
    <w:rsid w:val="00BC7667"/>
    <w:rsid w:val="00C737BF"/>
    <w:rsid w:val="00CA39B6"/>
    <w:rsid w:val="00D10556"/>
    <w:rsid w:val="00D1118D"/>
    <w:rsid w:val="00D70198"/>
    <w:rsid w:val="00E62FD0"/>
    <w:rsid w:val="00E91B9F"/>
    <w:rsid w:val="00ED33C5"/>
    <w:rsid w:val="00EF5903"/>
    <w:rsid w:val="00F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4C30"/>
  <w15:docId w15:val="{AB7DBFD2-CE30-4359-BD6B-1F687E94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64B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64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64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64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64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4B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4F3F28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F3F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91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6649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664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6649E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7019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7019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7019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7019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64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164B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D7019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164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164B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64B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64B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3</cp:revision>
  <cp:lastPrinted>2023-06-11T10:46:00Z</cp:lastPrinted>
  <dcterms:created xsi:type="dcterms:W3CDTF">2023-06-09T10:32:00Z</dcterms:created>
  <dcterms:modified xsi:type="dcterms:W3CDTF">2023-06-11T10:47:00Z</dcterms:modified>
</cp:coreProperties>
</file>