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76" w:rsidRPr="002600BB" w:rsidRDefault="00313176" w:rsidP="00313176">
      <w:pPr>
        <w:pStyle w:val="2"/>
        <w:ind w:firstLine="709"/>
        <w:rPr>
          <w:b w:val="0"/>
          <w:bCs w:val="0"/>
          <w:sz w:val="24"/>
          <w:szCs w:val="24"/>
        </w:rPr>
      </w:pPr>
      <w:r w:rsidRPr="002600BB">
        <w:rPr>
          <w:b w:val="0"/>
          <w:bCs w:val="0"/>
          <w:sz w:val="24"/>
          <w:szCs w:val="24"/>
        </w:rPr>
        <w:t xml:space="preserve">АДМИНИСТРАЦИЯ </w:t>
      </w:r>
    </w:p>
    <w:p w:rsidR="00313176" w:rsidRPr="002600BB" w:rsidRDefault="002D52B8" w:rsidP="00313176">
      <w:pPr>
        <w:pStyle w:val="2"/>
        <w:ind w:firstLine="709"/>
        <w:rPr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КРАСНОСЁЛОВСКОГО</w:t>
      </w:r>
      <w:r w:rsidR="00313176" w:rsidRPr="002600BB">
        <w:rPr>
          <w:b w:val="0"/>
          <w:sz w:val="24"/>
          <w:szCs w:val="24"/>
        </w:rPr>
        <w:t>СЕЛЬСКОГО ПОСЕЛЕНИЯ</w:t>
      </w:r>
    </w:p>
    <w:p w:rsidR="00313176" w:rsidRPr="002600BB" w:rsidRDefault="001453B6" w:rsidP="00313176">
      <w:pPr>
        <w:ind w:firstLine="709"/>
        <w:jc w:val="center"/>
        <w:rPr>
          <w:rFonts w:eastAsia="Calibri" w:cs="Arial"/>
          <w:bCs/>
        </w:rPr>
      </w:pPr>
      <w:r w:rsidRPr="002600BB">
        <w:rPr>
          <w:rFonts w:eastAsia="Calibri" w:cs="Arial"/>
          <w:bCs/>
        </w:rPr>
        <w:t>ПЕТРОПАВЛОВСКОГО</w:t>
      </w:r>
      <w:r w:rsidR="00313176" w:rsidRPr="002600BB">
        <w:rPr>
          <w:rFonts w:eastAsia="Calibri" w:cs="Arial"/>
          <w:bCs/>
        </w:rPr>
        <w:t xml:space="preserve"> МУНИЦИПАЛЬНОГО РАЙОНА</w:t>
      </w:r>
    </w:p>
    <w:p w:rsidR="00313176" w:rsidRPr="002600BB" w:rsidRDefault="00313176" w:rsidP="00313176">
      <w:pPr>
        <w:ind w:firstLine="709"/>
        <w:jc w:val="center"/>
        <w:rPr>
          <w:rFonts w:eastAsia="Calibri" w:cs="Arial"/>
          <w:bCs/>
        </w:rPr>
      </w:pPr>
      <w:r w:rsidRPr="002600BB">
        <w:rPr>
          <w:rFonts w:eastAsia="Calibri" w:cs="Arial"/>
          <w:bCs/>
        </w:rPr>
        <w:t>ВОРОНЕЖСКОЙ ОБЛАСТИ</w:t>
      </w:r>
    </w:p>
    <w:p w:rsidR="00313176" w:rsidRPr="002600BB" w:rsidRDefault="00313176" w:rsidP="00313176">
      <w:pPr>
        <w:pStyle w:val="1"/>
        <w:ind w:firstLine="709"/>
        <w:rPr>
          <w:b w:val="0"/>
          <w:sz w:val="24"/>
          <w:szCs w:val="24"/>
        </w:rPr>
      </w:pPr>
    </w:p>
    <w:p w:rsidR="00313176" w:rsidRDefault="00313176" w:rsidP="00313176">
      <w:pPr>
        <w:pStyle w:val="1"/>
        <w:ind w:firstLine="709"/>
        <w:rPr>
          <w:b w:val="0"/>
          <w:sz w:val="24"/>
          <w:szCs w:val="24"/>
        </w:rPr>
      </w:pPr>
      <w:r w:rsidRPr="002600BB">
        <w:rPr>
          <w:b w:val="0"/>
          <w:sz w:val="24"/>
          <w:szCs w:val="24"/>
        </w:rPr>
        <w:t>П О С Т А Н О В Л Е Н И Е</w:t>
      </w:r>
    </w:p>
    <w:p w:rsidR="003B279A" w:rsidRPr="003B279A" w:rsidRDefault="003B279A" w:rsidP="003B279A"/>
    <w:p w:rsidR="00313176" w:rsidRPr="002600BB" w:rsidRDefault="00BC7DC8" w:rsidP="00313176">
      <w:pPr>
        <w:ind w:firstLine="709"/>
        <w:rPr>
          <w:rFonts w:eastAsia="Calibri" w:cs="Arial"/>
        </w:rPr>
      </w:pPr>
      <w:r>
        <w:rPr>
          <w:rFonts w:eastAsia="Calibri" w:cs="Arial"/>
        </w:rPr>
        <w:t xml:space="preserve">от  06.02.2025г. </w:t>
      </w:r>
      <w:r w:rsidR="00313176" w:rsidRPr="002600BB">
        <w:rPr>
          <w:rFonts w:eastAsia="Calibri" w:cs="Arial"/>
        </w:rPr>
        <w:t xml:space="preserve"> №</w:t>
      </w:r>
      <w:r w:rsidR="005B5195">
        <w:rPr>
          <w:rFonts w:eastAsia="Calibri" w:cs="Arial"/>
        </w:rPr>
        <w:t xml:space="preserve"> </w:t>
      </w:r>
      <w:r w:rsidR="003B279A">
        <w:rPr>
          <w:rFonts w:eastAsia="Calibri" w:cs="Arial"/>
        </w:rPr>
        <w:t>11</w:t>
      </w: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Default="002600BB" w:rsidP="002D52B8">
      <w:pPr>
        <w:spacing w:after="12" w:line="249" w:lineRule="auto"/>
        <w:ind w:left="10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Об утверждении Правил содержания и эксплуатации детских площадок и игрового оборудования, расположенных на терри</w:t>
      </w:r>
      <w:r w:rsidR="00086360">
        <w:rPr>
          <w:rFonts w:cs="Arial"/>
          <w:color w:val="000000"/>
        </w:rPr>
        <w:t xml:space="preserve">тории  </w:t>
      </w:r>
      <w:r w:rsidR="002D52B8">
        <w:rPr>
          <w:rFonts w:cs="Arial"/>
          <w:color w:val="000000"/>
        </w:rPr>
        <w:t>Красносёловского</w:t>
      </w:r>
      <w:r w:rsidR="00086360">
        <w:rPr>
          <w:rFonts w:cs="Arial"/>
          <w:color w:val="000000"/>
        </w:rPr>
        <w:t xml:space="preserve"> сельского  поселения</w:t>
      </w:r>
      <w:r w:rsidRPr="002600BB">
        <w:rPr>
          <w:rFonts w:cs="Arial"/>
          <w:color w:val="000000"/>
        </w:rPr>
        <w:t xml:space="preserve"> </w:t>
      </w:r>
      <w:r w:rsidR="002D52B8">
        <w:rPr>
          <w:rFonts w:cs="Arial"/>
          <w:color w:val="000000"/>
        </w:rPr>
        <w:t>Петропавловского</w:t>
      </w:r>
      <w:r w:rsidR="00086360">
        <w:rPr>
          <w:rFonts w:cs="Arial"/>
          <w:color w:val="000000"/>
        </w:rPr>
        <w:t xml:space="preserve"> муниципального </w:t>
      </w:r>
      <w:r w:rsidRPr="002600BB">
        <w:rPr>
          <w:rFonts w:cs="Arial"/>
          <w:color w:val="000000"/>
        </w:rPr>
        <w:t xml:space="preserve"> района Воронежской области</w:t>
      </w:r>
      <w:r w:rsidR="002D52B8">
        <w:rPr>
          <w:rFonts w:cs="Arial"/>
          <w:color w:val="000000"/>
        </w:rPr>
        <w:t>.</w:t>
      </w:r>
    </w:p>
    <w:p w:rsidR="002D52B8" w:rsidRDefault="002D52B8" w:rsidP="002D52B8">
      <w:pPr>
        <w:spacing w:after="12" w:line="249" w:lineRule="auto"/>
        <w:ind w:left="10" w:hanging="10"/>
        <w:jc w:val="center"/>
        <w:rPr>
          <w:rFonts w:cs="Arial"/>
          <w:color w:val="000000"/>
        </w:rPr>
      </w:pPr>
    </w:p>
    <w:p w:rsidR="002D52B8" w:rsidRPr="002600BB" w:rsidRDefault="002D52B8" w:rsidP="002D52B8">
      <w:pPr>
        <w:spacing w:after="12" w:line="249" w:lineRule="auto"/>
        <w:ind w:left="10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158" w:line="249" w:lineRule="auto"/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</w:t>
      </w:r>
      <w:r w:rsidR="004E7121">
        <w:rPr>
          <w:rFonts w:cs="Arial"/>
          <w:color w:val="000000"/>
        </w:rPr>
        <w:t xml:space="preserve">нием </w:t>
      </w:r>
      <w:r w:rsidRPr="002600BB">
        <w:rPr>
          <w:rFonts w:cs="Arial"/>
          <w:color w:val="000000"/>
        </w:rPr>
        <w:t xml:space="preserve">Совета народных депутатов </w:t>
      </w:r>
      <w:r w:rsidR="002D52B8">
        <w:rPr>
          <w:rFonts w:cs="Arial"/>
          <w:color w:val="000000"/>
        </w:rPr>
        <w:t>Красносёловского</w:t>
      </w:r>
      <w:r w:rsidR="004E7121">
        <w:rPr>
          <w:rFonts w:cs="Arial"/>
          <w:color w:val="000000"/>
        </w:rPr>
        <w:t xml:space="preserve"> сельского поселения </w:t>
      </w:r>
      <w:r w:rsidRPr="002600BB">
        <w:rPr>
          <w:rFonts w:cs="Arial"/>
          <w:color w:val="000000"/>
        </w:rPr>
        <w:t xml:space="preserve"> от </w:t>
      </w:r>
      <w:r w:rsidR="003B279A">
        <w:rPr>
          <w:rFonts w:cs="Arial"/>
          <w:color w:val="000000"/>
        </w:rPr>
        <w:t>22.11.2018 г</w:t>
      </w:r>
      <w:r w:rsidR="004E7121">
        <w:rPr>
          <w:rFonts w:cs="Arial"/>
          <w:color w:val="000000"/>
        </w:rPr>
        <w:t xml:space="preserve"> №</w:t>
      </w:r>
      <w:r w:rsidR="003B279A">
        <w:rPr>
          <w:rFonts w:cs="Arial"/>
          <w:color w:val="000000"/>
        </w:rPr>
        <w:t>35</w:t>
      </w:r>
      <w:bookmarkStart w:id="0" w:name="_GoBack"/>
      <w:bookmarkEnd w:id="0"/>
      <w:r w:rsidRPr="002600BB">
        <w:rPr>
          <w:rFonts w:cs="Arial"/>
          <w:color w:val="000000"/>
        </w:rPr>
        <w:t>, руководствуясь</w:t>
      </w:r>
      <w:r w:rsidR="004E7121">
        <w:rPr>
          <w:rFonts w:cs="Arial"/>
          <w:color w:val="000000"/>
        </w:rPr>
        <w:t xml:space="preserve"> </w:t>
      </w:r>
      <w:r w:rsidRPr="002600BB">
        <w:rPr>
          <w:rFonts w:cs="Arial"/>
          <w:color w:val="000000"/>
        </w:rPr>
        <w:t xml:space="preserve"> Уставом</w:t>
      </w:r>
      <w:r w:rsidR="00CD3B2B">
        <w:rPr>
          <w:rFonts w:cs="Arial"/>
          <w:color w:val="000000"/>
        </w:rPr>
        <w:t xml:space="preserve"> </w:t>
      </w:r>
      <w:r w:rsidRPr="002600BB">
        <w:rPr>
          <w:rFonts w:cs="Arial"/>
          <w:color w:val="000000"/>
        </w:rPr>
        <w:t xml:space="preserve"> </w:t>
      </w:r>
      <w:r w:rsidR="002D52B8">
        <w:rPr>
          <w:rFonts w:cs="Arial"/>
          <w:color w:val="000000"/>
        </w:rPr>
        <w:t>Красносёловского</w:t>
      </w:r>
      <w:r w:rsidRPr="002600BB">
        <w:rPr>
          <w:rFonts w:cs="Arial"/>
          <w:color w:val="000000"/>
        </w:rPr>
        <w:t xml:space="preserve"> </w:t>
      </w:r>
      <w:r w:rsidR="004E7121">
        <w:rPr>
          <w:rFonts w:cs="Arial"/>
          <w:color w:val="000000"/>
        </w:rPr>
        <w:t xml:space="preserve"> сельского поселения  Петропавловского муниципального </w:t>
      </w:r>
      <w:r w:rsidRPr="002600BB">
        <w:rPr>
          <w:rFonts w:cs="Arial"/>
          <w:color w:val="000000"/>
        </w:rPr>
        <w:t xml:space="preserve">района, </w:t>
      </w:r>
    </w:p>
    <w:p w:rsidR="002600BB" w:rsidRPr="002600BB" w:rsidRDefault="002600BB" w:rsidP="002600BB">
      <w:pPr>
        <w:spacing w:after="211" w:line="249" w:lineRule="auto"/>
        <w:ind w:left="484" w:right="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ПОСТАНОВЛЯЮ:</w:t>
      </w:r>
    </w:p>
    <w:p w:rsidR="00FE374F" w:rsidRPr="00FE374F" w:rsidRDefault="00E532E1" w:rsidP="00E532E1">
      <w:pPr>
        <w:spacing w:after="3" w:line="249" w:lineRule="auto"/>
        <w:ind w:left="1366" w:right="57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1.</w:t>
      </w:r>
      <w:r w:rsidR="0076714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2600BB" w:rsidRPr="00FE374F">
        <w:rPr>
          <w:rFonts w:cs="Arial"/>
          <w:color w:val="000000"/>
        </w:rPr>
        <w:t xml:space="preserve">Утвердить Правила содержания </w:t>
      </w:r>
      <w:r w:rsidR="00FE374F" w:rsidRPr="00FE374F">
        <w:rPr>
          <w:rFonts w:cs="Arial"/>
          <w:color w:val="000000"/>
        </w:rPr>
        <w:t xml:space="preserve">и эксплуатации детских площадок и игрового оборудования, расположенных на территории  </w:t>
      </w:r>
      <w:r w:rsidR="002D52B8">
        <w:rPr>
          <w:rFonts w:cs="Arial"/>
          <w:color w:val="000000"/>
        </w:rPr>
        <w:t>Красносёловского</w:t>
      </w:r>
      <w:r w:rsidR="00FE374F" w:rsidRPr="00FE374F">
        <w:rPr>
          <w:rFonts w:cs="Arial"/>
          <w:color w:val="000000"/>
        </w:rPr>
        <w:t xml:space="preserve"> сельского  поселения  </w:t>
      </w:r>
      <w:r w:rsidR="002D52B8">
        <w:rPr>
          <w:rFonts w:cs="Arial"/>
          <w:color w:val="000000"/>
        </w:rPr>
        <w:t>Петропавловского</w:t>
      </w:r>
      <w:r w:rsidR="00FE374F" w:rsidRPr="00FE374F">
        <w:rPr>
          <w:rFonts w:cs="Arial"/>
          <w:color w:val="000000"/>
        </w:rPr>
        <w:t xml:space="preserve"> муниципального  района Воронежской области</w:t>
      </w:r>
      <w:r w:rsidR="004E7121">
        <w:rPr>
          <w:rFonts w:cs="Arial"/>
          <w:color w:val="000000"/>
        </w:rPr>
        <w:t>, согласно приложению №1</w:t>
      </w:r>
      <w:r w:rsidR="00FE374F">
        <w:rPr>
          <w:rFonts w:cs="Arial"/>
          <w:color w:val="000000"/>
        </w:rPr>
        <w:t>.</w:t>
      </w:r>
    </w:p>
    <w:p w:rsidR="002600BB" w:rsidRPr="002600BB" w:rsidRDefault="00846ED2" w:rsidP="00E532E1">
      <w:pPr>
        <w:spacing w:after="3" w:line="249" w:lineRule="auto"/>
        <w:ind w:left="1366" w:right="57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E532E1">
        <w:rPr>
          <w:rFonts w:cs="Arial"/>
          <w:color w:val="000000"/>
        </w:rPr>
        <w:t xml:space="preserve"> 2. </w:t>
      </w:r>
      <w:r w:rsidR="002600BB" w:rsidRPr="002600BB">
        <w:rPr>
          <w:rFonts w:cs="Arial"/>
          <w:color w:val="000000"/>
        </w:rPr>
        <w:t xml:space="preserve">Утвердить Форму типового паспорта детских игровых площадок, находящихся на территории </w:t>
      </w:r>
      <w:r w:rsidR="002D52B8">
        <w:rPr>
          <w:rFonts w:cs="Arial"/>
          <w:color w:val="000000"/>
        </w:rPr>
        <w:t>Красносёловского</w:t>
      </w:r>
      <w:r w:rsidR="00B936BE">
        <w:rPr>
          <w:rFonts w:cs="Arial"/>
          <w:color w:val="000000"/>
        </w:rPr>
        <w:t xml:space="preserve"> </w:t>
      </w:r>
      <w:r w:rsidR="00633820">
        <w:rPr>
          <w:rFonts w:cs="Arial"/>
          <w:color w:val="000000"/>
        </w:rPr>
        <w:t xml:space="preserve"> сельского  поселения </w:t>
      </w:r>
      <w:r w:rsidR="002600BB" w:rsidRPr="002600BB">
        <w:rPr>
          <w:rFonts w:cs="Arial"/>
          <w:color w:val="000000"/>
        </w:rPr>
        <w:t xml:space="preserve"> </w:t>
      </w:r>
      <w:r w:rsidR="002D52B8">
        <w:rPr>
          <w:rFonts w:cs="Arial"/>
          <w:color w:val="000000"/>
        </w:rPr>
        <w:t xml:space="preserve">Петропавловского </w:t>
      </w:r>
      <w:r w:rsidR="00633820">
        <w:rPr>
          <w:rFonts w:cs="Arial"/>
          <w:color w:val="000000"/>
        </w:rPr>
        <w:t>муниципального</w:t>
      </w:r>
      <w:r w:rsidR="002600BB" w:rsidRPr="002600BB">
        <w:rPr>
          <w:rFonts w:cs="Arial"/>
          <w:color w:val="000000"/>
        </w:rPr>
        <w:t xml:space="preserve"> </w:t>
      </w:r>
      <w:r w:rsidR="00633820">
        <w:rPr>
          <w:rFonts w:cs="Arial"/>
          <w:color w:val="000000"/>
        </w:rPr>
        <w:t xml:space="preserve">   </w:t>
      </w:r>
      <w:r w:rsidR="002600BB" w:rsidRPr="002600BB">
        <w:rPr>
          <w:rFonts w:cs="Arial"/>
          <w:color w:val="000000"/>
        </w:rPr>
        <w:t>района Воронежской области, согласно приложению № 2.</w:t>
      </w:r>
    </w:p>
    <w:p w:rsidR="002600BB" w:rsidRPr="002600BB" w:rsidRDefault="00E532E1" w:rsidP="00846ED2">
      <w:pPr>
        <w:spacing w:after="3" w:line="249" w:lineRule="auto"/>
        <w:ind w:left="1416" w:right="57" w:firstLine="0"/>
        <w:rPr>
          <w:rFonts w:cs="Arial"/>
          <w:color w:val="000000"/>
        </w:rPr>
      </w:pPr>
      <w:r>
        <w:rPr>
          <w:rFonts w:cs="Arial"/>
          <w:color w:val="000000"/>
        </w:rPr>
        <w:t>3.</w:t>
      </w:r>
      <w:r w:rsidR="0076714D">
        <w:rPr>
          <w:rFonts w:cs="Arial"/>
          <w:color w:val="000000"/>
        </w:rPr>
        <w:t xml:space="preserve"> </w:t>
      </w:r>
      <w:r w:rsidR="002600BB" w:rsidRPr="002600BB">
        <w:rPr>
          <w:rFonts w:cs="Arial"/>
          <w:color w:val="000000"/>
        </w:rPr>
        <w:t>Утвердить форму реестра детских игровых и спортивных площадок, находящихся на терри</w:t>
      </w:r>
      <w:r w:rsidR="00633820">
        <w:rPr>
          <w:rFonts w:cs="Arial"/>
          <w:color w:val="000000"/>
        </w:rPr>
        <w:t xml:space="preserve">тории </w:t>
      </w:r>
      <w:r w:rsidR="002D52B8">
        <w:rPr>
          <w:rFonts w:cs="Arial"/>
          <w:color w:val="000000"/>
        </w:rPr>
        <w:t xml:space="preserve">Красносёловского </w:t>
      </w:r>
      <w:r w:rsidR="00633820">
        <w:rPr>
          <w:rFonts w:cs="Arial"/>
          <w:color w:val="000000"/>
        </w:rPr>
        <w:t xml:space="preserve">сельского поселения </w:t>
      </w:r>
      <w:r w:rsidR="002600BB" w:rsidRPr="002600BB">
        <w:rPr>
          <w:rFonts w:cs="Arial"/>
          <w:color w:val="000000"/>
        </w:rPr>
        <w:t xml:space="preserve"> </w:t>
      </w:r>
      <w:r w:rsidR="002D52B8">
        <w:rPr>
          <w:rFonts w:cs="Arial"/>
          <w:color w:val="000000"/>
        </w:rPr>
        <w:t>Петропавловского</w:t>
      </w:r>
      <w:r w:rsidR="00633820">
        <w:rPr>
          <w:rFonts w:cs="Arial"/>
          <w:color w:val="000000"/>
        </w:rPr>
        <w:t xml:space="preserve"> муниципального</w:t>
      </w:r>
      <w:r w:rsidR="002600BB" w:rsidRPr="002600BB">
        <w:rPr>
          <w:rFonts w:cs="Arial"/>
          <w:color w:val="000000"/>
        </w:rPr>
        <w:t xml:space="preserve"> </w:t>
      </w:r>
      <w:r w:rsidR="00633820">
        <w:rPr>
          <w:rFonts w:cs="Arial"/>
          <w:color w:val="000000"/>
        </w:rPr>
        <w:t xml:space="preserve">  </w:t>
      </w:r>
      <w:r w:rsidR="002600BB" w:rsidRPr="002600BB">
        <w:rPr>
          <w:rFonts w:cs="Arial"/>
          <w:color w:val="000000"/>
        </w:rPr>
        <w:t>района Воронежской области, согласно приложению № 3.</w:t>
      </w:r>
    </w:p>
    <w:p w:rsidR="002600BB" w:rsidRPr="002600BB" w:rsidRDefault="00846ED2" w:rsidP="00846ED2">
      <w:pPr>
        <w:spacing w:after="3" w:line="249" w:lineRule="auto"/>
        <w:ind w:left="1366" w:right="57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E532E1">
        <w:rPr>
          <w:rFonts w:cs="Arial"/>
          <w:color w:val="000000"/>
        </w:rPr>
        <w:t>4.</w:t>
      </w:r>
      <w:r w:rsidR="0076714D">
        <w:rPr>
          <w:rFonts w:cs="Arial"/>
          <w:color w:val="000000"/>
        </w:rPr>
        <w:t xml:space="preserve"> </w:t>
      </w:r>
      <w:r w:rsidR="002600BB" w:rsidRPr="002600BB">
        <w:rPr>
          <w:rFonts w:cs="Arial"/>
          <w:color w:val="000000"/>
        </w:rPr>
        <w:t>Опубликовать настоящее постановление в</w:t>
      </w:r>
      <w:r w:rsidR="00D60DB3">
        <w:rPr>
          <w:rFonts w:cs="Arial"/>
          <w:color w:val="000000"/>
        </w:rPr>
        <w:t xml:space="preserve"> официальном периодическом издании  «Муниципальный вестник </w:t>
      </w:r>
      <w:r w:rsidR="002D52B8">
        <w:rPr>
          <w:rFonts w:cs="Arial"/>
          <w:color w:val="000000"/>
        </w:rPr>
        <w:t>Красносёловского</w:t>
      </w:r>
      <w:r w:rsidR="008E110F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</w:t>
      </w:r>
      <w:r w:rsidR="00ED5C69">
        <w:rPr>
          <w:rFonts w:cs="Arial"/>
          <w:color w:val="000000"/>
        </w:rPr>
        <w:t>»</w:t>
      </w:r>
      <w:r w:rsidR="002600BB" w:rsidRPr="002600BB">
        <w:rPr>
          <w:rFonts w:cs="Arial"/>
          <w:color w:val="000000"/>
        </w:rPr>
        <w:t xml:space="preserve"> и разместить в информационно-телекоммуникационной сети «Интернет» на оф</w:t>
      </w:r>
      <w:r w:rsidR="00F02331">
        <w:rPr>
          <w:rFonts w:cs="Arial"/>
          <w:color w:val="000000"/>
        </w:rPr>
        <w:t>ициальном сайте</w:t>
      </w:r>
      <w:r w:rsidR="0042469F">
        <w:rPr>
          <w:rFonts w:cs="Arial"/>
          <w:color w:val="000000"/>
        </w:rPr>
        <w:t xml:space="preserve"> администрации </w:t>
      </w:r>
      <w:r w:rsidR="002D52B8" w:rsidRPr="002D52B8">
        <w:rPr>
          <w:rFonts w:cs="Arial"/>
          <w:color w:val="000000"/>
        </w:rPr>
        <w:t>https://krasnoslovskoe-r20.gosweb.gosuslugi.ru/</w:t>
      </w:r>
      <w:r w:rsidR="0042469F">
        <w:rPr>
          <w:rFonts w:cs="Arial"/>
          <w:color w:val="000000"/>
        </w:rPr>
        <w:t xml:space="preserve"> сельского поселения</w:t>
      </w:r>
      <w:r w:rsidR="002600BB" w:rsidRPr="002600BB">
        <w:rPr>
          <w:rFonts w:cs="Arial"/>
          <w:color w:val="000000"/>
        </w:rPr>
        <w:t>.</w:t>
      </w:r>
    </w:p>
    <w:p w:rsidR="002600BB" w:rsidRPr="002600BB" w:rsidRDefault="0076714D" w:rsidP="0076714D">
      <w:pPr>
        <w:spacing w:after="3" w:line="249" w:lineRule="auto"/>
        <w:ind w:right="57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</w:t>
      </w:r>
      <w:r w:rsidR="00E532E1">
        <w:rPr>
          <w:rFonts w:cs="Arial"/>
          <w:color w:val="000000"/>
        </w:rPr>
        <w:t>5.</w:t>
      </w:r>
      <w:r>
        <w:rPr>
          <w:rFonts w:cs="Arial"/>
          <w:color w:val="000000"/>
        </w:rPr>
        <w:t xml:space="preserve">   </w:t>
      </w:r>
      <w:r w:rsidR="002600BB" w:rsidRPr="002600BB">
        <w:rPr>
          <w:rFonts w:cs="Arial"/>
          <w:color w:val="000000"/>
        </w:rPr>
        <w:t xml:space="preserve">Контроль за исполнением постановления оставляю за собой. </w:t>
      </w:r>
    </w:p>
    <w:p w:rsidR="002600BB" w:rsidRPr="002600BB" w:rsidRDefault="002600BB" w:rsidP="002600BB">
      <w:pPr>
        <w:spacing w:after="3" w:line="249" w:lineRule="auto"/>
        <w:ind w:right="57" w:firstLine="0"/>
        <w:rPr>
          <w:rFonts w:cs="Arial"/>
          <w:color w:val="000000"/>
        </w:rPr>
      </w:pPr>
    </w:p>
    <w:p w:rsidR="002600BB" w:rsidRPr="002600BB" w:rsidRDefault="00E532E1" w:rsidP="002600BB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</w:t>
      </w:r>
      <w:r w:rsidR="00B6680D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r w:rsidR="002600BB" w:rsidRPr="002600BB">
        <w:rPr>
          <w:rFonts w:cs="Arial"/>
          <w:color w:val="000000"/>
        </w:rPr>
        <w:t xml:space="preserve">Глава </w:t>
      </w:r>
      <w:r w:rsidR="002D52B8">
        <w:rPr>
          <w:rFonts w:cs="Arial"/>
          <w:color w:val="000000"/>
        </w:rPr>
        <w:t>Красносёловского</w:t>
      </w:r>
    </w:p>
    <w:p w:rsidR="002600BB" w:rsidRDefault="00E532E1" w:rsidP="002600BB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</w:t>
      </w:r>
      <w:r w:rsidR="002600BB" w:rsidRPr="002600BB">
        <w:rPr>
          <w:rFonts w:cs="Arial"/>
          <w:color w:val="000000"/>
        </w:rPr>
        <w:t xml:space="preserve">сельского поселения                                       </w:t>
      </w:r>
      <w:r w:rsidR="005B5195">
        <w:rPr>
          <w:rFonts w:cs="Arial"/>
          <w:color w:val="000000"/>
        </w:rPr>
        <w:t xml:space="preserve">                           </w:t>
      </w:r>
      <w:r w:rsidR="002D52B8">
        <w:rPr>
          <w:rFonts w:cs="Arial"/>
          <w:color w:val="000000"/>
        </w:rPr>
        <w:t>А.И.Соколов</w:t>
      </w:r>
      <w:r w:rsidR="002600BB">
        <w:rPr>
          <w:rFonts w:cs="Arial"/>
          <w:color w:val="000000"/>
        </w:rPr>
        <w:br w:type="page"/>
      </w: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1</w:t>
      </w: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УТВЕРЖДЕНЫ </w:t>
      </w:r>
    </w:p>
    <w:p w:rsidR="002600BB" w:rsidRPr="002600BB" w:rsidRDefault="005B5195" w:rsidP="005B5195">
      <w:pPr>
        <w:spacing w:after="3" w:line="249" w:lineRule="auto"/>
        <w:ind w:left="5664" w:right="57" w:firstLine="0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2600BB" w:rsidRPr="002600BB">
        <w:rPr>
          <w:rFonts w:cs="Arial"/>
          <w:color w:val="000000"/>
        </w:rPr>
        <w:t xml:space="preserve">остановлением администрации  </w:t>
      </w:r>
      <w:r w:rsidR="002D52B8">
        <w:rPr>
          <w:rFonts w:cs="Arial"/>
          <w:color w:val="000000"/>
        </w:rPr>
        <w:t xml:space="preserve">Красносёловского </w:t>
      </w:r>
      <w:r>
        <w:rPr>
          <w:rFonts w:cs="Arial"/>
          <w:color w:val="000000"/>
        </w:rPr>
        <w:t>сельского поселения</w:t>
      </w:r>
      <w:r w:rsidRPr="002600BB">
        <w:rPr>
          <w:rFonts w:cs="Arial"/>
          <w:color w:val="000000"/>
        </w:rPr>
        <w:t xml:space="preserve"> </w:t>
      </w:r>
    </w:p>
    <w:p w:rsidR="002600BB" w:rsidRDefault="002600BB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</w:p>
    <w:p w:rsidR="004E7121" w:rsidRDefault="004E7121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  <w:r w:rsidRPr="004E7121">
        <w:rPr>
          <w:rFonts w:cs="Arial"/>
          <w:color w:val="000000"/>
        </w:rPr>
        <w:t xml:space="preserve">Правила содержания и эксплуатации детских площадок и игрового оборудования, расположенных на территории  </w:t>
      </w:r>
      <w:r w:rsidR="002D52B8">
        <w:rPr>
          <w:rFonts w:cs="Arial"/>
          <w:color w:val="000000"/>
        </w:rPr>
        <w:t>Красносёловского</w:t>
      </w:r>
      <w:r w:rsidRPr="004E7121">
        <w:rPr>
          <w:rFonts w:cs="Arial"/>
          <w:color w:val="000000"/>
        </w:rPr>
        <w:t xml:space="preserve"> сельского  поселения  </w:t>
      </w:r>
      <w:r w:rsidR="002D52B8">
        <w:rPr>
          <w:rFonts w:cs="Arial"/>
          <w:color w:val="000000"/>
        </w:rPr>
        <w:t>Петропавловского</w:t>
      </w:r>
      <w:r w:rsidRPr="004E7121">
        <w:rPr>
          <w:rFonts w:cs="Arial"/>
          <w:color w:val="000000"/>
        </w:rPr>
        <w:t xml:space="preserve"> муниципального  района Воронежской области</w:t>
      </w:r>
    </w:p>
    <w:p w:rsidR="004E7121" w:rsidRPr="002600BB" w:rsidRDefault="004E7121" w:rsidP="002600BB">
      <w:pPr>
        <w:spacing w:after="12" w:line="249" w:lineRule="auto"/>
        <w:ind w:left="484" w:right="474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261" w:line="249" w:lineRule="auto"/>
        <w:ind w:left="1820" w:right="1119" w:hanging="453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Общие положения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57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2600BB" w:rsidRPr="002600BB" w:rsidRDefault="002600BB" w:rsidP="002600BB">
      <w:pPr>
        <w:numPr>
          <w:ilvl w:val="1"/>
          <w:numId w:val="13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2600BB" w:rsidRPr="002600BB" w:rsidRDefault="002600BB" w:rsidP="002600BB">
      <w:pPr>
        <w:ind w:right="-22" w:firstLine="0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left="1820" w:right="-22" w:hanging="453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Основные понятия</w:t>
      </w:r>
    </w:p>
    <w:p w:rsidR="002600BB" w:rsidRPr="002600BB" w:rsidRDefault="002600BB" w:rsidP="002600BB">
      <w:pPr>
        <w:ind w:left="-15" w:right="-22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 Правилах содержания и эксплуатации детских площадок и игрового оборудования, расположенных на терри</w:t>
      </w:r>
      <w:r w:rsidR="00F02331">
        <w:rPr>
          <w:rFonts w:cs="Arial"/>
          <w:color w:val="000000"/>
        </w:rPr>
        <w:t xml:space="preserve">тории </w:t>
      </w:r>
      <w:r w:rsidRPr="002600BB">
        <w:rPr>
          <w:rFonts w:cs="Arial"/>
          <w:color w:val="000000"/>
        </w:rPr>
        <w:t xml:space="preserve"> </w:t>
      </w:r>
      <w:r w:rsidR="002D52B8">
        <w:rPr>
          <w:rFonts w:cs="Arial"/>
          <w:color w:val="000000"/>
        </w:rPr>
        <w:t>Красносёловского</w:t>
      </w:r>
      <w:r w:rsidR="00F02331">
        <w:rPr>
          <w:rFonts w:cs="Arial"/>
          <w:color w:val="000000"/>
        </w:rPr>
        <w:t xml:space="preserve"> сельского поселения</w:t>
      </w:r>
      <w:r w:rsidRPr="002600BB">
        <w:rPr>
          <w:rFonts w:cs="Arial"/>
          <w:color w:val="000000"/>
        </w:rPr>
        <w:t xml:space="preserve"> </w:t>
      </w:r>
      <w:r w:rsidR="002D52B8">
        <w:rPr>
          <w:rFonts w:cs="Arial"/>
          <w:color w:val="000000"/>
        </w:rPr>
        <w:t xml:space="preserve">Петропавловского </w:t>
      </w:r>
      <w:r w:rsidR="00F02331">
        <w:rPr>
          <w:rFonts w:cs="Arial"/>
          <w:color w:val="000000"/>
        </w:rPr>
        <w:t xml:space="preserve"> муниципального </w:t>
      </w:r>
      <w:r w:rsidRPr="002600BB">
        <w:rPr>
          <w:rFonts w:cs="Arial"/>
          <w:color w:val="000000"/>
        </w:rPr>
        <w:t xml:space="preserve"> района Воронежской области (далее Правила), используются следующие основные термины и понятия: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Консервация - комплекс технических мероприятий, обеспечивающих временную противокоррозионную защиту на период </w:t>
      </w:r>
      <w:r w:rsidRPr="002600BB">
        <w:rPr>
          <w:rFonts w:cs="Arial"/>
          <w:color w:val="000000"/>
        </w:rPr>
        <w:lastRenderedPageBreak/>
        <w:t>изготовления, хранения и транспортировки металлов и изделий, с использованием консервационных масел и смазок.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  <w:r w:rsidR="00E74674">
        <w:rPr>
          <w:rFonts w:cs="Arial"/>
          <w:color w:val="000000"/>
        </w:rPr>
        <w:t>.</w:t>
      </w:r>
    </w:p>
    <w:p w:rsidR="002600BB" w:rsidRPr="002600BB" w:rsidRDefault="002600BB" w:rsidP="002600BB">
      <w:pPr>
        <w:ind w:right="-1" w:firstLine="0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right="-1" w:firstLine="1134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Требования к техническому состоянию игровых и спортивных площадок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Требования к материалу игрового оборудования и условиям его обработки следующие: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металлопластик, который не травмирует, не ржавеет, морозоустойчив;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Бетонные и железобетонные элементы оборудования должны иметь гладкие поверхности;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1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2600BB" w:rsidRPr="002600BB" w:rsidRDefault="002600BB" w:rsidP="002600BB">
      <w:pPr>
        <w:ind w:right="-1" w:firstLine="0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2"/>
        </w:numPr>
        <w:spacing w:after="3" w:line="249" w:lineRule="auto"/>
        <w:ind w:right="-1" w:firstLine="398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и техническое обслуживание детских и спортивных площадок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</w:t>
      </w:r>
      <w:r w:rsidRPr="002600BB">
        <w:rPr>
          <w:rFonts w:cs="Arial"/>
          <w:color w:val="000000"/>
        </w:rPr>
        <w:lastRenderedPageBreak/>
        <w:t>который хранится у обслуживающих лиц (владельца), согласно приложению № 1.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технического состояния оборудования включает: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а) осмотр и проверку оборудования перед вводом в эксплуатацию;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б) регулярный визуальный осмотр;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в) функциональный осмотр; ежегодный основной смотр.</w:t>
      </w:r>
    </w:p>
    <w:p w:rsidR="002600BB" w:rsidRPr="002600BB" w:rsidRDefault="002600BB" w:rsidP="002600BB">
      <w:pPr>
        <w:numPr>
          <w:ilvl w:val="1"/>
          <w:numId w:val="2"/>
        </w:numPr>
        <w:spacing w:after="3" w:line="249" w:lineRule="auto"/>
        <w:ind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оборудования и его частей производится следующим образом:</w:t>
      </w:r>
    </w:p>
    <w:p w:rsidR="002600BB" w:rsidRPr="002600BB" w:rsidRDefault="008B7098" w:rsidP="008B7098">
      <w:pPr>
        <w:spacing w:after="3" w:line="249" w:lineRule="auto"/>
        <w:ind w:left="993" w:right="-22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4.6.1.</w:t>
      </w:r>
      <w:r w:rsidR="002600BB" w:rsidRPr="002600BB">
        <w:rPr>
          <w:rFonts w:cs="Arial"/>
          <w:color w:val="000000"/>
        </w:rPr>
        <w:t>Регулярный визуальный осмотр.</w:t>
      </w:r>
    </w:p>
    <w:p w:rsidR="002600BB" w:rsidRPr="002600BB" w:rsidRDefault="002600BB" w:rsidP="008B7098">
      <w:pPr>
        <w:ind w:left="708"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2600BB" w:rsidRPr="002600BB" w:rsidRDefault="002600BB" w:rsidP="008B7098">
      <w:pPr>
        <w:ind w:left="708" w:right="-22" w:firstLine="1"/>
        <w:rPr>
          <w:rFonts w:cs="Arial"/>
          <w:color w:val="000000"/>
        </w:rPr>
      </w:pPr>
      <w:r w:rsidRPr="002600BB">
        <w:rPr>
          <w:rFonts w:cs="Arial"/>
          <w:color w:val="000000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2600BB" w:rsidRPr="002600BB" w:rsidRDefault="002600BB" w:rsidP="008B7098">
      <w:pPr>
        <w:ind w:left="708" w:right="-22" w:firstLine="1"/>
        <w:rPr>
          <w:rFonts w:cs="Arial"/>
          <w:color w:val="000000"/>
        </w:rPr>
      </w:pPr>
      <w:r w:rsidRPr="002600BB">
        <w:rPr>
          <w:rFonts w:cs="Arial"/>
          <w:color w:val="000000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2600BB" w:rsidRPr="002600BB" w:rsidRDefault="002600BB" w:rsidP="008B7098">
      <w:pPr>
        <w:ind w:left="707" w:right="-22" w:firstLine="2"/>
        <w:rPr>
          <w:rFonts w:cs="Arial"/>
          <w:color w:val="000000"/>
        </w:rPr>
      </w:pPr>
      <w:r w:rsidRPr="002600BB">
        <w:rPr>
          <w:rFonts w:cs="Arial"/>
          <w:color w:val="000000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2600BB" w:rsidRPr="002600BB" w:rsidRDefault="002600BB" w:rsidP="008B7098">
      <w:pPr>
        <w:ind w:left="707"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4.6.2. Функциональный осмотр.</w:t>
      </w:r>
    </w:p>
    <w:p w:rsidR="002600BB" w:rsidRPr="002600BB" w:rsidRDefault="002600BB" w:rsidP="008B7098">
      <w:pPr>
        <w:ind w:left="707" w:right="-22" w:firstLine="2"/>
        <w:rPr>
          <w:rFonts w:cs="Arial"/>
          <w:color w:val="000000"/>
        </w:rPr>
      </w:pPr>
      <w:r w:rsidRPr="002600BB">
        <w:rPr>
          <w:rFonts w:cs="Arial"/>
          <w:color w:val="000000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2600BB" w:rsidRPr="002600BB" w:rsidRDefault="002600BB" w:rsidP="008B7098">
      <w:pPr>
        <w:ind w:left="707" w:right="-22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4.6.3. Ежегодный основной осмотр.</w:t>
      </w:r>
    </w:p>
    <w:p w:rsidR="002600BB" w:rsidRPr="002600BB" w:rsidRDefault="002600BB" w:rsidP="008B7098">
      <w:pPr>
        <w:ind w:left="707" w:right="-22" w:firstLine="2"/>
        <w:rPr>
          <w:rFonts w:cs="Arial"/>
          <w:color w:val="000000"/>
        </w:rPr>
      </w:pPr>
      <w:r w:rsidRPr="002600BB">
        <w:rPr>
          <w:rFonts w:cs="Arial"/>
          <w:color w:val="000000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2600BB" w:rsidRPr="002600BB" w:rsidRDefault="002600BB" w:rsidP="008B7098">
      <w:pPr>
        <w:ind w:left="707" w:right="-22" w:firstLine="2"/>
        <w:rPr>
          <w:rFonts w:cs="Arial"/>
          <w:color w:val="000000"/>
        </w:rPr>
      </w:pPr>
      <w:r w:rsidRPr="002600BB">
        <w:rPr>
          <w:rFonts w:cs="Arial"/>
          <w:color w:val="000000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2600BB" w:rsidRPr="002600BB" w:rsidRDefault="002600BB" w:rsidP="008B7098">
      <w:pPr>
        <w:ind w:left="707" w:right="-22" w:firstLine="2"/>
        <w:rPr>
          <w:rFonts w:cs="Arial"/>
          <w:color w:val="000000"/>
        </w:rPr>
      </w:pPr>
      <w:r w:rsidRPr="002600BB">
        <w:rPr>
          <w:rFonts w:cs="Arial"/>
          <w:color w:val="000000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2600BB" w:rsidRPr="002600BB" w:rsidRDefault="002600BB" w:rsidP="002600BB">
      <w:pPr>
        <w:ind w:right="-22" w:firstLine="709"/>
        <w:rPr>
          <w:rFonts w:cs="Arial"/>
          <w:color w:val="000000"/>
        </w:rPr>
      </w:pPr>
    </w:p>
    <w:p w:rsidR="002600BB" w:rsidRPr="002600BB" w:rsidRDefault="002600BB" w:rsidP="002600BB">
      <w:pPr>
        <w:numPr>
          <w:ilvl w:val="0"/>
          <w:numId w:val="3"/>
        </w:numPr>
        <w:spacing w:after="3" w:line="249" w:lineRule="auto"/>
        <w:ind w:right="-731" w:firstLine="709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 детских и спортивных площадок</w:t>
      </w:r>
    </w:p>
    <w:p w:rsidR="002600BB" w:rsidRPr="002600BB" w:rsidRDefault="002600BB" w:rsidP="008B7098">
      <w:pPr>
        <w:numPr>
          <w:ilvl w:val="2"/>
          <w:numId w:val="3"/>
        </w:numPr>
        <w:spacing w:after="3" w:line="249" w:lineRule="auto"/>
        <w:ind w:right="57" w:hanging="10"/>
        <w:contextualSpacing/>
        <w:rPr>
          <w:rFonts w:cs="Arial"/>
          <w:color w:val="000000"/>
        </w:rPr>
      </w:pPr>
      <w:r w:rsidRPr="002600BB">
        <w:rPr>
          <w:rFonts w:cs="Arial"/>
          <w:color w:val="000000"/>
        </w:rPr>
        <w:t>Оценка мер безопасности.</w:t>
      </w:r>
    </w:p>
    <w:p w:rsidR="002600BB" w:rsidRPr="002600BB" w:rsidRDefault="002600BB" w:rsidP="00D5698F">
      <w:pPr>
        <w:ind w:left="851" w:right="57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(владелец) должны:</w:t>
      </w:r>
    </w:p>
    <w:p w:rsidR="002600BB" w:rsidRPr="002600BB" w:rsidRDefault="002600BB" w:rsidP="00D5698F">
      <w:pPr>
        <w:numPr>
          <w:ilvl w:val="2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2600BB" w:rsidRPr="002600BB" w:rsidRDefault="002600BB" w:rsidP="00D5698F">
      <w:pPr>
        <w:numPr>
          <w:ilvl w:val="2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2600BB" w:rsidRPr="002600BB" w:rsidRDefault="002600BB" w:rsidP="00D5698F">
      <w:pPr>
        <w:numPr>
          <w:ilvl w:val="1"/>
          <w:numId w:val="3"/>
        </w:numPr>
        <w:spacing w:after="3" w:line="249" w:lineRule="auto"/>
        <w:ind w:right="-1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2600BB" w:rsidRPr="002600BB" w:rsidRDefault="002600BB" w:rsidP="00E74674">
      <w:pPr>
        <w:ind w:right="-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Документация на оборудование должна содержать: 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акты проверки;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контроль основных эксплуатационных и технических характеристик;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-1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инструкции по эксплуатации;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57" w:hanging="29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учет выполнения работ;</w:t>
      </w:r>
    </w:p>
    <w:p w:rsidR="002600BB" w:rsidRPr="002600BB" w:rsidRDefault="002600BB" w:rsidP="00E74674">
      <w:pPr>
        <w:numPr>
          <w:ilvl w:val="0"/>
          <w:numId w:val="4"/>
        </w:numPr>
        <w:spacing w:after="3" w:line="249" w:lineRule="auto"/>
        <w:ind w:right="57" w:hanging="29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чертежи и схемы (при необходимости).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5.3. Информационное обеспечение безопасности.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2600BB" w:rsidRPr="002600BB" w:rsidRDefault="002600BB" w:rsidP="002600BB">
      <w:pPr>
        <w:numPr>
          <w:ilvl w:val="0"/>
          <w:numId w:val="5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Наименование таблички: Правила эксплуатации детской игровой (спортивной) площадки.</w:t>
      </w:r>
    </w:p>
    <w:p w:rsidR="002600BB" w:rsidRPr="002600BB" w:rsidRDefault="002600BB" w:rsidP="002600BB">
      <w:pPr>
        <w:numPr>
          <w:ilvl w:val="0"/>
          <w:numId w:val="5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Содержание: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а) Адрес расположения площадки.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Перед использованием игрового (спортивного) оборудования убедитесь в его безопасности!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г) Текст: Уважаемые посетители! На площадке ЗАПРЕЩАЕТСЯ: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Использовать оборудование не по назначению;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д) Телефоны служб экстренного реагирования: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Единая служба спасения      </w:t>
      </w:r>
      <w:r w:rsidR="002A5EED">
        <w:rPr>
          <w:rFonts w:cs="Arial"/>
          <w:color w:val="000000"/>
        </w:rPr>
        <w:t xml:space="preserve"> </w:t>
      </w:r>
      <w:r w:rsidRPr="002600BB">
        <w:rPr>
          <w:rFonts w:cs="Arial"/>
          <w:color w:val="000000"/>
        </w:rPr>
        <w:t xml:space="preserve">    - 112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right="57" w:hanging="163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Скорая медицинская помощь</w:t>
      </w:r>
      <w:r w:rsidR="007B647A">
        <w:rPr>
          <w:rFonts w:cs="Arial"/>
          <w:color w:val="000000"/>
        </w:rPr>
        <w:t xml:space="preserve">    </w:t>
      </w:r>
      <w:r w:rsidRPr="002600BB">
        <w:rPr>
          <w:rFonts w:cs="Arial"/>
          <w:color w:val="000000"/>
        </w:rPr>
        <w:t xml:space="preserve"> - 103, 03</w:t>
      </w:r>
    </w:p>
    <w:p w:rsidR="002600BB" w:rsidRPr="002600BB" w:rsidRDefault="002600BB" w:rsidP="002600BB">
      <w:pPr>
        <w:numPr>
          <w:ilvl w:val="0"/>
          <w:numId w:val="6"/>
        </w:numPr>
        <w:spacing w:after="3" w:line="249" w:lineRule="auto"/>
        <w:ind w:left="567" w:right="57" w:firstLine="6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Полиция                                 </w:t>
      </w:r>
      <w:r w:rsidR="007B647A">
        <w:rPr>
          <w:rFonts w:cs="Arial"/>
          <w:color w:val="000000"/>
        </w:rPr>
        <w:t xml:space="preserve">      </w:t>
      </w:r>
      <w:r w:rsidRPr="002600BB">
        <w:rPr>
          <w:rFonts w:cs="Arial"/>
          <w:color w:val="000000"/>
        </w:rPr>
        <w:t xml:space="preserve"> </w:t>
      </w:r>
      <w:r w:rsidR="007B647A">
        <w:rPr>
          <w:rFonts w:cs="Arial"/>
          <w:color w:val="000000"/>
        </w:rPr>
        <w:t>- 102                                                                               -</w:t>
      </w:r>
      <w:r w:rsidRPr="002600BB">
        <w:rPr>
          <w:rFonts w:cs="Arial"/>
          <w:color w:val="000000"/>
        </w:rPr>
        <w:t xml:space="preserve">Единая дежурно-диспетчерская служба </w:t>
      </w:r>
      <w:r w:rsidR="007B647A">
        <w:rPr>
          <w:rFonts w:cs="Arial"/>
          <w:color w:val="000000"/>
        </w:rPr>
        <w:t xml:space="preserve">  </w:t>
      </w:r>
      <w:r w:rsidR="007B647A" w:rsidRPr="00B0223A">
        <w:rPr>
          <w:rFonts w:cs="Arial"/>
        </w:rPr>
        <w:t xml:space="preserve">-8(473) 2-17-87                </w:t>
      </w:r>
    </w:p>
    <w:p w:rsidR="002600BB" w:rsidRPr="002600BB" w:rsidRDefault="002600BB" w:rsidP="002600BB">
      <w:pPr>
        <w:numPr>
          <w:ilvl w:val="1"/>
          <w:numId w:val="7"/>
        </w:numPr>
        <w:spacing w:after="3" w:line="249" w:lineRule="auto"/>
        <w:ind w:right="57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2600BB" w:rsidRPr="002600BB" w:rsidRDefault="002600BB" w:rsidP="002600BB">
      <w:pPr>
        <w:numPr>
          <w:ilvl w:val="1"/>
          <w:numId w:val="7"/>
        </w:numPr>
        <w:spacing w:after="3" w:line="249" w:lineRule="auto"/>
        <w:ind w:right="57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>Эксплуатация.</w:t>
      </w:r>
    </w:p>
    <w:p w:rsidR="002600BB" w:rsidRPr="002600BB" w:rsidRDefault="002600BB" w:rsidP="002600BB">
      <w:pPr>
        <w:ind w:left="-15" w:firstLine="53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</w:t>
      </w:r>
      <w:r w:rsidRPr="002600BB">
        <w:rPr>
          <w:rFonts w:cs="Arial"/>
          <w:color w:val="000000"/>
        </w:rPr>
        <w:lastRenderedPageBreak/>
        <w:t>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С целью обеспечения соответствующего уровня безопасности и нормального функционирования техническое обслуживание оборудования и ударопоглощающих покрытий детских площадок включает следующие профилактические меры: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проверку и подтягивание креплений;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обновление окраски и уход за поверхностями;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обслуживание ударопоглощающих покрытий;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смазку шарниров;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разметку оборудования, обозначающую требуемый уровень ударопоглощающего покрытия;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чистоту оборудования;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чистоту покрытий (удаление битого стекла, камней и других посторонних предметов);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восстановление ударопоглощающих покрытий до необходимой высоты наполнения;</w:t>
      </w:r>
    </w:p>
    <w:p w:rsidR="002600BB" w:rsidRPr="002600BB" w:rsidRDefault="002600BB" w:rsidP="002600BB">
      <w:pPr>
        <w:numPr>
          <w:ilvl w:val="0"/>
          <w:numId w:val="8"/>
        </w:numPr>
        <w:spacing w:after="3" w:line="249" w:lineRule="auto"/>
        <w:ind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профилактический осмотр свободных пространств.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5.6. Профилактические ремонтные работы.</w:t>
      </w:r>
    </w:p>
    <w:p w:rsidR="002600BB" w:rsidRPr="002600BB" w:rsidRDefault="002600BB" w:rsidP="002600BB">
      <w:pPr>
        <w:ind w:left="-15" w:right="57" w:firstLine="540"/>
        <w:rPr>
          <w:rFonts w:cs="Arial"/>
          <w:color w:val="000000"/>
        </w:rPr>
      </w:pPr>
      <w:r w:rsidRPr="002600BB">
        <w:rPr>
          <w:rFonts w:cs="Arial"/>
          <w:color w:val="000000"/>
        </w:rPr>
        <w:t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ударопоглощающих покрытий детских площадок: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замену крепежных деталей;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сварку и резку;</w:t>
      </w:r>
    </w:p>
    <w:p w:rsidR="002600BB" w:rsidRPr="002600BB" w:rsidRDefault="002600BB" w:rsidP="002600BB">
      <w:pPr>
        <w:numPr>
          <w:ilvl w:val="0"/>
          <w:numId w:val="9"/>
        </w:numPr>
        <w:spacing w:after="3" w:line="249" w:lineRule="auto"/>
        <w:ind w:right="57" w:hanging="291"/>
        <w:rPr>
          <w:rFonts w:cs="Arial"/>
          <w:color w:val="000000"/>
        </w:rPr>
      </w:pPr>
      <w:r w:rsidRPr="002600BB">
        <w:rPr>
          <w:rFonts w:cs="Arial"/>
          <w:color w:val="000000"/>
        </w:rPr>
        <w:t>замену изношенных или дефектных деталей; 4) замену неисправных элементов оборудования.</w:t>
      </w:r>
    </w:p>
    <w:p w:rsidR="002600BB" w:rsidRPr="002600BB" w:rsidRDefault="002600BB" w:rsidP="002600BB">
      <w:pPr>
        <w:ind w:left="550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5.7. Санитарное содержание.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2600BB" w:rsidRPr="002600BB" w:rsidRDefault="002600BB" w:rsidP="002600BB">
      <w:pPr>
        <w:ind w:left="-15" w:right="1787" w:firstLine="724"/>
        <w:rPr>
          <w:rFonts w:cs="Arial"/>
          <w:color w:val="000000"/>
        </w:rPr>
      </w:pPr>
    </w:p>
    <w:p w:rsidR="002600BB" w:rsidRPr="002600BB" w:rsidRDefault="002600BB" w:rsidP="002600BB">
      <w:pPr>
        <w:ind w:left="-15" w:right="1787" w:firstLine="724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6. Демонтаж детских и спортивных площадок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6.1. Демонтаж Площадок, расположенных на земельных участках МКД.</w:t>
      </w:r>
    </w:p>
    <w:p w:rsidR="002600BB" w:rsidRPr="002600BB" w:rsidRDefault="002600BB" w:rsidP="002600BB">
      <w:pPr>
        <w:numPr>
          <w:ilvl w:val="2"/>
          <w:numId w:val="10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2600BB" w:rsidRPr="002600BB" w:rsidRDefault="002600BB" w:rsidP="002600BB">
      <w:pPr>
        <w:numPr>
          <w:ilvl w:val="2"/>
          <w:numId w:val="10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2600BB" w:rsidRPr="002600BB" w:rsidRDefault="002600BB" w:rsidP="002600BB">
      <w:pPr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6.2. Демонтаж иных Площадок, расположенных на терри</w:t>
      </w:r>
      <w:r w:rsidR="00E74674">
        <w:rPr>
          <w:rFonts w:cs="Arial"/>
          <w:color w:val="000000"/>
        </w:rPr>
        <w:t xml:space="preserve">тории  </w:t>
      </w:r>
      <w:r w:rsidR="002D52B8">
        <w:rPr>
          <w:rFonts w:cs="Arial"/>
          <w:color w:val="000000"/>
        </w:rPr>
        <w:t xml:space="preserve">Красносёловского </w:t>
      </w:r>
      <w:r w:rsidR="00E74674">
        <w:rPr>
          <w:rFonts w:cs="Arial"/>
          <w:color w:val="000000"/>
        </w:rPr>
        <w:t>сельского поселения  Петропавловского муниципального района Воронежской области</w:t>
      </w:r>
      <w:r w:rsidRPr="002600BB">
        <w:rPr>
          <w:rFonts w:cs="Arial"/>
          <w:color w:val="000000"/>
        </w:rPr>
        <w:t>.</w:t>
      </w:r>
    </w:p>
    <w:p w:rsidR="002600BB" w:rsidRPr="002600BB" w:rsidRDefault="002600BB" w:rsidP="002600BB">
      <w:pPr>
        <w:numPr>
          <w:ilvl w:val="2"/>
          <w:numId w:val="11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t>Решение о демонтаже иных Площадок, расположенных на терри</w:t>
      </w:r>
      <w:r w:rsidR="00694FCA">
        <w:rPr>
          <w:rFonts w:cs="Arial"/>
          <w:color w:val="000000"/>
        </w:rPr>
        <w:t xml:space="preserve">тории </w:t>
      </w:r>
      <w:r w:rsidRPr="002600BB">
        <w:rPr>
          <w:rFonts w:cs="Arial"/>
          <w:color w:val="000000"/>
        </w:rPr>
        <w:t xml:space="preserve"> </w:t>
      </w:r>
      <w:r w:rsidR="002D52B8">
        <w:rPr>
          <w:rFonts w:cs="Arial"/>
          <w:color w:val="000000"/>
        </w:rPr>
        <w:t xml:space="preserve">Красносёловского </w:t>
      </w:r>
      <w:r w:rsidR="00694FCA">
        <w:rPr>
          <w:rFonts w:cs="Arial"/>
          <w:color w:val="000000"/>
        </w:rPr>
        <w:t xml:space="preserve">сельского  поселения Петропавловского  муниципального </w:t>
      </w:r>
      <w:r w:rsidRPr="002600BB">
        <w:rPr>
          <w:rFonts w:cs="Arial"/>
          <w:color w:val="000000"/>
        </w:rPr>
        <w:t xml:space="preserve">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2600BB" w:rsidRPr="002600BB" w:rsidRDefault="002600BB" w:rsidP="002600BB">
      <w:pPr>
        <w:numPr>
          <w:ilvl w:val="2"/>
          <w:numId w:val="11"/>
        </w:numPr>
        <w:spacing w:after="3" w:line="249" w:lineRule="auto"/>
        <w:ind w:left="-15" w:right="57" w:firstLine="724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2600BB" w:rsidRPr="002600BB" w:rsidRDefault="002600BB" w:rsidP="002600BB">
      <w:pPr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Приложение № 1 </w:t>
      </w:r>
    </w:p>
    <w:p w:rsidR="00694FCA" w:rsidRPr="002600BB" w:rsidRDefault="002600BB" w:rsidP="00694FCA">
      <w:pPr>
        <w:spacing w:after="12" w:line="249" w:lineRule="auto"/>
        <w:ind w:left="4378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A0407A">
        <w:rPr>
          <w:rFonts w:cs="Arial"/>
          <w:color w:val="000000"/>
        </w:rPr>
        <w:t>Красносёловского</w:t>
      </w:r>
      <w:r w:rsidR="00694FCA">
        <w:rPr>
          <w:rFonts w:cs="Arial"/>
          <w:color w:val="000000"/>
        </w:rPr>
        <w:t xml:space="preserve"> сельского поселения</w:t>
      </w:r>
    </w:p>
    <w:p w:rsidR="00694FCA" w:rsidRDefault="00694FCA" w:rsidP="002600BB">
      <w:pPr>
        <w:spacing w:after="12" w:line="249" w:lineRule="auto"/>
        <w:ind w:left="484" w:right="596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484" w:right="596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ЖУРНАЛ</w:t>
      </w:r>
    </w:p>
    <w:p w:rsidR="002600BB" w:rsidRPr="002600BB" w:rsidRDefault="002600BB" w:rsidP="002600BB">
      <w:pPr>
        <w:spacing w:line="238" w:lineRule="auto"/>
        <w:ind w:left="568" w:right="461" w:hanging="4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2600BB" w:rsidRPr="002600BB" w:rsidRDefault="002600BB" w:rsidP="00694FCA">
      <w:pPr>
        <w:spacing w:line="238" w:lineRule="auto"/>
        <w:ind w:left="-15" w:firstLine="161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обслуживания и ремонта детских игровых площадок, расположенных на терр</w:t>
      </w:r>
      <w:r w:rsidR="00694FCA">
        <w:rPr>
          <w:rFonts w:cs="Arial"/>
          <w:color w:val="000000"/>
        </w:rPr>
        <w:t xml:space="preserve">итории </w:t>
      </w:r>
      <w:r w:rsidR="00A0407A">
        <w:rPr>
          <w:rFonts w:cs="Arial"/>
          <w:color w:val="000000"/>
        </w:rPr>
        <w:t>Красносёловского</w:t>
      </w:r>
      <w:r w:rsidR="00694FCA">
        <w:rPr>
          <w:rFonts w:cs="Arial"/>
          <w:color w:val="000000"/>
        </w:rPr>
        <w:t xml:space="preserve"> сельского  поселения  Петропавловского муниципального  </w:t>
      </w:r>
      <w:r w:rsidRPr="002600BB">
        <w:rPr>
          <w:rFonts w:cs="Arial"/>
          <w:color w:val="000000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3"/>
        <w:gridCol w:w="2645"/>
        <w:gridCol w:w="1592"/>
        <w:gridCol w:w="1889"/>
        <w:gridCol w:w="1315"/>
        <w:gridCol w:w="1776"/>
      </w:tblGrid>
      <w:tr w:rsidR="002600BB" w:rsidRPr="002600BB" w:rsidTr="009741F4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14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Примечание </w:t>
            </w: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64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70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6</w:t>
            </w: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</w:p>
    <w:p w:rsid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</w:t>
      </w:r>
    </w:p>
    <w:p w:rsidR="002600BB" w:rsidRDefault="002600BB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2600BB" w:rsidRPr="002600BB" w:rsidRDefault="002600BB" w:rsidP="002600BB">
      <w:pPr>
        <w:spacing w:after="12" w:line="249" w:lineRule="auto"/>
        <w:ind w:left="10" w:right="144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 xml:space="preserve">Приложение № 2 </w:t>
      </w:r>
    </w:p>
    <w:p w:rsidR="002600BB" w:rsidRPr="002600BB" w:rsidRDefault="002600BB" w:rsidP="00694FCA">
      <w:pPr>
        <w:spacing w:after="12" w:line="249" w:lineRule="auto"/>
        <w:ind w:left="4429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A0407A">
        <w:rPr>
          <w:rFonts w:cs="Arial"/>
          <w:color w:val="000000"/>
        </w:rPr>
        <w:t>Красносёловского</w:t>
      </w:r>
      <w:r w:rsidR="00694FCA">
        <w:rPr>
          <w:rFonts w:cs="Arial"/>
          <w:color w:val="000000"/>
        </w:rPr>
        <w:t xml:space="preserve"> сельского поселения </w:t>
      </w:r>
    </w:p>
    <w:p w:rsidR="00694FCA" w:rsidRDefault="00694FCA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</w:p>
    <w:p w:rsidR="00694FCA" w:rsidRDefault="00694FCA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АКТ </w:t>
      </w:r>
    </w:p>
    <w:p w:rsidR="002600BB" w:rsidRPr="002600BB" w:rsidRDefault="002600BB" w:rsidP="002600BB">
      <w:pPr>
        <w:spacing w:after="306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осмотра и проверки оборудования детских игровых площадок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от _____________20__ г. № ____ </w:t>
      </w:r>
    </w:p>
    <w:p w:rsidR="002600BB" w:rsidRPr="002600BB" w:rsidRDefault="002600BB" w:rsidP="002600BB">
      <w:pPr>
        <w:spacing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Pr="002600BB" w:rsidRDefault="002600BB" w:rsidP="002600BB">
      <w:pPr>
        <w:spacing w:line="238" w:lineRule="auto"/>
        <w:ind w:left="1501" w:right="1561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 наименование населенного пункта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Владелец 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Адрес установки____________________________________________________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Характеристика поверхности детской игровой площадки: 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2600BB" w:rsidRPr="002600BB" w:rsidTr="009741F4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113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Примечание</w:t>
            </w: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  <w:tr w:rsidR="002600BB" w:rsidRPr="002600BB" w:rsidTr="009741F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after="160" w:line="259" w:lineRule="auto"/>
              <w:ind w:firstLine="0"/>
              <w:jc w:val="left"/>
              <w:rPr>
                <w:rFonts w:cs="Arial"/>
                <w:color w:val="000000"/>
              </w:rPr>
            </w:pPr>
          </w:p>
        </w:tc>
      </w:tr>
    </w:tbl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Ответственный исполнитель _____________________     ______________ 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                                                 должность     подпись     инициалы, фамилия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Члены рабочей группы: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 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 ____________________</w:t>
      </w:r>
    </w:p>
    <w:p w:rsidR="002600BB" w:rsidRDefault="002600BB">
      <w:pPr>
        <w:ind w:firstLine="0"/>
        <w:jc w:val="left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2600BB" w:rsidRPr="002600BB" w:rsidRDefault="002600BB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2</w:t>
      </w:r>
    </w:p>
    <w:p w:rsidR="002600BB" w:rsidRPr="002600BB" w:rsidRDefault="002600BB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>УТВЕРЖДАЮ</w:t>
      </w:r>
    </w:p>
    <w:p w:rsidR="002600BB" w:rsidRPr="002600BB" w:rsidRDefault="002600BB" w:rsidP="002600BB">
      <w:pPr>
        <w:spacing w:line="250" w:lineRule="auto"/>
        <w:ind w:left="10" w:right="57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Глава </w:t>
      </w:r>
      <w:r w:rsidR="00A0407A">
        <w:rPr>
          <w:rFonts w:cs="Arial"/>
          <w:color w:val="000000"/>
        </w:rPr>
        <w:t>Красносёловского</w:t>
      </w:r>
      <w:r w:rsidRPr="002600BB">
        <w:rPr>
          <w:rFonts w:cs="Arial"/>
          <w:color w:val="000000"/>
        </w:rPr>
        <w:t xml:space="preserve"> </w:t>
      </w:r>
      <w:r w:rsidR="00694FCA">
        <w:rPr>
          <w:rFonts w:cs="Arial"/>
          <w:color w:val="000000"/>
        </w:rPr>
        <w:t xml:space="preserve"> сельского  </w:t>
      </w:r>
      <w:r w:rsidRPr="002600BB">
        <w:rPr>
          <w:rFonts w:cs="Arial"/>
          <w:color w:val="000000"/>
        </w:rPr>
        <w:t>поселения</w:t>
      </w:r>
    </w:p>
    <w:p w:rsidR="002600BB" w:rsidRPr="002600BB" w:rsidRDefault="00694FCA" w:rsidP="002600BB">
      <w:pPr>
        <w:spacing w:line="250" w:lineRule="auto"/>
        <w:ind w:left="5812" w:right="57" w:hanging="306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Петропавловского муниципального</w:t>
      </w:r>
      <w:r w:rsidR="002600BB" w:rsidRPr="002600BB">
        <w:rPr>
          <w:rFonts w:cs="Arial"/>
          <w:color w:val="000000"/>
        </w:rPr>
        <w:t xml:space="preserve"> района Воронежской области      "___"______________ 202_ год подпись___________________</w:t>
      </w:r>
    </w:p>
    <w:p w:rsidR="002600BB" w:rsidRPr="002600BB" w:rsidRDefault="002600BB" w:rsidP="002600BB">
      <w:pPr>
        <w:spacing w:after="524"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Default="002600BB" w:rsidP="002600BB">
      <w:pPr>
        <w:spacing w:after="12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Муниципальное образование</w:t>
      </w:r>
    </w:p>
    <w:p w:rsidR="002600BB" w:rsidRPr="002600BB" w:rsidRDefault="003667DB" w:rsidP="003667DB">
      <w:pPr>
        <w:spacing w:after="12" w:line="249" w:lineRule="auto"/>
        <w:ind w:left="2271" w:right="2335" w:hanging="1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Красносёловское с</w:t>
      </w:r>
      <w:r w:rsidR="00D5698F">
        <w:rPr>
          <w:rFonts w:cs="Arial"/>
          <w:color w:val="000000"/>
        </w:rPr>
        <w:t xml:space="preserve">ельское </w:t>
      </w:r>
      <w:r w:rsidR="002600BB" w:rsidRPr="002600BB">
        <w:rPr>
          <w:rFonts w:cs="Arial"/>
          <w:color w:val="000000"/>
        </w:rPr>
        <w:t xml:space="preserve"> пос</w:t>
      </w:r>
      <w:r w:rsidR="00D5698F">
        <w:rPr>
          <w:rFonts w:cs="Arial"/>
          <w:color w:val="000000"/>
        </w:rPr>
        <w:t xml:space="preserve">еление Петропавловского муниципального </w:t>
      </w:r>
      <w:r w:rsidR="002600BB" w:rsidRPr="002600BB">
        <w:rPr>
          <w:rFonts w:cs="Arial"/>
          <w:color w:val="000000"/>
        </w:rPr>
        <w:t xml:space="preserve"> района </w:t>
      </w:r>
    </w:p>
    <w:p w:rsidR="002600BB" w:rsidRPr="002600BB" w:rsidRDefault="002600BB" w:rsidP="002600BB">
      <w:pPr>
        <w:spacing w:after="12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Воронежской области</w:t>
      </w:r>
    </w:p>
    <w:p w:rsidR="002600BB" w:rsidRPr="002600BB" w:rsidRDefault="002600BB" w:rsidP="002600BB">
      <w:pPr>
        <w:spacing w:after="306" w:line="249" w:lineRule="auto"/>
        <w:ind w:left="484" w:right="548" w:hanging="10"/>
        <w:jc w:val="center"/>
        <w:rPr>
          <w:rFonts w:cs="Arial"/>
          <w:color w:val="000000"/>
        </w:rPr>
      </w:pPr>
    </w:p>
    <w:p w:rsidR="002600BB" w:rsidRPr="002600BB" w:rsidRDefault="002600BB" w:rsidP="002600BB">
      <w:pPr>
        <w:spacing w:after="306" w:line="249" w:lineRule="auto"/>
        <w:ind w:left="484" w:right="548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ПАСПОРТ</w:t>
      </w:r>
    </w:p>
    <w:p w:rsidR="002600BB" w:rsidRPr="002600BB" w:rsidRDefault="002600BB" w:rsidP="002600BB">
      <w:pPr>
        <w:spacing w:line="238" w:lineRule="auto"/>
        <w:ind w:left="10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 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2271" w:right="2335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(наименование объекта)</w:t>
      </w:r>
    </w:p>
    <w:p w:rsidR="002600BB" w:rsidRPr="002600BB" w:rsidRDefault="002600BB" w:rsidP="002600BB">
      <w:pPr>
        <w:numPr>
          <w:ilvl w:val="0"/>
          <w:numId w:val="12"/>
        </w:numPr>
        <w:spacing w:after="306" w:line="249" w:lineRule="auto"/>
        <w:ind w:right="57" w:hanging="280"/>
        <w:rPr>
          <w:rFonts w:cs="Arial"/>
          <w:color w:val="000000"/>
        </w:rPr>
      </w:pPr>
      <w:r w:rsidRPr="002600BB">
        <w:rPr>
          <w:rFonts w:cs="Arial"/>
          <w:color w:val="000000"/>
        </w:rPr>
        <w:t>Сведения общего характера</w:t>
      </w:r>
    </w:p>
    <w:p w:rsidR="002600BB" w:rsidRPr="002600BB" w:rsidRDefault="002600BB" w:rsidP="002600BB">
      <w:pPr>
        <w:numPr>
          <w:ilvl w:val="1"/>
          <w:numId w:val="12"/>
        </w:numPr>
        <w:spacing w:after="310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Полное наименование объекта _______________________________ 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Адрес объекта (наименование населенного пункта, улица, дом) ____ ____________________________________________________________________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Наименование организации, ответственной за эксплуатацию объекта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Ф.И.О. руководителя организации, ответственной за эксплуатацию объекта 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Номер телефона, факса организации, ответственной за эксплуатацию 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Год и месяц ввода в эксплуатацию объекта 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Балансовая стоимость объекта (руб.) 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Общая площадь объекта (кв. м), размеры объекта 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ограждения территории объекта (да/нет), высота (м)</w:t>
      </w:r>
    </w:p>
    <w:p w:rsidR="002600BB" w:rsidRPr="002600BB" w:rsidRDefault="002600BB" w:rsidP="002600BB">
      <w:pPr>
        <w:spacing w:after="306" w:line="249" w:lineRule="auto"/>
        <w:ind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10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Материал ограждения объекта (бетон, металл, дерево, пластик и т.д.) 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покрытия объекта (да/нет) 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Материал покрытия объекта (песок, асфальт, бетон, щебень, деревянное покрытие, искусственная трава, резинобитум, декоративная плитка и т.д.) 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____________________________________________________________________________________________________________________________________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306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Наличие электрического освещения объекта (да/нет) ____________</w:t>
      </w:r>
    </w:p>
    <w:p w:rsidR="002600BB" w:rsidRPr="002600BB" w:rsidRDefault="002600BB" w:rsidP="002600BB">
      <w:pPr>
        <w:numPr>
          <w:ilvl w:val="1"/>
          <w:numId w:val="12"/>
        </w:numPr>
        <w:spacing w:after="161" w:line="357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Вид электрического освещения объекта (подвесное, прожекторное и др.)_________________________________________________________________ </w:t>
      </w:r>
    </w:p>
    <w:p w:rsidR="002600BB" w:rsidRPr="002600BB" w:rsidRDefault="002600BB" w:rsidP="002600BB">
      <w:pPr>
        <w:numPr>
          <w:ilvl w:val="1"/>
          <w:numId w:val="12"/>
        </w:numPr>
        <w:spacing w:after="161" w:line="357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Единовременная пропускная способность объекта (нормативная)________________________________________________________</w:t>
      </w:r>
    </w:p>
    <w:p w:rsidR="002600BB" w:rsidRPr="002600BB" w:rsidRDefault="002600BB" w:rsidP="002600BB">
      <w:pPr>
        <w:numPr>
          <w:ilvl w:val="1"/>
          <w:numId w:val="12"/>
        </w:numPr>
        <w:spacing w:after="15" w:line="357" w:lineRule="auto"/>
        <w:ind w:left="-5" w:right="105" w:firstLine="709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Дополнительные сведения об объекте:_________________________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____________________________________________________________________</w:t>
      </w:r>
    </w:p>
    <w:p w:rsidR="002600BB" w:rsidRPr="002600BB" w:rsidRDefault="002600BB" w:rsidP="002600BB">
      <w:pPr>
        <w:numPr>
          <w:ilvl w:val="0"/>
          <w:numId w:val="12"/>
        </w:numPr>
        <w:spacing w:after="306" w:line="249" w:lineRule="auto"/>
        <w:ind w:right="57" w:hanging="28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Техническая характеристика объекта:</w: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hanging="630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Наименование оборудования расположенного на объекте.</w:t>
      </w:r>
    </w:p>
    <w:p w:rsidR="002600BB" w:rsidRPr="002600BB" w:rsidRDefault="002600BB" w:rsidP="002600BB">
      <w:pPr>
        <w:spacing w:line="259" w:lineRule="auto"/>
        <w:ind w:left="-113" w:firstLine="0"/>
        <w:jc w:val="left"/>
        <w:rPr>
          <w:rFonts w:cs="Arial"/>
          <w:color w:val="000000"/>
        </w:rPr>
      </w:pPr>
      <w:r w:rsidRPr="002600BB">
        <w:rPr>
          <w:rFonts w:eastAsia="Calibri" w:cs="Arial"/>
          <w:noProof/>
          <w:color w:val="000000"/>
        </w:rPr>
        <mc:AlternateContent>
          <mc:Choice Requires="wpg">
            <w:drawing>
              <wp:inline distT="0" distB="0" distL="0" distR="0" wp14:anchorId="46B1E98B" wp14:editId="3259507D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600BB" w:rsidRDefault="002600BB" w:rsidP="002600BB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B1E98B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2600BB" w:rsidRDefault="002600BB" w:rsidP="002600BB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2600BB" w:rsidRPr="002600BB" w:rsidRDefault="002600BB" w:rsidP="002600BB">
      <w:pPr>
        <w:numPr>
          <w:ilvl w:val="1"/>
          <w:numId w:val="12"/>
        </w:numPr>
        <w:spacing w:after="3" w:line="249" w:lineRule="auto"/>
        <w:ind w:right="57" w:firstLine="709"/>
        <w:rPr>
          <w:rFonts w:cs="Arial"/>
          <w:color w:val="000000"/>
        </w:rPr>
      </w:pPr>
      <w:r w:rsidRPr="002600BB">
        <w:rPr>
          <w:rFonts w:cs="Arial"/>
          <w:color w:val="000000"/>
        </w:rPr>
        <w:t>Предназначение эксплуатации объекта.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 Дополнительная информация.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__________________________________________________________________</w:t>
      </w:r>
    </w:p>
    <w:p w:rsidR="002600BB" w:rsidRPr="002600BB" w:rsidRDefault="002600BB" w:rsidP="002600BB">
      <w:pPr>
        <w:spacing w:after="306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>Паспорт объекта составил</w:t>
      </w:r>
    </w:p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Ф.И.О. ______________ Должность _______________ Подпись __________</w:t>
      </w:r>
    </w:p>
    <w:p w:rsidR="002600BB" w:rsidRPr="002600BB" w:rsidRDefault="002600BB" w:rsidP="002600BB">
      <w:pPr>
        <w:spacing w:after="3" w:line="249" w:lineRule="auto"/>
        <w:ind w:left="10" w:right="105" w:hanging="10"/>
        <w:rPr>
          <w:rFonts w:cs="Arial"/>
          <w:color w:val="000000"/>
        </w:rPr>
        <w:sectPr w:rsidR="002600BB" w:rsidRPr="002600BB" w:rsidSect="00E532E1">
          <w:pgSz w:w="11906" w:h="16838"/>
          <w:pgMar w:top="1440" w:right="1080" w:bottom="1440" w:left="1080" w:header="720" w:footer="720" w:gutter="0"/>
          <w:cols w:space="720"/>
          <w:docGrid w:linePitch="381"/>
        </w:sectPr>
      </w:pP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lastRenderedPageBreak/>
        <w:t>Приложение № 3</w:t>
      </w:r>
    </w:p>
    <w:p w:rsidR="002600BB" w:rsidRPr="002600BB" w:rsidRDefault="002600BB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УТВЕРЖДЕН </w:t>
      </w:r>
    </w:p>
    <w:p w:rsidR="002600BB" w:rsidRPr="002600BB" w:rsidRDefault="00D5698F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п</w:t>
      </w:r>
      <w:r w:rsidR="002600BB" w:rsidRPr="002600BB">
        <w:rPr>
          <w:rFonts w:cs="Arial"/>
          <w:color w:val="000000"/>
        </w:rPr>
        <w:t>остановлением администрации</w:t>
      </w:r>
    </w:p>
    <w:p w:rsidR="002600BB" w:rsidRPr="002600BB" w:rsidRDefault="00A0407A" w:rsidP="002600BB">
      <w:pPr>
        <w:spacing w:after="12" w:line="249" w:lineRule="auto"/>
        <w:ind w:left="10" w:right="55" w:hanging="10"/>
        <w:jc w:val="right"/>
        <w:rPr>
          <w:rFonts w:cs="Arial"/>
          <w:color w:val="000000"/>
        </w:rPr>
      </w:pPr>
      <w:r>
        <w:rPr>
          <w:rFonts w:cs="Arial"/>
          <w:color w:val="000000"/>
        </w:rPr>
        <w:t>Красносёловского</w:t>
      </w:r>
      <w:r w:rsidR="00D5698F">
        <w:rPr>
          <w:rFonts w:cs="Arial"/>
          <w:color w:val="000000"/>
        </w:rPr>
        <w:t xml:space="preserve"> сельского</w:t>
      </w:r>
      <w:r w:rsidR="002600BB" w:rsidRPr="002600BB">
        <w:rPr>
          <w:rFonts w:cs="Arial"/>
          <w:color w:val="000000"/>
        </w:rPr>
        <w:t xml:space="preserve"> </w:t>
      </w:r>
    </w:p>
    <w:p w:rsidR="002600BB" w:rsidRPr="002600BB" w:rsidRDefault="002600BB" w:rsidP="002600BB">
      <w:pPr>
        <w:spacing w:after="12" w:line="249" w:lineRule="auto"/>
        <w:ind w:left="8506" w:right="55" w:firstLine="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</w:t>
      </w:r>
      <w:r w:rsidR="00D5698F">
        <w:rPr>
          <w:rFonts w:cs="Arial"/>
          <w:color w:val="000000"/>
        </w:rPr>
        <w:t xml:space="preserve">                       поселения  Петропавловского муниципального </w:t>
      </w:r>
      <w:r w:rsidRPr="002600BB">
        <w:rPr>
          <w:rFonts w:cs="Arial"/>
          <w:color w:val="000000"/>
        </w:rPr>
        <w:t xml:space="preserve">района </w:t>
      </w:r>
    </w:p>
    <w:p w:rsidR="002600BB" w:rsidRPr="002600BB" w:rsidRDefault="002600BB" w:rsidP="002600BB">
      <w:pPr>
        <w:spacing w:after="260" w:line="249" w:lineRule="auto"/>
        <w:ind w:left="9922" w:right="55" w:firstLine="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>Воронежской области от</w:t>
      </w:r>
      <w:r w:rsidR="00D5698F">
        <w:rPr>
          <w:rFonts w:cs="Arial"/>
          <w:color w:val="000000"/>
        </w:rPr>
        <w:t xml:space="preserve"> _________</w:t>
      </w:r>
      <w:r w:rsidRPr="002600BB">
        <w:rPr>
          <w:rFonts w:cs="Arial"/>
          <w:color w:val="000000"/>
        </w:rPr>
        <w:t xml:space="preserve">  №</w:t>
      </w:r>
      <w:r w:rsidR="00D5698F">
        <w:rPr>
          <w:rFonts w:cs="Arial"/>
          <w:color w:val="000000"/>
        </w:rPr>
        <w:t>_</w:t>
      </w:r>
    </w:p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Реестр </w:t>
      </w:r>
    </w:p>
    <w:p w:rsidR="002600BB" w:rsidRPr="002600BB" w:rsidRDefault="002600BB" w:rsidP="002600BB">
      <w:pPr>
        <w:spacing w:after="12" w:line="249" w:lineRule="auto"/>
        <w:ind w:left="484" w:right="544" w:hanging="10"/>
        <w:jc w:val="center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462"/>
        <w:gridCol w:w="1831"/>
        <w:gridCol w:w="1515"/>
        <w:gridCol w:w="1522"/>
        <w:gridCol w:w="2091"/>
        <w:gridCol w:w="1752"/>
        <w:gridCol w:w="1621"/>
        <w:gridCol w:w="2274"/>
        <w:gridCol w:w="1800"/>
      </w:tblGrid>
      <w:tr w:rsidR="002600BB" w:rsidRPr="002600BB" w:rsidTr="009741F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2" w:firstLine="0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Место нахождения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объекта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Балансодер 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Организация ответственная за </w:t>
            </w:r>
          </w:p>
          <w:p w:rsidR="002600BB" w:rsidRPr="002600BB" w:rsidRDefault="002600BB" w:rsidP="002600BB">
            <w:pPr>
              <w:spacing w:line="238" w:lineRule="auto"/>
              <w:ind w:left="153" w:right="166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эксплуатацию объекта, Ф.И.О. руководителя, </w:t>
            </w:r>
          </w:p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21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Наличие нормативного документа об </w:t>
            </w:r>
          </w:p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эксплуатации </w:t>
            </w:r>
          </w:p>
          <w:p w:rsidR="002600BB" w:rsidRPr="002600BB" w:rsidRDefault="002600BB" w:rsidP="002600BB">
            <w:pPr>
              <w:spacing w:line="259" w:lineRule="auto"/>
              <w:ind w:left="266" w:right="279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38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 xml:space="preserve">Общее техническое </w:t>
            </w:r>
          </w:p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Примечание</w:t>
            </w:r>
          </w:p>
        </w:tc>
      </w:tr>
      <w:tr w:rsidR="002600BB" w:rsidRPr="002600BB" w:rsidTr="009741F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left="66" w:firstLine="0"/>
              <w:jc w:val="left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BB" w:rsidRPr="002600BB" w:rsidRDefault="002600BB" w:rsidP="002600BB">
            <w:pPr>
              <w:spacing w:line="259" w:lineRule="auto"/>
              <w:ind w:right="68" w:firstLine="0"/>
              <w:jc w:val="center"/>
              <w:rPr>
                <w:rFonts w:cs="Arial"/>
                <w:color w:val="000000"/>
              </w:rPr>
            </w:pPr>
            <w:r w:rsidRPr="002600BB">
              <w:rPr>
                <w:rFonts w:cs="Arial"/>
                <w:color w:val="000000"/>
              </w:rPr>
              <w:t>9</w:t>
            </w:r>
          </w:p>
        </w:tc>
      </w:tr>
    </w:tbl>
    <w:p w:rsidR="002600BB" w:rsidRPr="002600BB" w:rsidRDefault="002600BB" w:rsidP="002600BB">
      <w:pPr>
        <w:spacing w:after="15" w:line="249" w:lineRule="auto"/>
        <w:ind w:left="-5" w:hanging="1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>Исполнитель: ________________        ________________        ________________</w:t>
      </w:r>
    </w:p>
    <w:p w:rsidR="002600BB" w:rsidRPr="002600BB" w:rsidRDefault="002600BB" w:rsidP="002600BB">
      <w:pPr>
        <w:spacing w:after="3" w:line="249" w:lineRule="auto"/>
        <w:ind w:left="-5" w:right="57" w:hanging="10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                           должность                            подпись                 инициалы, фамилия</w:t>
      </w:r>
    </w:p>
    <w:p w:rsidR="002600BB" w:rsidRPr="002600BB" w:rsidRDefault="002600BB" w:rsidP="002600BB">
      <w:pPr>
        <w:spacing w:line="259" w:lineRule="auto"/>
        <w:ind w:firstLine="0"/>
        <w:jc w:val="left"/>
        <w:rPr>
          <w:rFonts w:cs="Arial"/>
          <w:color w:val="000000"/>
        </w:rPr>
      </w:pPr>
      <w:r w:rsidRPr="002600BB">
        <w:rPr>
          <w:rFonts w:cs="Arial"/>
          <w:color w:val="000000"/>
        </w:rPr>
        <w:t xml:space="preserve"> </w:t>
      </w: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p w:rsidR="002600BB" w:rsidRPr="002600BB" w:rsidRDefault="002600BB" w:rsidP="00313176">
      <w:pPr>
        <w:ind w:firstLine="709"/>
        <w:contextualSpacing/>
        <w:rPr>
          <w:rFonts w:cs="Arial"/>
        </w:rPr>
      </w:pPr>
    </w:p>
    <w:sectPr w:rsidR="002600BB" w:rsidRPr="002600BB" w:rsidSect="002600BB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70A" w:rsidRDefault="009B470A">
      <w:r>
        <w:separator/>
      </w:r>
    </w:p>
  </w:endnote>
  <w:endnote w:type="continuationSeparator" w:id="0">
    <w:p w:rsidR="009B470A" w:rsidRDefault="009B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charset w:val="CC"/>
    <w:family w:val="swiss"/>
    <w:pitch w:val="variable"/>
    <w:sig w:usb0="80000AFF" w:usb1="0000396B" w:usb2="00000000" w:usb3="00000000" w:csb0="000000B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 w:rsidP="004368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6"/>
      <w:framePr w:wrap="around" w:vAnchor="text" w:hAnchor="margin" w:xAlign="right" w:y="1"/>
      <w:rPr>
        <w:rStyle w:val="a8"/>
      </w:rPr>
    </w:pPr>
  </w:p>
  <w:p w:rsidR="0043680B" w:rsidRDefault="0043680B" w:rsidP="004368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70A" w:rsidRDefault="009B470A">
      <w:r>
        <w:separator/>
      </w:r>
    </w:p>
  </w:footnote>
  <w:footnote w:type="continuationSeparator" w:id="0">
    <w:p w:rsidR="009B470A" w:rsidRDefault="009B4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3680B" w:rsidRDefault="0043680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80B" w:rsidRDefault="0043680B" w:rsidP="0043680B">
    <w:pPr>
      <w:pStyle w:val="a9"/>
      <w:framePr w:wrap="around" w:vAnchor="text" w:hAnchor="margin" w:xAlign="center" w:y="1"/>
      <w:rPr>
        <w:rStyle w:val="a8"/>
      </w:rPr>
    </w:pPr>
  </w:p>
  <w:p w:rsidR="0043680B" w:rsidRDefault="0043680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7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8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7A"/>
    <w:rsid w:val="00003BE2"/>
    <w:rsid w:val="00033517"/>
    <w:rsid w:val="000368EE"/>
    <w:rsid w:val="00036DDD"/>
    <w:rsid w:val="0005229E"/>
    <w:rsid w:val="00082BD2"/>
    <w:rsid w:val="00086360"/>
    <w:rsid w:val="00094007"/>
    <w:rsid w:val="000A010B"/>
    <w:rsid w:val="000C0D0F"/>
    <w:rsid w:val="000C2BC9"/>
    <w:rsid w:val="000F2BEF"/>
    <w:rsid w:val="000F6376"/>
    <w:rsid w:val="001111E0"/>
    <w:rsid w:val="001204E7"/>
    <w:rsid w:val="001238A6"/>
    <w:rsid w:val="001453B6"/>
    <w:rsid w:val="00146B33"/>
    <w:rsid w:val="001536D6"/>
    <w:rsid w:val="001615BD"/>
    <w:rsid w:val="00171DE9"/>
    <w:rsid w:val="00181237"/>
    <w:rsid w:val="001908A8"/>
    <w:rsid w:val="0019717C"/>
    <w:rsid w:val="001E7FBE"/>
    <w:rsid w:val="0020610E"/>
    <w:rsid w:val="0021436B"/>
    <w:rsid w:val="00221EE8"/>
    <w:rsid w:val="002600BB"/>
    <w:rsid w:val="00263989"/>
    <w:rsid w:val="002727C8"/>
    <w:rsid w:val="00291D93"/>
    <w:rsid w:val="002A5D7A"/>
    <w:rsid w:val="002A5EED"/>
    <w:rsid w:val="002A6DB5"/>
    <w:rsid w:val="002D4B9E"/>
    <w:rsid w:val="002D52B8"/>
    <w:rsid w:val="002E2D0B"/>
    <w:rsid w:val="002E31DB"/>
    <w:rsid w:val="002E74F5"/>
    <w:rsid w:val="00310046"/>
    <w:rsid w:val="00313176"/>
    <w:rsid w:val="00325334"/>
    <w:rsid w:val="00357894"/>
    <w:rsid w:val="00361002"/>
    <w:rsid w:val="003667DB"/>
    <w:rsid w:val="003812AD"/>
    <w:rsid w:val="00391499"/>
    <w:rsid w:val="003B279A"/>
    <w:rsid w:val="003C3609"/>
    <w:rsid w:val="003D5677"/>
    <w:rsid w:val="0040518B"/>
    <w:rsid w:val="0041190B"/>
    <w:rsid w:val="0042469F"/>
    <w:rsid w:val="0043680B"/>
    <w:rsid w:val="0044072C"/>
    <w:rsid w:val="00481785"/>
    <w:rsid w:val="004833BC"/>
    <w:rsid w:val="00483E58"/>
    <w:rsid w:val="00490379"/>
    <w:rsid w:val="004D1CB9"/>
    <w:rsid w:val="004E7121"/>
    <w:rsid w:val="00536450"/>
    <w:rsid w:val="00546525"/>
    <w:rsid w:val="00551CC9"/>
    <w:rsid w:val="005528A8"/>
    <w:rsid w:val="00554609"/>
    <w:rsid w:val="00554928"/>
    <w:rsid w:val="005627E8"/>
    <w:rsid w:val="005740D8"/>
    <w:rsid w:val="00581AE0"/>
    <w:rsid w:val="005A06F6"/>
    <w:rsid w:val="005B5195"/>
    <w:rsid w:val="005B7653"/>
    <w:rsid w:val="005D1157"/>
    <w:rsid w:val="005D42B9"/>
    <w:rsid w:val="005D60AA"/>
    <w:rsid w:val="005D7C1A"/>
    <w:rsid w:val="005E12B7"/>
    <w:rsid w:val="005E793A"/>
    <w:rsid w:val="00604922"/>
    <w:rsid w:val="00626E0A"/>
    <w:rsid w:val="00633820"/>
    <w:rsid w:val="006421E1"/>
    <w:rsid w:val="00644267"/>
    <w:rsid w:val="00654EAD"/>
    <w:rsid w:val="006677B9"/>
    <w:rsid w:val="0067408B"/>
    <w:rsid w:val="0068230F"/>
    <w:rsid w:val="00685153"/>
    <w:rsid w:val="00694FCA"/>
    <w:rsid w:val="006A58A7"/>
    <w:rsid w:val="006B7E67"/>
    <w:rsid w:val="006C039E"/>
    <w:rsid w:val="006C0D79"/>
    <w:rsid w:val="006D7EBB"/>
    <w:rsid w:val="006E0078"/>
    <w:rsid w:val="006E4DE6"/>
    <w:rsid w:val="006F2237"/>
    <w:rsid w:val="006F4E71"/>
    <w:rsid w:val="006F55AA"/>
    <w:rsid w:val="007032A5"/>
    <w:rsid w:val="007145C3"/>
    <w:rsid w:val="0073666E"/>
    <w:rsid w:val="00752691"/>
    <w:rsid w:val="00754893"/>
    <w:rsid w:val="00757F17"/>
    <w:rsid w:val="00764D84"/>
    <w:rsid w:val="0076714D"/>
    <w:rsid w:val="00781F03"/>
    <w:rsid w:val="00787482"/>
    <w:rsid w:val="007B647A"/>
    <w:rsid w:val="007C7B69"/>
    <w:rsid w:val="007D44E2"/>
    <w:rsid w:val="0080649D"/>
    <w:rsid w:val="008173F4"/>
    <w:rsid w:val="00826036"/>
    <w:rsid w:val="00827BA7"/>
    <w:rsid w:val="00846ED2"/>
    <w:rsid w:val="00854574"/>
    <w:rsid w:val="00855295"/>
    <w:rsid w:val="00861E09"/>
    <w:rsid w:val="00862FCF"/>
    <w:rsid w:val="00863B8F"/>
    <w:rsid w:val="00871F3C"/>
    <w:rsid w:val="008A71ED"/>
    <w:rsid w:val="008B7098"/>
    <w:rsid w:val="008C242A"/>
    <w:rsid w:val="008C64FD"/>
    <w:rsid w:val="008E110F"/>
    <w:rsid w:val="008F4C84"/>
    <w:rsid w:val="00925CD1"/>
    <w:rsid w:val="00932D81"/>
    <w:rsid w:val="00941C1B"/>
    <w:rsid w:val="009620C3"/>
    <w:rsid w:val="00977291"/>
    <w:rsid w:val="00977383"/>
    <w:rsid w:val="0098497D"/>
    <w:rsid w:val="009B470A"/>
    <w:rsid w:val="009C3208"/>
    <w:rsid w:val="009C77D1"/>
    <w:rsid w:val="009E1BC3"/>
    <w:rsid w:val="009F1853"/>
    <w:rsid w:val="009F57EC"/>
    <w:rsid w:val="00A0407A"/>
    <w:rsid w:val="00A04B93"/>
    <w:rsid w:val="00A2778F"/>
    <w:rsid w:val="00A34EDA"/>
    <w:rsid w:val="00A73FBC"/>
    <w:rsid w:val="00A93260"/>
    <w:rsid w:val="00AA0F89"/>
    <w:rsid w:val="00AE1D28"/>
    <w:rsid w:val="00AF20C7"/>
    <w:rsid w:val="00AF422B"/>
    <w:rsid w:val="00AF4A46"/>
    <w:rsid w:val="00B00742"/>
    <w:rsid w:val="00B0223A"/>
    <w:rsid w:val="00B05E74"/>
    <w:rsid w:val="00B07C48"/>
    <w:rsid w:val="00B50D2D"/>
    <w:rsid w:val="00B56DFF"/>
    <w:rsid w:val="00B603EE"/>
    <w:rsid w:val="00B623F5"/>
    <w:rsid w:val="00B6680D"/>
    <w:rsid w:val="00B67166"/>
    <w:rsid w:val="00B76ED1"/>
    <w:rsid w:val="00B86A84"/>
    <w:rsid w:val="00B936BE"/>
    <w:rsid w:val="00BB21CE"/>
    <w:rsid w:val="00BC7DC8"/>
    <w:rsid w:val="00BD0AE2"/>
    <w:rsid w:val="00BD70AA"/>
    <w:rsid w:val="00C06201"/>
    <w:rsid w:val="00C32FCF"/>
    <w:rsid w:val="00C34075"/>
    <w:rsid w:val="00C34884"/>
    <w:rsid w:val="00C3774D"/>
    <w:rsid w:val="00C40C95"/>
    <w:rsid w:val="00C515C5"/>
    <w:rsid w:val="00C5593D"/>
    <w:rsid w:val="00C65648"/>
    <w:rsid w:val="00C72B8D"/>
    <w:rsid w:val="00CD1355"/>
    <w:rsid w:val="00CD3358"/>
    <w:rsid w:val="00CD34DD"/>
    <w:rsid w:val="00CD3B11"/>
    <w:rsid w:val="00CD3B2B"/>
    <w:rsid w:val="00CF0AD6"/>
    <w:rsid w:val="00CF1551"/>
    <w:rsid w:val="00D03F61"/>
    <w:rsid w:val="00D17FC0"/>
    <w:rsid w:val="00D246D6"/>
    <w:rsid w:val="00D5698F"/>
    <w:rsid w:val="00D60DB3"/>
    <w:rsid w:val="00D632BC"/>
    <w:rsid w:val="00D71317"/>
    <w:rsid w:val="00D72FD8"/>
    <w:rsid w:val="00D9734E"/>
    <w:rsid w:val="00DB3BED"/>
    <w:rsid w:val="00DC4984"/>
    <w:rsid w:val="00DF1E7F"/>
    <w:rsid w:val="00DF4472"/>
    <w:rsid w:val="00E27E5E"/>
    <w:rsid w:val="00E31154"/>
    <w:rsid w:val="00E37F39"/>
    <w:rsid w:val="00E532E1"/>
    <w:rsid w:val="00E63464"/>
    <w:rsid w:val="00E65FAC"/>
    <w:rsid w:val="00E664A4"/>
    <w:rsid w:val="00E74674"/>
    <w:rsid w:val="00E90C1B"/>
    <w:rsid w:val="00E924E1"/>
    <w:rsid w:val="00E93BB6"/>
    <w:rsid w:val="00EA0295"/>
    <w:rsid w:val="00EA5579"/>
    <w:rsid w:val="00EA732D"/>
    <w:rsid w:val="00EA7561"/>
    <w:rsid w:val="00EB57B2"/>
    <w:rsid w:val="00EC4BC3"/>
    <w:rsid w:val="00EC6CB4"/>
    <w:rsid w:val="00EC73BB"/>
    <w:rsid w:val="00ED1BB6"/>
    <w:rsid w:val="00ED5C69"/>
    <w:rsid w:val="00ED65A1"/>
    <w:rsid w:val="00EE6E5B"/>
    <w:rsid w:val="00F02331"/>
    <w:rsid w:val="00F218DE"/>
    <w:rsid w:val="00F26F6D"/>
    <w:rsid w:val="00F70517"/>
    <w:rsid w:val="00F72877"/>
    <w:rsid w:val="00F95301"/>
    <w:rsid w:val="00F95D89"/>
    <w:rsid w:val="00FD7ED5"/>
    <w:rsid w:val="00FE374F"/>
    <w:rsid w:val="00FF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0489F"/>
  <w15:docId w15:val="{088172E4-4C26-424A-8EA1-CE80023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1F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81F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81F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81F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81F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3131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131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131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131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1F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781F03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3131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81F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781F03"/>
    <w:rPr>
      <w:color w:val="0000FF"/>
      <w:u w:val="none"/>
    </w:rPr>
  </w:style>
  <w:style w:type="paragraph" w:customStyle="1" w:styleId="Application">
    <w:name w:val="Application!Приложение"/>
    <w:rsid w:val="00781F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1F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1F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rsid w:val="003131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313176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313176"/>
  </w:style>
  <w:style w:type="paragraph" w:styleId="a9">
    <w:name w:val="header"/>
    <w:basedOn w:val="a"/>
    <w:link w:val="aa"/>
    <w:uiPriority w:val="99"/>
    <w:rsid w:val="00313176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a">
    <w:name w:val="Верхний колонтитул Знак"/>
    <w:link w:val="a9"/>
    <w:uiPriority w:val="99"/>
    <w:rsid w:val="00313176"/>
    <w:rPr>
      <w:rFonts w:ascii="Times New Roman" w:eastAsia="Lucida Sans Unicode" w:hAnsi="Times New Roman"/>
      <w:sz w:val="24"/>
      <w:szCs w:val="24"/>
      <w:lang w:val="x-none" w:eastAsia="ar-SA"/>
    </w:rPr>
  </w:style>
  <w:style w:type="character" w:customStyle="1" w:styleId="FontStyle18">
    <w:name w:val="Font Style18"/>
    <w:rsid w:val="00313176"/>
    <w:rPr>
      <w:rFonts w:ascii="Times New Roman" w:hAnsi="Times New Roman" w:cs="Times New Roman" w:hint="default"/>
      <w:b/>
      <w:bCs/>
      <w:sz w:val="26"/>
      <w:szCs w:val="26"/>
    </w:rPr>
  </w:style>
  <w:style w:type="table" w:styleId="ab">
    <w:name w:val="Table Grid"/>
    <w:basedOn w:val="a1"/>
    <w:uiPriority w:val="59"/>
    <w:rsid w:val="00313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B3BE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3BED"/>
    <w:rPr>
      <w:rFonts w:ascii="Segoe UI" w:eastAsia="Times New Roman" w:hAnsi="Segoe UI" w:cs="Segoe UI"/>
      <w:sz w:val="18"/>
      <w:szCs w:val="18"/>
    </w:rPr>
  </w:style>
  <w:style w:type="table" w:customStyle="1" w:styleId="TableGrid">
    <w:name w:val="TableGrid"/>
    <w:rsid w:val="002600BB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193</TotalTime>
  <Pages>12</Pages>
  <Words>2985</Words>
  <Characters>17018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krasnoselovka</cp:lastModifiedBy>
  <cp:revision>136</cp:revision>
  <cp:lastPrinted>2025-02-05T09:45:00Z</cp:lastPrinted>
  <dcterms:created xsi:type="dcterms:W3CDTF">2025-01-31T11:35:00Z</dcterms:created>
  <dcterms:modified xsi:type="dcterms:W3CDTF">2025-02-05T12:41:00Z</dcterms:modified>
</cp:coreProperties>
</file>