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FE" w:rsidRPr="00421E30" w:rsidRDefault="00556FFE" w:rsidP="00556FFE">
      <w:pPr>
        <w:pStyle w:val="af1"/>
        <w:jc w:val="right"/>
        <w:rPr>
          <w:rFonts w:ascii="Arial" w:hAnsi="Arial" w:cs="Arial"/>
          <w:sz w:val="24"/>
          <w:szCs w:val="24"/>
        </w:rPr>
      </w:pPr>
    </w:p>
    <w:p w:rsidR="008179E4" w:rsidRPr="00421E30" w:rsidRDefault="0069566D" w:rsidP="008179E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421E30">
        <w:rPr>
          <w:rFonts w:ascii="Arial" w:hAnsi="Arial" w:cs="Arial"/>
          <w:sz w:val="24"/>
          <w:szCs w:val="24"/>
        </w:rPr>
        <w:t>СОВЕТ НАРОДНЫХ ДЕПУТАТОВ</w:t>
      </w:r>
      <w:r w:rsidR="008179E4" w:rsidRPr="00421E30">
        <w:rPr>
          <w:rFonts w:ascii="Arial" w:hAnsi="Arial" w:cs="Arial"/>
          <w:sz w:val="24"/>
          <w:szCs w:val="24"/>
        </w:rPr>
        <w:t xml:space="preserve"> </w:t>
      </w:r>
    </w:p>
    <w:p w:rsidR="0069566D" w:rsidRPr="00421E30" w:rsidRDefault="00E87A1B" w:rsidP="008179E4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КРАСНОСЁЛОВСКОГО</w:t>
      </w:r>
      <w:r w:rsidR="0069566D" w:rsidRPr="00421E30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69566D" w:rsidRPr="00421E30" w:rsidRDefault="00E87A1B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ПЕТРОПАВЛОВСКОГО</w:t>
      </w:r>
      <w:r w:rsidR="0069566D" w:rsidRPr="00421E30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69566D" w:rsidRDefault="0069566D" w:rsidP="0069566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421E30">
        <w:rPr>
          <w:rFonts w:ascii="Arial" w:hAnsi="Arial" w:cs="Arial"/>
          <w:sz w:val="24"/>
          <w:szCs w:val="24"/>
        </w:rPr>
        <w:t>ВОРОНЕЖСКОЙ ОБЛАСТИ</w:t>
      </w:r>
    </w:p>
    <w:p w:rsidR="00421E30" w:rsidRPr="00421E30" w:rsidRDefault="00421E30" w:rsidP="0069566D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69566D" w:rsidRDefault="0069566D" w:rsidP="00556FFE">
      <w:pPr>
        <w:pStyle w:val="af1"/>
        <w:jc w:val="center"/>
        <w:rPr>
          <w:rFonts w:ascii="Arial" w:hAnsi="Arial" w:cs="Arial"/>
          <w:sz w:val="24"/>
          <w:szCs w:val="24"/>
        </w:rPr>
      </w:pPr>
      <w:r w:rsidRPr="00421E30">
        <w:rPr>
          <w:rFonts w:ascii="Arial" w:hAnsi="Arial" w:cs="Arial"/>
          <w:sz w:val="24"/>
          <w:szCs w:val="24"/>
        </w:rPr>
        <w:t>РЕШЕНИЕ</w:t>
      </w:r>
    </w:p>
    <w:p w:rsidR="00421E30" w:rsidRPr="00421E30" w:rsidRDefault="00421E30" w:rsidP="00556FFE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69566D" w:rsidRPr="00421E30" w:rsidRDefault="00EB2CF5" w:rsidP="0069566D">
      <w:pPr>
        <w:ind w:firstLine="0"/>
        <w:rPr>
          <w:rFonts w:cs="Arial"/>
        </w:rPr>
      </w:pPr>
      <w:r>
        <w:rPr>
          <w:rFonts w:cs="Arial"/>
        </w:rPr>
        <w:t>от 26.03.2025г.</w:t>
      </w:r>
      <w:r w:rsidR="0069566D" w:rsidRPr="00421E30">
        <w:rPr>
          <w:rFonts w:cs="Arial"/>
        </w:rPr>
        <w:t xml:space="preserve"> № </w:t>
      </w:r>
      <w:r w:rsidR="00E87A1B">
        <w:rPr>
          <w:rFonts w:cs="Arial"/>
        </w:rPr>
        <w:t>11</w:t>
      </w:r>
    </w:p>
    <w:p w:rsidR="00202503" w:rsidRDefault="00202503" w:rsidP="00421E30">
      <w:pPr>
        <w:pStyle w:val="Title"/>
      </w:pPr>
      <w:r w:rsidRPr="00421E30">
        <w:t xml:space="preserve">О внесении дополнений в решение Совета народных депутатов </w:t>
      </w:r>
      <w:r w:rsidR="00E87A1B">
        <w:t>Красносёловского</w:t>
      </w:r>
      <w:r w:rsidRPr="00421E30">
        <w:t xml:space="preserve"> сельского </w:t>
      </w:r>
      <w:r w:rsidR="00F46D7F" w:rsidRPr="00421E30">
        <w:t xml:space="preserve">поселения от </w:t>
      </w:r>
      <w:r w:rsidR="00E87A1B">
        <w:t>20.04.2018г</w:t>
      </w:r>
      <w:r w:rsidR="00EB2CF5">
        <w:t xml:space="preserve"> № </w:t>
      </w:r>
      <w:r w:rsidR="00E87A1B">
        <w:t>13</w:t>
      </w:r>
      <w:r w:rsidRPr="00421E30"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r w:rsidR="00E87A1B">
        <w:t>Красносёловского</w:t>
      </w:r>
      <w:r w:rsidRPr="00421E30">
        <w:t xml:space="preserve"> сельского поселения и членов их семей на официальных сайтах органов местного самоуправления</w:t>
      </w:r>
      <w:r w:rsidR="008179E4" w:rsidRPr="00421E30">
        <w:t xml:space="preserve"> </w:t>
      </w:r>
      <w:r w:rsidR="00E87A1B">
        <w:t>Красносёловского</w:t>
      </w:r>
      <w:r w:rsidR="00421E30">
        <w:t xml:space="preserve"> </w:t>
      </w:r>
      <w:r w:rsidRPr="00421E30">
        <w:t>сельского поселения и предоставления этих сведений средствам массовой информации для опубликования»</w:t>
      </w:r>
    </w:p>
    <w:p w:rsidR="00EC457D" w:rsidRPr="00421E30" w:rsidRDefault="00EC457D" w:rsidP="00421E30">
      <w:pPr>
        <w:pStyle w:val="Title"/>
        <w:rPr>
          <w:color w:val="000000"/>
        </w:rPr>
      </w:pPr>
    </w:p>
    <w:p w:rsidR="004E50EF" w:rsidRPr="00421E30" w:rsidRDefault="00EC457D" w:rsidP="00AA773B">
      <w:pPr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В</w:t>
      </w:r>
      <w:r w:rsidR="004E50EF" w:rsidRPr="00421E30">
        <w:rPr>
          <w:rFonts w:cs="Arial"/>
          <w:color w:val="000000"/>
        </w:rPr>
        <w:t xml:space="preserve"> целях приведения нормативных правовых актов в соответствие действующему законодательству, Совет народных депутатов </w:t>
      </w:r>
      <w:r w:rsidR="00E87A1B">
        <w:t xml:space="preserve">Красносёловского </w:t>
      </w:r>
      <w:r w:rsidR="0069566D" w:rsidRPr="00421E30">
        <w:rPr>
          <w:rFonts w:cs="Arial"/>
          <w:color w:val="000000"/>
        </w:rPr>
        <w:t xml:space="preserve">сельского </w:t>
      </w:r>
      <w:r w:rsidR="004E50EF" w:rsidRPr="00421E30">
        <w:rPr>
          <w:rFonts w:cs="Arial"/>
          <w:color w:val="000000"/>
        </w:rPr>
        <w:t>поселения решил:</w:t>
      </w:r>
    </w:p>
    <w:p w:rsidR="00F46D7F" w:rsidRPr="00421E30" w:rsidRDefault="00F46D7F" w:rsidP="00AA773B">
      <w:pPr>
        <w:ind w:firstLine="709"/>
        <w:rPr>
          <w:rFonts w:cs="Arial"/>
          <w:color w:val="000000"/>
        </w:rPr>
      </w:pPr>
    </w:p>
    <w:p w:rsidR="004E50EF" w:rsidRPr="00421E30" w:rsidRDefault="004E50EF" w:rsidP="00AA773B">
      <w:pPr>
        <w:ind w:firstLine="709"/>
        <w:rPr>
          <w:rStyle w:val="blk"/>
          <w:rFonts w:cs="Arial"/>
          <w:color w:val="000000"/>
        </w:rPr>
      </w:pPr>
      <w:r w:rsidRPr="00421E30">
        <w:rPr>
          <w:rFonts w:cs="Arial"/>
          <w:color w:val="000000"/>
        </w:rPr>
        <w:t xml:space="preserve">1. Внести </w:t>
      </w:r>
      <w:r w:rsidR="00AA773B" w:rsidRPr="00421E30">
        <w:rPr>
          <w:rFonts w:cs="Arial"/>
          <w:color w:val="000000"/>
        </w:rPr>
        <w:t xml:space="preserve">дополнения </w:t>
      </w:r>
      <w:r w:rsidRPr="00421E30">
        <w:rPr>
          <w:rFonts w:cs="Arial"/>
          <w:color w:val="000000"/>
        </w:rPr>
        <w:t>в решени</w:t>
      </w:r>
      <w:r w:rsidR="00AA773B" w:rsidRPr="00421E30">
        <w:rPr>
          <w:rFonts w:cs="Arial"/>
          <w:color w:val="000000"/>
        </w:rPr>
        <w:t xml:space="preserve">е </w:t>
      </w:r>
      <w:r w:rsidRPr="00421E30">
        <w:rPr>
          <w:rFonts w:cs="Arial"/>
          <w:color w:val="000000"/>
        </w:rPr>
        <w:t xml:space="preserve">Совета народных депутатов </w:t>
      </w:r>
      <w:r w:rsidR="00E87A1B">
        <w:t>Красносёловского</w:t>
      </w:r>
      <w:r w:rsidR="0069566D" w:rsidRPr="00421E30">
        <w:rPr>
          <w:rFonts w:cs="Arial"/>
          <w:color w:val="000000"/>
        </w:rPr>
        <w:t xml:space="preserve"> сельского </w:t>
      </w:r>
      <w:r w:rsidR="00205CA0" w:rsidRPr="00421E30">
        <w:rPr>
          <w:rFonts w:cs="Arial"/>
          <w:color w:val="000000"/>
        </w:rPr>
        <w:t>поселения</w:t>
      </w:r>
      <w:r w:rsidRPr="00421E30">
        <w:rPr>
          <w:rFonts w:cs="Arial"/>
          <w:color w:val="000000"/>
        </w:rPr>
        <w:t xml:space="preserve"> от </w:t>
      </w:r>
      <w:r w:rsidR="00E87A1B">
        <w:t>20.04.2018 г</w:t>
      </w:r>
      <w:r w:rsidR="00556FFE" w:rsidRPr="00421E30">
        <w:t xml:space="preserve"> </w:t>
      </w:r>
      <w:r w:rsidRPr="00421E30">
        <w:rPr>
          <w:rFonts w:cs="Arial"/>
          <w:color w:val="000000"/>
        </w:rPr>
        <w:t xml:space="preserve">№ </w:t>
      </w:r>
      <w:r w:rsidR="00E87A1B">
        <w:rPr>
          <w:rFonts w:cs="Arial"/>
          <w:color w:val="000000"/>
        </w:rPr>
        <w:t>13</w:t>
      </w:r>
      <w:r w:rsidRPr="00421E30">
        <w:rPr>
          <w:rFonts w:cs="Arial"/>
          <w:color w:val="000000"/>
        </w:rPr>
        <w:t xml:space="preserve"> «</w:t>
      </w:r>
      <w:r w:rsidR="00AA773B" w:rsidRPr="00421E30">
        <w:rPr>
          <w:rFonts w:cs="Arial"/>
          <w:color w:val="000000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</w:t>
      </w:r>
      <w:r w:rsidR="00421E30">
        <w:rPr>
          <w:rFonts w:cs="Arial"/>
          <w:color w:val="000000"/>
        </w:rPr>
        <w:t xml:space="preserve"> </w:t>
      </w:r>
      <w:r w:rsidR="00E87A1B">
        <w:t>Красносёловского</w:t>
      </w:r>
      <w:r w:rsidR="008179E4" w:rsidRPr="00421E30">
        <w:rPr>
          <w:rFonts w:cs="Arial"/>
          <w:color w:val="000000"/>
        </w:rPr>
        <w:t xml:space="preserve"> </w:t>
      </w:r>
      <w:r w:rsidR="0069566D" w:rsidRPr="00421E30">
        <w:rPr>
          <w:rFonts w:cs="Arial"/>
          <w:color w:val="000000"/>
        </w:rPr>
        <w:t xml:space="preserve">сельского </w:t>
      </w:r>
      <w:r w:rsidR="00AA773B" w:rsidRPr="00421E30">
        <w:rPr>
          <w:rFonts w:cs="Arial"/>
          <w:color w:val="000000"/>
        </w:rPr>
        <w:t xml:space="preserve">поселения и членов их семей на официальных сайтах органов местного самоуправления </w:t>
      </w:r>
      <w:r w:rsidR="00E87A1B">
        <w:t>Красносёловского</w:t>
      </w:r>
      <w:r w:rsidR="0069566D" w:rsidRPr="00421E30">
        <w:rPr>
          <w:rFonts w:cs="Arial"/>
          <w:color w:val="000000"/>
        </w:rPr>
        <w:t xml:space="preserve"> сельского </w:t>
      </w:r>
      <w:r w:rsidR="00AA773B" w:rsidRPr="00421E30">
        <w:rPr>
          <w:rFonts w:cs="Arial"/>
          <w:color w:val="000000"/>
        </w:rPr>
        <w:t>поселения и предоставления этих сведений средствам массовой информации для опубликования</w:t>
      </w:r>
      <w:r w:rsidRPr="00421E30">
        <w:rPr>
          <w:rFonts w:cs="Arial"/>
          <w:color w:val="000000"/>
        </w:rPr>
        <w:t xml:space="preserve">» </w:t>
      </w:r>
      <w:r w:rsidR="00AA773B" w:rsidRPr="00421E30">
        <w:rPr>
          <w:rFonts w:cs="Arial"/>
          <w:color w:val="000000"/>
        </w:rPr>
        <w:t xml:space="preserve">дополнив приложение к решению </w:t>
      </w:r>
      <w:bookmarkStart w:id="0" w:name="dst100008"/>
      <w:bookmarkStart w:id="1" w:name="dst100009"/>
      <w:bookmarkStart w:id="2" w:name="dst100010"/>
      <w:bookmarkEnd w:id="0"/>
      <w:bookmarkEnd w:id="1"/>
      <w:bookmarkEnd w:id="2"/>
      <w:r w:rsidR="00EB2CF5">
        <w:rPr>
          <w:rStyle w:val="blk"/>
          <w:rFonts w:cs="Arial"/>
          <w:color w:val="000000"/>
        </w:rPr>
        <w:t>пунктом 8.</w:t>
      </w:r>
      <w:r w:rsidRPr="00421E30">
        <w:rPr>
          <w:rStyle w:val="blk"/>
          <w:rFonts w:cs="Arial"/>
          <w:color w:val="000000"/>
        </w:rPr>
        <w:t xml:space="preserve"> следующего содержания:</w:t>
      </w:r>
    </w:p>
    <w:p w:rsidR="004E50EF" w:rsidRPr="00421E30" w:rsidRDefault="00EB2CF5" w:rsidP="00AA773B">
      <w:pPr>
        <w:ind w:firstLine="709"/>
        <w:rPr>
          <w:rFonts w:cs="Arial"/>
          <w:color w:val="000000"/>
        </w:rPr>
      </w:pPr>
      <w:r>
        <w:rPr>
          <w:rStyle w:val="blk"/>
          <w:rFonts w:cs="Arial"/>
          <w:color w:val="000000"/>
        </w:rPr>
        <w:t>«8.</w:t>
      </w:r>
      <w:r w:rsidR="00721908" w:rsidRPr="00721908">
        <w:rPr>
          <w:rFonts w:cs="Arial"/>
        </w:rPr>
        <w:t xml:space="preserve"> </w:t>
      </w:r>
      <w:r w:rsidR="00721908" w:rsidRPr="00534FFF">
        <w:rPr>
          <w:rFonts w:cs="Arial"/>
        </w:rPr>
        <w:t xml:space="preserve">В соответствии с пунктом «ж» статьи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</w:t>
      </w:r>
      <w:r w:rsidR="00721908" w:rsidRPr="00534FFF">
        <w:rPr>
          <w:rFonts w:cs="Arial"/>
        </w:rPr>
        <w:lastRenderedPageBreak/>
        <w:t xml:space="preserve">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</w:t>
      </w:r>
      <w:r w:rsidR="00721908">
        <w:rPr>
          <w:rFonts w:cs="Arial"/>
        </w:rPr>
        <w:t>опубликования не осуществляются</w:t>
      </w:r>
      <w:r w:rsidR="004E50EF" w:rsidRPr="00421E30">
        <w:rPr>
          <w:rFonts w:cs="Arial"/>
          <w:color w:val="000000"/>
        </w:rPr>
        <w:t>.».</w:t>
      </w:r>
    </w:p>
    <w:p w:rsidR="000C6808" w:rsidRDefault="00AA773B" w:rsidP="000C6808">
      <w:pPr>
        <w:shd w:val="clear" w:color="auto" w:fill="FFFFFF"/>
        <w:ind w:firstLine="709"/>
        <w:rPr>
          <w:rFonts w:cs="Arial"/>
        </w:rPr>
      </w:pPr>
      <w:r w:rsidRPr="00421E30">
        <w:rPr>
          <w:rFonts w:cs="Arial"/>
          <w:color w:val="000000"/>
        </w:rPr>
        <w:t>2. Настоящее решение вступает в силу со дн</w:t>
      </w:r>
      <w:r w:rsidR="00EF1371">
        <w:rPr>
          <w:rFonts w:cs="Arial"/>
          <w:color w:val="000000"/>
        </w:rPr>
        <w:t>я его</w:t>
      </w:r>
      <w:bookmarkStart w:id="3" w:name="_GoBack"/>
      <w:bookmarkEnd w:id="3"/>
      <w:r w:rsidR="00CF7988">
        <w:rPr>
          <w:rFonts w:cs="Arial"/>
          <w:color w:val="000000"/>
        </w:rPr>
        <w:t xml:space="preserve"> опубликования</w:t>
      </w:r>
      <w:r w:rsidRPr="00421E30">
        <w:rPr>
          <w:rStyle w:val="blk"/>
          <w:rFonts w:cs="Arial"/>
          <w:color w:val="000000"/>
        </w:rPr>
        <w:t xml:space="preserve"> </w:t>
      </w:r>
      <w:r w:rsidR="00CF7988">
        <w:rPr>
          <w:rStyle w:val="blk"/>
          <w:rFonts w:cs="Arial"/>
          <w:color w:val="000000"/>
        </w:rPr>
        <w:t xml:space="preserve"> в официальном периодическом издании «</w:t>
      </w:r>
      <w:r w:rsidR="00BE00E0">
        <w:rPr>
          <w:rStyle w:val="blk"/>
          <w:rFonts w:cs="Arial"/>
          <w:color w:val="000000"/>
        </w:rPr>
        <w:t>Муниципальном вестнике</w:t>
      </w:r>
      <w:r w:rsidR="00CF7988">
        <w:rPr>
          <w:rStyle w:val="blk"/>
          <w:rFonts w:cs="Arial"/>
          <w:color w:val="000000"/>
        </w:rPr>
        <w:t xml:space="preserve"> </w:t>
      </w:r>
      <w:r w:rsidR="00BE00E0">
        <w:rPr>
          <w:rStyle w:val="blk"/>
          <w:rFonts w:cs="Arial"/>
          <w:color w:val="000000"/>
        </w:rPr>
        <w:t>Красносёловского</w:t>
      </w:r>
      <w:r w:rsidR="00CF7988">
        <w:rPr>
          <w:rStyle w:val="blk"/>
          <w:rFonts w:cs="Arial"/>
          <w:color w:val="000000"/>
        </w:rPr>
        <w:t xml:space="preserve"> сельского поселения Петропавловского муниципального района Воронежской области».</w:t>
      </w:r>
    </w:p>
    <w:p w:rsidR="00CF7988" w:rsidRPr="00421E30" w:rsidRDefault="00CF7988" w:rsidP="000C6808">
      <w:pPr>
        <w:shd w:val="clear" w:color="auto" w:fill="FFFFFF"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421E30" w:rsidRPr="00421E30" w:rsidTr="00421E30">
        <w:tc>
          <w:tcPr>
            <w:tcW w:w="8366" w:type="dxa"/>
            <w:hideMark/>
          </w:tcPr>
          <w:p w:rsidR="00421E30" w:rsidRPr="00421E30" w:rsidRDefault="00421E30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951" w:type="dxa"/>
              <w:tblLook w:val="04A0" w:firstRow="1" w:lastRow="0" w:firstColumn="1" w:lastColumn="0" w:noHBand="0" w:noVBand="1"/>
            </w:tblPr>
            <w:tblGrid>
              <w:gridCol w:w="3884"/>
              <w:gridCol w:w="2645"/>
              <w:gridCol w:w="1373"/>
              <w:gridCol w:w="282"/>
              <w:gridCol w:w="1767"/>
            </w:tblGrid>
            <w:tr w:rsidR="00421E30" w:rsidRPr="00DB1EB0" w:rsidTr="00B42CC5">
              <w:trPr>
                <w:trHeight w:val="1089"/>
              </w:trPr>
              <w:tc>
                <w:tcPr>
                  <w:tcW w:w="3884" w:type="dxa"/>
                  <w:shd w:val="clear" w:color="auto" w:fill="auto"/>
                </w:tcPr>
                <w:p w:rsidR="00421E30" w:rsidRPr="00DB1EB0" w:rsidRDefault="00421E30" w:rsidP="00DB1EB0">
                  <w:pPr>
                    <w:pStyle w:val="af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1EB0">
                    <w:rPr>
                      <w:rFonts w:ascii="Arial" w:hAnsi="Arial" w:cs="Arial"/>
                      <w:sz w:val="24"/>
                      <w:szCs w:val="24"/>
                    </w:rPr>
                    <w:t xml:space="preserve">Глава </w:t>
                  </w:r>
                  <w:r w:rsidR="00BE00E0">
                    <w:rPr>
                      <w:rFonts w:ascii="Arial" w:hAnsi="Arial" w:cs="Arial"/>
                      <w:sz w:val="24"/>
                      <w:szCs w:val="24"/>
                    </w:rPr>
                    <w:t>Красносёловского</w:t>
                  </w:r>
                  <w:r w:rsidRPr="00DB1EB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421E30" w:rsidRPr="00DB1EB0" w:rsidRDefault="00421E30" w:rsidP="00DB1EB0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1EB0">
                    <w:rPr>
                      <w:rFonts w:ascii="Arial" w:hAnsi="Arial" w:cs="Arial"/>
                      <w:sz w:val="24"/>
                      <w:szCs w:val="24"/>
                    </w:rPr>
                    <w:t>сельского поселения</w:t>
                  </w:r>
                </w:p>
              </w:tc>
              <w:tc>
                <w:tcPr>
                  <w:tcW w:w="2645" w:type="dxa"/>
                  <w:shd w:val="clear" w:color="auto" w:fill="auto"/>
                </w:tcPr>
                <w:p w:rsidR="00421E30" w:rsidRPr="00DB1EB0" w:rsidRDefault="00421E30" w:rsidP="00DB1EB0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22" w:type="dxa"/>
                  <w:gridSpan w:val="3"/>
                  <w:shd w:val="clear" w:color="auto" w:fill="auto"/>
                </w:tcPr>
                <w:p w:rsidR="00421E30" w:rsidRDefault="00BE00E0" w:rsidP="00DB1EB0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А.И.Соколов</w:t>
                  </w:r>
                </w:p>
                <w:p w:rsidR="00BE00E0" w:rsidRDefault="00BE00E0" w:rsidP="00DB1EB0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E00E0" w:rsidRPr="00DB1EB0" w:rsidRDefault="00BE00E0" w:rsidP="00DB1EB0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21E30" w:rsidRPr="00DB1EB0" w:rsidTr="00B42CC5">
              <w:trPr>
                <w:trHeight w:val="1823"/>
              </w:trPr>
              <w:tc>
                <w:tcPr>
                  <w:tcW w:w="7902" w:type="dxa"/>
                  <w:gridSpan w:val="3"/>
                  <w:shd w:val="clear" w:color="auto" w:fill="auto"/>
                </w:tcPr>
                <w:p w:rsidR="00BE00E0" w:rsidRDefault="00B42CC5" w:rsidP="00CF7988">
                  <w:pPr>
                    <w:pStyle w:val="af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421E30" w:rsidRPr="00DB1EB0">
                    <w:rPr>
                      <w:rFonts w:ascii="Arial" w:hAnsi="Arial" w:cs="Arial"/>
                      <w:sz w:val="24"/>
                      <w:szCs w:val="24"/>
                    </w:rPr>
                    <w:t xml:space="preserve">Председатель Совета народных </w:t>
                  </w:r>
                </w:p>
                <w:p w:rsidR="00BE00E0" w:rsidRDefault="00421E30" w:rsidP="00CF7988">
                  <w:pPr>
                    <w:pStyle w:val="af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1EB0">
                    <w:rPr>
                      <w:rFonts w:ascii="Arial" w:hAnsi="Arial" w:cs="Arial"/>
                      <w:sz w:val="24"/>
                      <w:szCs w:val="24"/>
                    </w:rPr>
                    <w:t xml:space="preserve"> депутатов </w:t>
                  </w:r>
                  <w:r w:rsidR="00BE00E0">
                    <w:rPr>
                      <w:rFonts w:ascii="Arial" w:hAnsi="Arial" w:cs="Arial"/>
                      <w:sz w:val="24"/>
                      <w:szCs w:val="24"/>
                    </w:rPr>
                    <w:t xml:space="preserve">Красносёловского </w:t>
                  </w:r>
                </w:p>
                <w:p w:rsidR="00CF7988" w:rsidRPr="00DB1EB0" w:rsidRDefault="00BE00E0" w:rsidP="00CF7988">
                  <w:pPr>
                    <w:pStyle w:val="af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сельского поселения                                                      М.С.Толочкова                                  </w:t>
                  </w:r>
                </w:p>
                <w:p w:rsidR="00421E30" w:rsidRPr="00DB1EB0" w:rsidRDefault="00421E30" w:rsidP="00DB1EB0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2" w:type="dxa"/>
                  <w:shd w:val="clear" w:color="auto" w:fill="auto"/>
                </w:tcPr>
                <w:p w:rsidR="00421E30" w:rsidRPr="00DB1EB0" w:rsidRDefault="00421E30" w:rsidP="00DB1EB0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shd w:val="clear" w:color="auto" w:fill="auto"/>
                </w:tcPr>
                <w:p w:rsidR="00421E30" w:rsidRPr="00DB1EB0" w:rsidRDefault="00421E30" w:rsidP="00DB1EB0">
                  <w:pPr>
                    <w:pStyle w:val="af1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21E30" w:rsidRPr="00421E30" w:rsidRDefault="00421E30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21E30" w:rsidRPr="00421E30" w:rsidRDefault="00421E30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0F0D" w:rsidRPr="00421E30" w:rsidRDefault="00E60F0D" w:rsidP="00421E30">
      <w:pPr>
        <w:shd w:val="clear" w:color="auto" w:fill="FFFFFF"/>
        <w:ind w:firstLine="0"/>
        <w:rPr>
          <w:rFonts w:cs="Arial"/>
          <w:color w:val="000000"/>
        </w:rPr>
      </w:pPr>
    </w:p>
    <w:sectPr w:rsidR="00E60F0D" w:rsidRPr="00421E30" w:rsidSect="00421E3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1D" w:rsidRDefault="0030081D" w:rsidP="000E33C2">
      <w:r>
        <w:separator/>
      </w:r>
    </w:p>
  </w:endnote>
  <w:endnote w:type="continuationSeparator" w:id="0">
    <w:p w:rsidR="0030081D" w:rsidRDefault="0030081D" w:rsidP="000E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1D" w:rsidRDefault="0030081D" w:rsidP="000E33C2">
      <w:r>
        <w:separator/>
      </w:r>
    </w:p>
  </w:footnote>
  <w:footnote w:type="continuationSeparator" w:id="0">
    <w:p w:rsidR="0030081D" w:rsidRDefault="0030081D" w:rsidP="000E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16F"/>
    <w:multiLevelType w:val="multilevel"/>
    <w:tmpl w:val="2812B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3196" w:hanging="144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277B4C9E"/>
    <w:multiLevelType w:val="multilevel"/>
    <w:tmpl w:val="D15C6DA6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9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7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9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4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992" w:hanging="2160"/>
      </w:pPr>
      <w:rPr>
        <w:rFonts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6090592"/>
    <w:multiLevelType w:val="hybridMultilevel"/>
    <w:tmpl w:val="49768AB2"/>
    <w:lvl w:ilvl="0" w:tplc="F3281022">
      <w:start w:val="1"/>
      <w:numFmt w:val="decimal"/>
      <w:lvlText w:val="%1."/>
      <w:lvlJc w:val="left"/>
      <w:pPr>
        <w:ind w:left="8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59"/>
    <w:rsid w:val="00002967"/>
    <w:rsid w:val="00040F24"/>
    <w:rsid w:val="00041297"/>
    <w:rsid w:val="000421A1"/>
    <w:rsid w:val="00044DA2"/>
    <w:rsid w:val="000973A0"/>
    <w:rsid w:val="000A6CC1"/>
    <w:rsid w:val="000C00AD"/>
    <w:rsid w:val="000C6808"/>
    <w:rsid w:val="000D1359"/>
    <w:rsid w:val="000D2B94"/>
    <w:rsid w:val="000E2D19"/>
    <w:rsid w:val="000E33C2"/>
    <w:rsid w:val="000F5139"/>
    <w:rsid w:val="000F63AD"/>
    <w:rsid w:val="00102C33"/>
    <w:rsid w:val="00115258"/>
    <w:rsid w:val="00117FB5"/>
    <w:rsid w:val="00124809"/>
    <w:rsid w:val="00124D57"/>
    <w:rsid w:val="00136B18"/>
    <w:rsid w:val="00145ACC"/>
    <w:rsid w:val="00145F5D"/>
    <w:rsid w:val="00175D66"/>
    <w:rsid w:val="00182D94"/>
    <w:rsid w:val="00185E66"/>
    <w:rsid w:val="00196C25"/>
    <w:rsid w:val="001A266E"/>
    <w:rsid w:val="001A31BB"/>
    <w:rsid w:val="001A6311"/>
    <w:rsid w:val="001F02F1"/>
    <w:rsid w:val="001F1E71"/>
    <w:rsid w:val="001F29C7"/>
    <w:rsid w:val="00202503"/>
    <w:rsid w:val="00205CA0"/>
    <w:rsid w:val="00223781"/>
    <w:rsid w:val="00230155"/>
    <w:rsid w:val="00230699"/>
    <w:rsid w:val="00233B34"/>
    <w:rsid w:val="002458B3"/>
    <w:rsid w:val="00265A9A"/>
    <w:rsid w:val="00267CF4"/>
    <w:rsid w:val="002810C9"/>
    <w:rsid w:val="00282596"/>
    <w:rsid w:val="002864D9"/>
    <w:rsid w:val="002A02A7"/>
    <w:rsid w:val="002A1088"/>
    <w:rsid w:val="002B5BF8"/>
    <w:rsid w:val="002C1C3E"/>
    <w:rsid w:val="002C2078"/>
    <w:rsid w:val="002D5F54"/>
    <w:rsid w:val="002E02C4"/>
    <w:rsid w:val="002E7F77"/>
    <w:rsid w:val="0030081D"/>
    <w:rsid w:val="00312EA2"/>
    <w:rsid w:val="003147D3"/>
    <w:rsid w:val="00342E94"/>
    <w:rsid w:val="00354B1F"/>
    <w:rsid w:val="00364116"/>
    <w:rsid w:val="00380622"/>
    <w:rsid w:val="00386E55"/>
    <w:rsid w:val="00390DF3"/>
    <w:rsid w:val="00393F45"/>
    <w:rsid w:val="00397F77"/>
    <w:rsid w:val="003B3EF0"/>
    <w:rsid w:val="003C47CA"/>
    <w:rsid w:val="003E29D3"/>
    <w:rsid w:val="00421E30"/>
    <w:rsid w:val="004452E4"/>
    <w:rsid w:val="00475303"/>
    <w:rsid w:val="004A6793"/>
    <w:rsid w:val="004B63E1"/>
    <w:rsid w:val="004C526E"/>
    <w:rsid w:val="004E4374"/>
    <w:rsid w:val="004E50EF"/>
    <w:rsid w:val="005041E4"/>
    <w:rsid w:val="00542780"/>
    <w:rsid w:val="00546DED"/>
    <w:rsid w:val="005501B9"/>
    <w:rsid w:val="005533A0"/>
    <w:rsid w:val="005546D1"/>
    <w:rsid w:val="00554921"/>
    <w:rsid w:val="00555CEE"/>
    <w:rsid w:val="00556FFE"/>
    <w:rsid w:val="005623D6"/>
    <w:rsid w:val="0056382E"/>
    <w:rsid w:val="00563F59"/>
    <w:rsid w:val="005807BE"/>
    <w:rsid w:val="00593948"/>
    <w:rsid w:val="005A5AAB"/>
    <w:rsid w:val="005C7481"/>
    <w:rsid w:val="005F1F2C"/>
    <w:rsid w:val="005F2C23"/>
    <w:rsid w:val="00600EB8"/>
    <w:rsid w:val="00604421"/>
    <w:rsid w:val="00604A0A"/>
    <w:rsid w:val="00604FD0"/>
    <w:rsid w:val="00611F54"/>
    <w:rsid w:val="00616647"/>
    <w:rsid w:val="00626CB4"/>
    <w:rsid w:val="0063714A"/>
    <w:rsid w:val="00652A8D"/>
    <w:rsid w:val="00660BCA"/>
    <w:rsid w:val="00660CDA"/>
    <w:rsid w:val="00665841"/>
    <w:rsid w:val="006716E5"/>
    <w:rsid w:val="00673FF7"/>
    <w:rsid w:val="006833C3"/>
    <w:rsid w:val="006942B8"/>
    <w:rsid w:val="0069566D"/>
    <w:rsid w:val="006966C6"/>
    <w:rsid w:val="006B0255"/>
    <w:rsid w:val="006B5E18"/>
    <w:rsid w:val="006C3689"/>
    <w:rsid w:val="006C7D59"/>
    <w:rsid w:val="006E5D7F"/>
    <w:rsid w:val="00705C0D"/>
    <w:rsid w:val="00720A85"/>
    <w:rsid w:val="00721908"/>
    <w:rsid w:val="00755611"/>
    <w:rsid w:val="00771979"/>
    <w:rsid w:val="00776B6D"/>
    <w:rsid w:val="007A7512"/>
    <w:rsid w:val="007C6EF3"/>
    <w:rsid w:val="007D6427"/>
    <w:rsid w:val="007F16AF"/>
    <w:rsid w:val="00801D31"/>
    <w:rsid w:val="0080489F"/>
    <w:rsid w:val="008122A1"/>
    <w:rsid w:val="00812C5D"/>
    <w:rsid w:val="00815132"/>
    <w:rsid w:val="008179E4"/>
    <w:rsid w:val="0084507D"/>
    <w:rsid w:val="008504DA"/>
    <w:rsid w:val="0085649C"/>
    <w:rsid w:val="008624D5"/>
    <w:rsid w:val="00873882"/>
    <w:rsid w:val="00884FD2"/>
    <w:rsid w:val="00884FD3"/>
    <w:rsid w:val="008931D7"/>
    <w:rsid w:val="00894C17"/>
    <w:rsid w:val="008B243D"/>
    <w:rsid w:val="008B7856"/>
    <w:rsid w:val="008C29B5"/>
    <w:rsid w:val="008C44B4"/>
    <w:rsid w:val="008D0BAF"/>
    <w:rsid w:val="008E2838"/>
    <w:rsid w:val="008E495F"/>
    <w:rsid w:val="008F783F"/>
    <w:rsid w:val="009439FC"/>
    <w:rsid w:val="00952A35"/>
    <w:rsid w:val="00953B66"/>
    <w:rsid w:val="00957910"/>
    <w:rsid w:val="009622BB"/>
    <w:rsid w:val="00963B0D"/>
    <w:rsid w:val="00975E16"/>
    <w:rsid w:val="00983497"/>
    <w:rsid w:val="009B3873"/>
    <w:rsid w:val="009D4981"/>
    <w:rsid w:val="009D518D"/>
    <w:rsid w:val="009D54B9"/>
    <w:rsid w:val="009E1960"/>
    <w:rsid w:val="009E3CE1"/>
    <w:rsid w:val="009F7732"/>
    <w:rsid w:val="00A03C2D"/>
    <w:rsid w:val="00A23C14"/>
    <w:rsid w:val="00A94BEC"/>
    <w:rsid w:val="00AA0BFE"/>
    <w:rsid w:val="00AA773B"/>
    <w:rsid w:val="00AC5DD6"/>
    <w:rsid w:val="00AC610B"/>
    <w:rsid w:val="00AE25D5"/>
    <w:rsid w:val="00AF2C0C"/>
    <w:rsid w:val="00AF651C"/>
    <w:rsid w:val="00B07611"/>
    <w:rsid w:val="00B20F9F"/>
    <w:rsid w:val="00B32AD9"/>
    <w:rsid w:val="00B36E01"/>
    <w:rsid w:val="00B37D4F"/>
    <w:rsid w:val="00B42CC5"/>
    <w:rsid w:val="00B50B0E"/>
    <w:rsid w:val="00B53D39"/>
    <w:rsid w:val="00B56275"/>
    <w:rsid w:val="00B56894"/>
    <w:rsid w:val="00B65009"/>
    <w:rsid w:val="00B65FB8"/>
    <w:rsid w:val="00BA1495"/>
    <w:rsid w:val="00BA17DD"/>
    <w:rsid w:val="00BD596B"/>
    <w:rsid w:val="00BE00E0"/>
    <w:rsid w:val="00BF0BF7"/>
    <w:rsid w:val="00BF1A26"/>
    <w:rsid w:val="00BF38B0"/>
    <w:rsid w:val="00C3082A"/>
    <w:rsid w:val="00C64FCC"/>
    <w:rsid w:val="00C772D9"/>
    <w:rsid w:val="00C80DB7"/>
    <w:rsid w:val="00C93619"/>
    <w:rsid w:val="00C97109"/>
    <w:rsid w:val="00CA2192"/>
    <w:rsid w:val="00CB4793"/>
    <w:rsid w:val="00CB5759"/>
    <w:rsid w:val="00CC6058"/>
    <w:rsid w:val="00CC615D"/>
    <w:rsid w:val="00CE2001"/>
    <w:rsid w:val="00CF3A66"/>
    <w:rsid w:val="00CF7988"/>
    <w:rsid w:val="00D00EA8"/>
    <w:rsid w:val="00D0156F"/>
    <w:rsid w:val="00D13770"/>
    <w:rsid w:val="00D21D81"/>
    <w:rsid w:val="00D255CD"/>
    <w:rsid w:val="00D25894"/>
    <w:rsid w:val="00D27083"/>
    <w:rsid w:val="00D30220"/>
    <w:rsid w:val="00D312C1"/>
    <w:rsid w:val="00D43066"/>
    <w:rsid w:val="00D46A34"/>
    <w:rsid w:val="00D569CA"/>
    <w:rsid w:val="00D7290B"/>
    <w:rsid w:val="00D75635"/>
    <w:rsid w:val="00D87A09"/>
    <w:rsid w:val="00D91694"/>
    <w:rsid w:val="00D917A0"/>
    <w:rsid w:val="00DA25F6"/>
    <w:rsid w:val="00DA6131"/>
    <w:rsid w:val="00DA6C17"/>
    <w:rsid w:val="00DB1EB0"/>
    <w:rsid w:val="00DC01AC"/>
    <w:rsid w:val="00DC5429"/>
    <w:rsid w:val="00DD3D02"/>
    <w:rsid w:val="00DE6853"/>
    <w:rsid w:val="00DF328A"/>
    <w:rsid w:val="00DF34A3"/>
    <w:rsid w:val="00E037BC"/>
    <w:rsid w:val="00E12B8E"/>
    <w:rsid w:val="00E20938"/>
    <w:rsid w:val="00E23870"/>
    <w:rsid w:val="00E326D7"/>
    <w:rsid w:val="00E434F1"/>
    <w:rsid w:val="00E60F0D"/>
    <w:rsid w:val="00E85E1F"/>
    <w:rsid w:val="00E87A1B"/>
    <w:rsid w:val="00EA1943"/>
    <w:rsid w:val="00EB2793"/>
    <w:rsid w:val="00EB2BF7"/>
    <w:rsid w:val="00EB2CF5"/>
    <w:rsid w:val="00EC3FBB"/>
    <w:rsid w:val="00EC457D"/>
    <w:rsid w:val="00ED23A3"/>
    <w:rsid w:val="00ED31AE"/>
    <w:rsid w:val="00EF1371"/>
    <w:rsid w:val="00EF64C4"/>
    <w:rsid w:val="00EF6894"/>
    <w:rsid w:val="00F140A2"/>
    <w:rsid w:val="00F35365"/>
    <w:rsid w:val="00F40D43"/>
    <w:rsid w:val="00F46D7F"/>
    <w:rsid w:val="00F542A2"/>
    <w:rsid w:val="00F66023"/>
    <w:rsid w:val="00F844FC"/>
    <w:rsid w:val="00F93729"/>
    <w:rsid w:val="00F94CA0"/>
    <w:rsid w:val="00FC3D47"/>
    <w:rsid w:val="00FC63DF"/>
    <w:rsid w:val="00FE0163"/>
    <w:rsid w:val="00FF22C6"/>
    <w:rsid w:val="00FF2C46"/>
    <w:rsid w:val="00FF5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6200"/>
  <w15:docId w15:val="{F9E2D5C4-F9A9-466C-9DFA-ECFFD1E0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B785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78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78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78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785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E33C2"/>
    <w:pPr>
      <w:widowControl w:val="0"/>
    </w:pPr>
    <w:rPr>
      <w:rFonts w:ascii="Arial Unicode MS" w:hAnsi="Arial Unicode MS" w:cs="Arial Unicode MS"/>
      <w:color w:val="000000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E33C2"/>
    <w:rPr>
      <w:rFonts w:ascii="Arial Unicode MS" w:eastAsia="Times New Roman" w:hAnsi="Arial Unicode MS" w:cs="Arial Unicode MS"/>
      <w:color w:val="000000"/>
      <w:sz w:val="20"/>
      <w:szCs w:val="20"/>
      <w:lang w:eastAsia="ru-RU"/>
    </w:rPr>
  </w:style>
  <w:style w:type="character" w:styleId="a5">
    <w:name w:val="footnote reference"/>
    <w:uiPriority w:val="99"/>
    <w:semiHidden/>
    <w:rsid w:val="000E33C2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0E33C2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rsid w:val="000E33C2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0E33C2"/>
    <w:rPr>
      <w:rFonts w:ascii="Calibri" w:eastAsia="Calibri" w:hAnsi="Calibri" w:cs="Times New Roman"/>
      <w:sz w:val="20"/>
      <w:szCs w:val="20"/>
    </w:rPr>
  </w:style>
  <w:style w:type="table" w:styleId="a9">
    <w:name w:val="Table Grid"/>
    <w:basedOn w:val="a1"/>
    <w:uiPriority w:val="59"/>
    <w:rsid w:val="00B3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E50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4E50EF"/>
  </w:style>
  <w:style w:type="character" w:customStyle="1" w:styleId="10">
    <w:name w:val="Заголовок 1 Знак"/>
    <w:aliases w:val="!Части документа Знак"/>
    <w:link w:val="1"/>
    <w:rsid w:val="00124D5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4D5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4D5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4D5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B78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8B78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124D5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B78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8B7856"/>
    <w:rPr>
      <w:color w:val="0000FF"/>
      <w:u w:val="none"/>
    </w:rPr>
  </w:style>
  <w:style w:type="paragraph" w:styleId="ad">
    <w:name w:val="header"/>
    <w:basedOn w:val="a"/>
    <w:link w:val="ae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24D57"/>
    <w:rPr>
      <w:rFonts w:ascii="Arial" w:eastAsia="Times New Roman" w:hAnsi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24D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24D5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8B785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785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785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f1">
    <w:name w:val="No Spacing"/>
    <w:uiPriority w:val="1"/>
    <w:qFormat/>
    <w:rsid w:val="0069566D"/>
    <w:rPr>
      <w:rFonts w:eastAsia="Times New Roman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65A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65A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23</cp:revision>
  <cp:lastPrinted>2025-03-26T04:53:00Z</cp:lastPrinted>
  <dcterms:created xsi:type="dcterms:W3CDTF">2025-03-24T10:35:00Z</dcterms:created>
  <dcterms:modified xsi:type="dcterms:W3CDTF">2025-03-26T04:57:00Z</dcterms:modified>
</cp:coreProperties>
</file>