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E2DE1" w14:textId="77777777"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>АДМИНИСТРАЦИЯ</w:t>
      </w:r>
    </w:p>
    <w:p w14:paraId="64D2C93B" w14:textId="77777777" w:rsidR="00495568" w:rsidRPr="00EC0BF1" w:rsidRDefault="00047115" w:rsidP="00952FDB">
      <w:pPr>
        <w:pStyle w:val="12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КРАСНОСЁЛОВСКОГО</w:t>
      </w:r>
      <w:r w:rsidR="00495568" w:rsidRPr="00EC0BF1">
        <w:rPr>
          <w:b w:val="0"/>
          <w:sz w:val="24"/>
          <w:szCs w:val="24"/>
        </w:rPr>
        <w:t xml:space="preserve"> СЕЛЬСКОГО ПОСЕЛЕНИЯ</w:t>
      </w:r>
    </w:p>
    <w:p w14:paraId="057EDAFE" w14:textId="77777777" w:rsidR="00495568" w:rsidRPr="00EC0BF1" w:rsidRDefault="00047115" w:rsidP="00952FDB">
      <w:pPr>
        <w:pStyle w:val="12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ПЕТРОПАВЛОВСКОГО</w:t>
      </w:r>
      <w:r w:rsidR="00495568" w:rsidRPr="00EC0BF1">
        <w:rPr>
          <w:b w:val="0"/>
          <w:sz w:val="24"/>
          <w:szCs w:val="24"/>
        </w:rPr>
        <w:t xml:space="preserve"> МУНИЦИПАЛЬНОГО РАЙОНА</w:t>
      </w:r>
    </w:p>
    <w:p w14:paraId="6EA3EDBB" w14:textId="77777777"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 xml:space="preserve">ВОРОНЕЖСКОЙ ОБЛАСТИ </w:t>
      </w:r>
    </w:p>
    <w:p w14:paraId="21E40643" w14:textId="77777777" w:rsidR="00495568" w:rsidRPr="00EC0BF1" w:rsidRDefault="00495568" w:rsidP="00952FDB">
      <w:pPr>
        <w:pStyle w:val="12"/>
        <w:ind w:firstLine="709"/>
        <w:rPr>
          <w:b w:val="0"/>
          <w:sz w:val="24"/>
          <w:szCs w:val="24"/>
        </w:rPr>
      </w:pPr>
      <w:r w:rsidRPr="00EC0BF1">
        <w:rPr>
          <w:b w:val="0"/>
          <w:sz w:val="24"/>
          <w:szCs w:val="24"/>
        </w:rPr>
        <w:t>ПОСТАНОВЛЕНИЕ</w:t>
      </w:r>
    </w:p>
    <w:p w14:paraId="43D0FE66" w14:textId="2F2205B3" w:rsidR="00495568" w:rsidRPr="00EC0BF1" w:rsidRDefault="00495568" w:rsidP="00952FDB">
      <w:pPr>
        <w:ind w:firstLine="709"/>
        <w:rPr>
          <w:rFonts w:cs="Arial"/>
        </w:rPr>
      </w:pPr>
      <w:proofErr w:type="gramStart"/>
      <w:r w:rsidRPr="00EC0BF1">
        <w:rPr>
          <w:rFonts w:cs="Arial"/>
        </w:rPr>
        <w:t xml:space="preserve">от </w:t>
      </w:r>
      <w:r w:rsidR="000547CF">
        <w:rPr>
          <w:rFonts w:cs="Arial"/>
        </w:rPr>
        <w:t xml:space="preserve"> 29.11.2024</w:t>
      </w:r>
      <w:proofErr w:type="gramEnd"/>
      <w:r w:rsidR="000547CF">
        <w:rPr>
          <w:rFonts w:cs="Arial"/>
        </w:rPr>
        <w:t xml:space="preserve"> </w:t>
      </w:r>
      <w:r w:rsidRPr="00EC0BF1">
        <w:rPr>
          <w:rFonts w:cs="Arial"/>
        </w:rPr>
        <w:t>г</w:t>
      </w:r>
      <w:r w:rsidR="008A291E" w:rsidRPr="00EC0BF1">
        <w:rPr>
          <w:rFonts w:cs="Arial"/>
        </w:rPr>
        <w:t>ода</w:t>
      </w:r>
      <w:r w:rsidRPr="00EC0BF1">
        <w:rPr>
          <w:rFonts w:cs="Arial"/>
        </w:rPr>
        <w:t xml:space="preserve"> № </w:t>
      </w:r>
      <w:r w:rsidR="000547CF">
        <w:rPr>
          <w:rFonts w:cs="Arial"/>
        </w:rPr>
        <w:t>81</w:t>
      </w:r>
    </w:p>
    <w:p w14:paraId="43BC6286" w14:textId="77777777" w:rsidR="00495568" w:rsidRPr="00EC0BF1" w:rsidRDefault="00495568" w:rsidP="00952FDB">
      <w:pPr>
        <w:ind w:firstLine="709"/>
        <w:rPr>
          <w:rFonts w:cs="Arial"/>
        </w:rPr>
      </w:pPr>
    </w:p>
    <w:p w14:paraId="2D1C95DC" w14:textId="77777777" w:rsidR="00495568" w:rsidRPr="00EC0BF1" w:rsidRDefault="00495568" w:rsidP="00B17D31">
      <w:pPr>
        <w:pStyle w:val="Title"/>
        <w:spacing w:before="0" w:after="0"/>
        <w:ind w:firstLine="709"/>
        <w:outlineLvl w:val="9"/>
      </w:pPr>
      <w:bookmarkStart w:id="0" w:name="_GoBack"/>
      <w:r w:rsidRPr="00EC0BF1">
        <w:t xml:space="preserve">Об утверждении перечня муниципальных услуг, предоставляемых администрацией </w:t>
      </w:r>
      <w:r w:rsidR="00047115">
        <w:t>Красносёловского</w:t>
      </w:r>
      <w:r w:rsidRPr="00EC0BF1">
        <w:t xml:space="preserve"> сельского поселения </w:t>
      </w:r>
    </w:p>
    <w:bookmarkEnd w:id="0"/>
    <w:p w14:paraId="3CADD0F8" w14:textId="77777777" w:rsidR="00495568" w:rsidRPr="00EC0BF1" w:rsidRDefault="00416560" w:rsidP="00952FDB">
      <w:pPr>
        <w:autoSpaceDE w:val="0"/>
        <w:ind w:firstLine="709"/>
        <w:rPr>
          <w:rFonts w:eastAsia="Calibri" w:cs="Arial"/>
        </w:rPr>
      </w:pPr>
      <w:r w:rsidRPr="00EC0BF1">
        <w:rPr>
          <w:rFonts w:cs="Arial"/>
        </w:rPr>
        <w:t>В</w:t>
      </w:r>
      <w:r w:rsidR="00495568" w:rsidRPr="00EC0BF1">
        <w:rPr>
          <w:rFonts w:cs="Arial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 </w:t>
      </w:r>
      <w:r w:rsidR="00495568" w:rsidRPr="00EC0BF1">
        <w:rPr>
          <w:rFonts w:eastAsia="Calibri" w:cs="Arial"/>
        </w:rPr>
        <w:t xml:space="preserve">и в целях открытости и общедоступности информации по предоставлению муниципальных услуг населению </w:t>
      </w:r>
      <w:r w:rsidR="00047115">
        <w:rPr>
          <w:rFonts w:eastAsia="Calibri" w:cs="Arial"/>
        </w:rPr>
        <w:t>Красносёловского</w:t>
      </w:r>
      <w:r w:rsidR="00495568" w:rsidRPr="00EC0BF1">
        <w:rPr>
          <w:rFonts w:eastAsia="Calibri" w:cs="Arial"/>
        </w:rPr>
        <w:t xml:space="preserve"> сельского поселения, администрация </w:t>
      </w:r>
      <w:r w:rsidR="00047115">
        <w:rPr>
          <w:rFonts w:eastAsia="Calibri" w:cs="Arial"/>
        </w:rPr>
        <w:t>Красносёловского</w:t>
      </w:r>
      <w:r w:rsidR="00495568" w:rsidRPr="00EC0BF1">
        <w:rPr>
          <w:rFonts w:eastAsia="Calibri" w:cs="Arial"/>
        </w:rPr>
        <w:t xml:space="preserve"> сельского поселения</w:t>
      </w:r>
    </w:p>
    <w:p w14:paraId="73368ED6" w14:textId="77777777" w:rsidR="00495568" w:rsidRPr="00EC0BF1" w:rsidRDefault="00495568" w:rsidP="00952FDB">
      <w:pPr>
        <w:autoSpaceDE w:val="0"/>
        <w:ind w:firstLine="709"/>
        <w:rPr>
          <w:rFonts w:cs="Arial"/>
        </w:rPr>
      </w:pPr>
      <w:r w:rsidRPr="00EC0BF1">
        <w:rPr>
          <w:rFonts w:cs="Arial"/>
        </w:rPr>
        <w:t xml:space="preserve"> </w:t>
      </w:r>
    </w:p>
    <w:p w14:paraId="0F12924B" w14:textId="77777777" w:rsidR="00495568" w:rsidRPr="00EC0BF1" w:rsidRDefault="00495568" w:rsidP="00952FDB">
      <w:pPr>
        <w:ind w:firstLine="709"/>
        <w:jc w:val="center"/>
        <w:rPr>
          <w:rFonts w:cs="Arial"/>
          <w:spacing w:val="40"/>
        </w:rPr>
      </w:pPr>
      <w:r w:rsidRPr="00EC0BF1">
        <w:rPr>
          <w:rFonts w:cs="Arial"/>
          <w:spacing w:val="40"/>
        </w:rPr>
        <w:t>ПОСТАНОВЛЯЕТ:</w:t>
      </w:r>
    </w:p>
    <w:p w14:paraId="5683061C" w14:textId="77777777" w:rsidR="00495568" w:rsidRPr="00EC0BF1" w:rsidRDefault="00495568" w:rsidP="00952FDB">
      <w:pPr>
        <w:ind w:firstLine="709"/>
        <w:jc w:val="center"/>
        <w:rPr>
          <w:rFonts w:cs="Arial"/>
          <w:spacing w:val="40"/>
        </w:rPr>
      </w:pPr>
    </w:p>
    <w:p w14:paraId="7B8E4938" w14:textId="77777777" w:rsidR="00495568" w:rsidRPr="00EC0BF1" w:rsidRDefault="00495568" w:rsidP="00952FDB">
      <w:pPr>
        <w:numPr>
          <w:ilvl w:val="0"/>
          <w:numId w:val="1"/>
        </w:numPr>
        <w:ind w:left="0" w:firstLine="709"/>
        <w:rPr>
          <w:rFonts w:cs="Arial"/>
        </w:rPr>
      </w:pPr>
      <w:r w:rsidRPr="00EC0BF1">
        <w:rPr>
          <w:rFonts w:cs="Arial"/>
        </w:rPr>
        <w:t xml:space="preserve">Утвердить перечень муниципальных услуг, предоставляемых администрацией </w:t>
      </w:r>
      <w:r w:rsidR="00047115">
        <w:rPr>
          <w:rFonts w:cs="Arial"/>
        </w:rPr>
        <w:t>Красносёловского</w:t>
      </w:r>
      <w:r w:rsidRPr="00EC0BF1">
        <w:rPr>
          <w:rFonts w:cs="Arial"/>
        </w:rPr>
        <w:t xml:space="preserve"> сельского поселения, согласно приложению.</w:t>
      </w:r>
    </w:p>
    <w:p w14:paraId="1C9BDC83" w14:textId="77777777" w:rsidR="00495568" w:rsidRPr="00B24C22" w:rsidRDefault="00047115" w:rsidP="00047115">
      <w:pPr>
        <w:ind w:left="709" w:firstLine="0"/>
        <w:rPr>
          <w:rFonts w:cs="Arial"/>
          <w:highlight w:val="green"/>
        </w:rPr>
      </w:pPr>
      <w:r>
        <w:rPr>
          <w:rFonts w:cs="Arial"/>
        </w:rPr>
        <w:t>2.</w:t>
      </w:r>
      <w:r w:rsidR="00495568" w:rsidRPr="00047115">
        <w:rPr>
          <w:rFonts w:cs="Arial"/>
        </w:rPr>
        <w:t xml:space="preserve">Постановление администрации </w:t>
      </w:r>
      <w:r w:rsidRPr="00047115">
        <w:rPr>
          <w:rFonts w:cs="Arial"/>
        </w:rPr>
        <w:t>Красносёловского</w:t>
      </w:r>
      <w:r w:rsidR="00495568" w:rsidRPr="00047115">
        <w:rPr>
          <w:rFonts w:cs="Arial"/>
        </w:rPr>
        <w:t xml:space="preserve"> сельского поселения от </w:t>
      </w:r>
      <w:r w:rsidRPr="00047115">
        <w:rPr>
          <w:rFonts w:cs="Arial"/>
        </w:rPr>
        <w:t>20.11.2023</w:t>
      </w:r>
      <w:r w:rsidR="008A291E" w:rsidRPr="00047115">
        <w:rPr>
          <w:rFonts w:cs="Arial"/>
        </w:rPr>
        <w:t xml:space="preserve"> </w:t>
      </w:r>
      <w:r w:rsidR="00495568" w:rsidRPr="00047115">
        <w:rPr>
          <w:rFonts w:cs="Arial"/>
        </w:rPr>
        <w:t>г</w:t>
      </w:r>
      <w:r w:rsidR="008A291E" w:rsidRPr="00047115">
        <w:rPr>
          <w:rFonts w:cs="Arial"/>
        </w:rPr>
        <w:t>ода</w:t>
      </w:r>
      <w:r w:rsidR="00495568" w:rsidRPr="00047115">
        <w:rPr>
          <w:rFonts w:cs="Arial"/>
        </w:rPr>
        <w:t xml:space="preserve"> №</w:t>
      </w:r>
      <w:r w:rsidRPr="00047115">
        <w:rPr>
          <w:rFonts w:cs="Arial"/>
        </w:rPr>
        <w:t>108</w:t>
      </w:r>
      <w:r w:rsidR="008A291E" w:rsidRPr="00047115">
        <w:rPr>
          <w:rFonts w:cs="Arial"/>
        </w:rPr>
        <w:t xml:space="preserve"> </w:t>
      </w:r>
      <w:r w:rsidR="00495568" w:rsidRPr="00047115">
        <w:rPr>
          <w:rFonts w:cs="Arial"/>
        </w:rPr>
        <w:t xml:space="preserve">«Об утверждении перечня муниципальных услуг, предоставляемых администрацией </w:t>
      </w:r>
      <w:r w:rsidRPr="00047115">
        <w:rPr>
          <w:rFonts w:cs="Arial"/>
        </w:rPr>
        <w:t>Красносёловского</w:t>
      </w:r>
      <w:r w:rsidR="00495568" w:rsidRPr="00047115">
        <w:rPr>
          <w:rFonts w:cs="Arial"/>
        </w:rPr>
        <w:t xml:space="preserve"> сельского поселения» признать утратившим силу.</w:t>
      </w:r>
      <w:r w:rsidRPr="00047115">
        <w:rPr>
          <w:rFonts w:cs="Arial"/>
        </w:rPr>
        <w:t xml:space="preserve"> </w:t>
      </w:r>
    </w:p>
    <w:p w14:paraId="2267481C" w14:textId="77777777" w:rsidR="00495568" w:rsidRPr="00EC0BF1" w:rsidRDefault="00495568" w:rsidP="00B24C22">
      <w:pPr>
        <w:ind w:firstLine="709"/>
        <w:rPr>
          <w:rFonts w:cs="Arial"/>
        </w:rPr>
      </w:pPr>
      <w:r w:rsidRPr="00EC0BF1">
        <w:rPr>
          <w:rFonts w:cs="Arial"/>
        </w:rPr>
        <w:t>3.</w:t>
      </w:r>
      <w:r w:rsidRPr="00EC0BF1">
        <w:rPr>
          <w:rFonts w:cs="Arial"/>
        </w:rPr>
        <w:tab/>
      </w:r>
      <w:r w:rsidR="00B24C22">
        <w:rPr>
          <w:rFonts w:cs="Arial"/>
        </w:rPr>
        <w:t>Настоящее постановление вступает в силу с момента его обнародования.</w:t>
      </w:r>
    </w:p>
    <w:p w14:paraId="6F462EB0" w14:textId="77777777" w:rsidR="00495568" w:rsidRPr="00EC0BF1" w:rsidRDefault="00495568" w:rsidP="00952FDB">
      <w:pPr>
        <w:ind w:firstLine="709"/>
        <w:rPr>
          <w:rFonts w:cs="Arial"/>
        </w:rPr>
      </w:pPr>
    </w:p>
    <w:p w14:paraId="727A11F1" w14:textId="77777777" w:rsidR="00495568" w:rsidRPr="00EC0BF1" w:rsidRDefault="00495568" w:rsidP="00952FDB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95568" w:rsidRPr="00EC0BF1" w14:paraId="69CC7BAA" w14:textId="77777777" w:rsidTr="00286918">
        <w:tc>
          <w:tcPr>
            <w:tcW w:w="3284" w:type="dxa"/>
            <w:hideMark/>
          </w:tcPr>
          <w:p w14:paraId="500F3C11" w14:textId="77777777" w:rsidR="00495568" w:rsidRPr="00EC0BF1" w:rsidRDefault="00495568" w:rsidP="00952FDB">
            <w:pPr>
              <w:ind w:firstLine="0"/>
              <w:rPr>
                <w:rFonts w:cs="Arial"/>
              </w:rPr>
            </w:pPr>
            <w:r w:rsidRPr="00EC0BF1">
              <w:rPr>
                <w:rFonts w:cs="Arial"/>
              </w:rPr>
              <w:t xml:space="preserve">Глава </w:t>
            </w:r>
            <w:r w:rsidR="00047115">
              <w:rPr>
                <w:rFonts w:cs="Arial"/>
              </w:rPr>
              <w:t>Красносёловского</w:t>
            </w:r>
            <w:r w:rsidRPr="00EC0BF1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73803935" w14:textId="77777777" w:rsidR="00495568" w:rsidRPr="00EC0BF1" w:rsidRDefault="00495568" w:rsidP="00952FDB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hideMark/>
          </w:tcPr>
          <w:p w14:paraId="191F88B6" w14:textId="247B0D12" w:rsidR="00495568" w:rsidRPr="00EC0BF1" w:rsidRDefault="006477A6" w:rsidP="00952FDB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А.И. </w:t>
            </w:r>
            <w:r w:rsidR="00047115">
              <w:rPr>
                <w:rFonts w:cs="Arial"/>
              </w:rPr>
              <w:t>Соколов</w:t>
            </w:r>
          </w:p>
        </w:tc>
      </w:tr>
    </w:tbl>
    <w:p w14:paraId="64B128E2" w14:textId="77777777" w:rsidR="00495568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br w:type="page"/>
      </w:r>
      <w:r w:rsidRPr="00EC0BF1">
        <w:rPr>
          <w:rFonts w:cs="Arial"/>
        </w:rPr>
        <w:lastRenderedPageBreak/>
        <w:t>Приложение</w:t>
      </w:r>
    </w:p>
    <w:p w14:paraId="7B7A572A" w14:textId="77777777" w:rsidR="00EB139C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t xml:space="preserve">к постановлению администрации </w:t>
      </w:r>
      <w:r w:rsidR="00047115">
        <w:rPr>
          <w:rFonts w:cs="Arial"/>
        </w:rPr>
        <w:t>Красносёловского</w:t>
      </w:r>
      <w:r w:rsidRPr="00EC0BF1">
        <w:rPr>
          <w:rFonts w:cs="Arial"/>
        </w:rPr>
        <w:t xml:space="preserve"> сельского поселения </w:t>
      </w:r>
    </w:p>
    <w:p w14:paraId="1F6EEA22" w14:textId="2841EA35" w:rsidR="00495568" w:rsidRPr="00EC0BF1" w:rsidRDefault="00495568" w:rsidP="00952FDB">
      <w:pPr>
        <w:ind w:left="4536" w:firstLine="0"/>
        <w:rPr>
          <w:rFonts w:cs="Arial"/>
        </w:rPr>
      </w:pPr>
      <w:r w:rsidRPr="00EC0BF1">
        <w:rPr>
          <w:rFonts w:cs="Arial"/>
        </w:rPr>
        <w:t xml:space="preserve">от </w:t>
      </w:r>
      <w:r w:rsidR="000547CF">
        <w:rPr>
          <w:rFonts w:cs="Arial"/>
        </w:rPr>
        <w:t>29.11.2024</w:t>
      </w:r>
      <w:r w:rsidR="008D14CC">
        <w:rPr>
          <w:rFonts w:cs="Arial"/>
        </w:rPr>
        <w:t xml:space="preserve">    </w:t>
      </w:r>
      <w:r w:rsidR="008A291E" w:rsidRPr="00EC0BF1">
        <w:rPr>
          <w:rFonts w:cs="Arial"/>
        </w:rPr>
        <w:t xml:space="preserve"> </w:t>
      </w:r>
      <w:r w:rsidRPr="00EC0BF1">
        <w:rPr>
          <w:rFonts w:cs="Arial"/>
        </w:rPr>
        <w:t xml:space="preserve">г. № </w:t>
      </w:r>
      <w:r w:rsidR="000547CF">
        <w:rPr>
          <w:rFonts w:cs="Arial"/>
        </w:rPr>
        <w:t>81</w:t>
      </w:r>
    </w:p>
    <w:p w14:paraId="7D18E833" w14:textId="77777777" w:rsidR="00495568" w:rsidRPr="00EC0BF1" w:rsidRDefault="00495568" w:rsidP="00952FDB">
      <w:pPr>
        <w:ind w:firstLine="0"/>
        <w:rPr>
          <w:rFonts w:cs="Arial"/>
        </w:rPr>
      </w:pPr>
    </w:p>
    <w:p w14:paraId="3F90E22A" w14:textId="77777777"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EC0BF1">
        <w:rPr>
          <w:rFonts w:eastAsia="DejaVu Sans" w:cs="Arial"/>
          <w:lang w:bidi="ru-RU"/>
        </w:rPr>
        <w:t>ПЕРЕЧЕНЬ МУНИЦИПАЛЬНЫХ УСЛУГ,</w:t>
      </w:r>
    </w:p>
    <w:p w14:paraId="344145FE" w14:textId="77777777"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  <w:r w:rsidRPr="00EC0BF1">
        <w:rPr>
          <w:rFonts w:eastAsia="DejaVu Sans" w:cs="Arial"/>
          <w:lang w:bidi="ru-RU"/>
        </w:rPr>
        <w:t xml:space="preserve">ПРЕДОСТАВЛЯЕМЫХ АДМИНИСТРАЦИЕЙ </w:t>
      </w:r>
    </w:p>
    <w:p w14:paraId="4726E7DB" w14:textId="77777777" w:rsidR="00495568" w:rsidRPr="00EC0BF1" w:rsidRDefault="00047115" w:rsidP="00952FDB">
      <w:pPr>
        <w:ind w:firstLine="709"/>
        <w:jc w:val="center"/>
        <w:rPr>
          <w:rFonts w:eastAsia="DejaVu Sans" w:cs="Arial"/>
          <w:lang w:bidi="ru-RU"/>
        </w:rPr>
      </w:pPr>
      <w:r>
        <w:rPr>
          <w:rFonts w:eastAsia="DejaVu Sans" w:cs="Arial"/>
          <w:lang w:bidi="ru-RU"/>
        </w:rPr>
        <w:t>КРАСНОСЁЛОВСКОГО</w:t>
      </w:r>
      <w:r w:rsidR="00495568" w:rsidRPr="00EC0BF1">
        <w:rPr>
          <w:rFonts w:eastAsia="DejaVu Sans" w:cs="Arial"/>
          <w:lang w:bidi="ru-RU"/>
        </w:rPr>
        <w:t xml:space="preserve"> СЕЛЬСКОГО ПОСЕЛЕНИЯ</w:t>
      </w:r>
    </w:p>
    <w:p w14:paraId="3A999A72" w14:textId="77777777" w:rsidR="00495568" w:rsidRPr="00EC0BF1" w:rsidRDefault="00495568" w:rsidP="00952FDB">
      <w:pPr>
        <w:ind w:firstLine="709"/>
        <w:jc w:val="center"/>
        <w:rPr>
          <w:rFonts w:eastAsia="DejaVu Sans" w:cs="Arial"/>
          <w:lang w:bidi="ru-RU"/>
        </w:rPr>
      </w:pPr>
    </w:p>
    <w:p w14:paraId="31C6D1BE" w14:textId="77777777" w:rsidR="00495568" w:rsidRPr="00EC0BF1" w:rsidRDefault="00013EF7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>Предварительное согласование предоставления земельного участка</w:t>
      </w:r>
      <w:r w:rsidR="00495568" w:rsidRPr="00EC0BF1">
        <w:rPr>
          <w:rFonts w:cs="Arial"/>
        </w:rPr>
        <w:t xml:space="preserve">. </w:t>
      </w:r>
    </w:p>
    <w:p w14:paraId="3369470F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Утверждение и выдача схем расположения земельных участков на кадастровом плане территории.</w:t>
      </w:r>
    </w:p>
    <w:p w14:paraId="68D7C68A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14:paraId="38E88FE6" w14:textId="77777777"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>Предоставление земельного участка, находящегося в муниципальной собственности, на торгах</w:t>
      </w:r>
      <w:r w:rsidR="00495568" w:rsidRPr="00EC0BF1">
        <w:rPr>
          <w:rFonts w:cs="Arial"/>
        </w:rPr>
        <w:t>.</w:t>
      </w:r>
    </w:p>
    <w:p w14:paraId="4CE53662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14:paraId="1064208D" w14:textId="77777777" w:rsidR="00495568" w:rsidRPr="00EC0BF1" w:rsidRDefault="007E279E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proofErr w:type="gramStart"/>
      <w:r>
        <w:rPr>
          <w:rFonts w:cs="Arial"/>
        </w:rPr>
        <w:t xml:space="preserve">Перераспределение </w:t>
      </w:r>
      <w:r w:rsidR="00495568" w:rsidRPr="00EC0BF1">
        <w:rPr>
          <w:rFonts w:cs="Arial"/>
        </w:rPr>
        <w:t xml:space="preserve"> земель</w:t>
      </w:r>
      <w:proofErr w:type="gramEnd"/>
      <w:r w:rsidR="00495568" w:rsidRPr="00EC0BF1">
        <w:rPr>
          <w:rFonts w:cs="Arial"/>
        </w:rPr>
        <w:t xml:space="preserve"> и (или) земельных участков, находящихся в муниципальной собственности и земельных участков, находящихся в частной собственности.</w:t>
      </w:r>
    </w:p>
    <w:p w14:paraId="6C41779E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14:paraId="2696E3A8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14:paraId="05A8763B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14:paraId="2ACC72E0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997"/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Раздел, объединение земельных участков, находящихся в муниципальной собственности.</w:t>
      </w:r>
    </w:p>
    <w:p w14:paraId="005FD31F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Предоставление в аренду и безвозмездное пользование муниципального имущества.</w:t>
      </w:r>
    </w:p>
    <w:p w14:paraId="7732F445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bCs/>
        </w:rPr>
        <w:t>Предоставление информации об объектах учета из реестра муниципального имущества.</w:t>
      </w:r>
      <w:r w:rsidRPr="00EC0BF1">
        <w:rPr>
          <w:rFonts w:cs="Arial"/>
        </w:rPr>
        <w:t xml:space="preserve"> </w:t>
      </w:r>
    </w:p>
    <w:p w14:paraId="78D1FB1E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2A9BA676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Выдача разрешений на право организации розничного рынка.</w:t>
      </w:r>
    </w:p>
    <w:p w14:paraId="304DBA62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14:paraId="30F42050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  <w:bCs/>
          <w:kern w:val="28"/>
        </w:rPr>
        <w:t>Выдача разрешений на право вырубки зеленых насаждений</w:t>
      </w:r>
      <w:r w:rsidRPr="00EC0BF1">
        <w:rPr>
          <w:rFonts w:cs="Arial"/>
        </w:rPr>
        <w:t>.</w:t>
      </w:r>
    </w:p>
    <w:p w14:paraId="20886752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  <w:tab w:val="left" w:pos="284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  <w:bCs/>
        </w:rPr>
        <w:t>Присвоение адреса объекту адресации, изменение и аннулирование такого адреса</w:t>
      </w:r>
      <w:r w:rsidRPr="00EC0BF1">
        <w:rPr>
          <w:rFonts w:cs="Arial"/>
        </w:rPr>
        <w:t>.</w:t>
      </w:r>
    </w:p>
    <w:p w14:paraId="2BF0687E" w14:textId="77777777"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t>Предоставление жилого помещения по договору социального найма</w:t>
      </w:r>
      <w:r w:rsidR="00495568" w:rsidRPr="00EC0BF1">
        <w:rPr>
          <w:rFonts w:cs="Arial"/>
        </w:rPr>
        <w:t>;</w:t>
      </w:r>
    </w:p>
    <w:p w14:paraId="40E569FD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Принятие на учет граждан в</w:t>
      </w:r>
      <w:r w:rsidR="00E50E90" w:rsidRPr="00EC0BF1">
        <w:rPr>
          <w:rFonts w:cs="Arial"/>
        </w:rPr>
        <w:t xml:space="preserve"> </w:t>
      </w:r>
      <w:r w:rsidRPr="00EC0BF1">
        <w:rPr>
          <w:rFonts w:cs="Arial"/>
        </w:rPr>
        <w:t>качестве нуждающихся в жилых помещениях</w:t>
      </w:r>
      <w:r w:rsidRPr="00EC0BF1">
        <w:rPr>
          <w:rFonts w:eastAsia="Calibri" w:cs="Arial"/>
          <w:lang w:eastAsia="en-US"/>
        </w:rPr>
        <w:t>.</w:t>
      </w:r>
    </w:p>
    <w:p w14:paraId="3C1FDBF0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lastRenderedPageBreak/>
        <w:t xml:space="preserve">Принятие граждан на учет нуждающихся в предоставлении жилых помещений по договорам найма жилых помещений жилищного фонда социального использования </w:t>
      </w:r>
    </w:p>
    <w:p w14:paraId="2D45558A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 xml:space="preserve">Признание нуждающимися в предоставлении жилых помещений отдельных категорий граждан. </w:t>
      </w:r>
    </w:p>
    <w:p w14:paraId="57EF5052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14:paraId="12E934AE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ind w:left="0" w:firstLine="709"/>
        <w:contextualSpacing/>
        <w:rPr>
          <w:rFonts w:cs="Arial"/>
        </w:rPr>
      </w:pPr>
      <w:r w:rsidRPr="00EC0BF1">
        <w:rPr>
          <w:rFonts w:cs="Arial"/>
          <w:bCs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EC0BF1">
        <w:rPr>
          <w:rFonts w:cs="Arial"/>
        </w:rPr>
        <w:t>.</w:t>
      </w:r>
    </w:p>
    <w:p w14:paraId="1796B75A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cs="Arial"/>
        </w:rPr>
        <w:t>Предоставление информации о порядке предоставления жилищно-коммунальных услуг населению.</w:t>
      </w:r>
    </w:p>
    <w:p w14:paraId="0C04BDC2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14:paraId="2CF06896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  <w:lang w:eastAsia="en-US"/>
        </w:rPr>
      </w:pPr>
      <w:r w:rsidRPr="00EC0BF1">
        <w:rPr>
          <w:rFonts w:eastAsia="Calibri" w:cs="Arial"/>
        </w:rPr>
        <w:t xml:space="preserve">Прием заявлений и выдача документов о согласовании переустройства и (или) перепланировки жилого помещения. </w:t>
      </w:r>
    </w:p>
    <w:p w14:paraId="1DE9034F" w14:textId="77777777" w:rsidR="00495568" w:rsidRPr="00EC0BF1" w:rsidRDefault="000B2C3C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Признание садового дома жилым домом и жилого дома садовым домом. </w:t>
      </w:r>
    </w:p>
    <w:p w14:paraId="0F30A5C0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14:paraId="58536521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Принятие решения о создании семейного (родового) захоронения.</w:t>
      </w:r>
    </w:p>
    <w:p w14:paraId="125B8D8A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Предоставление разрешения на осуществление земляных работ.</w:t>
      </w:r>
    </w:p>
    <w:p w14:paraId="5D51A5D9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Дача письменных разъяснений налогоплательщикам и налоговым агентам по вопросам применения муниципальных правовых актов о налогах и сборах. </w:t>
      </w:r>
    </w:p>
    <w:p w14:paraId="205450F2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 xml:space="preserve"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примыканий к автомобильным дорогам общего пользования местного значения. </w:t>
      </w:r>
    </w:p>
    <w:p w14:paraId="5DB228F5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</w:rPr>
        <w:t>Подготовка и утверждение документации по планировке территории.</w:t>
      </w:r>
    </w:p>
    <w:p w14:paraId="16DA1F11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color w:val="1A1A1A"/>
        </w:rPr>
        <w:t>Предоставление разрешения на условно разрешенный вид использования земельного участка или капитального строительства.</w:t>
      </w:r>
    </w:p>
    <w:p w14:paraId="48E67D68" w14:textId="77777777" w:rsidR="00495568" w:rsidRPr="00EC0BF1" w:rsidRDefault="00495568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rFonts w:cs="Arial"/>
          <w:color w:val="1A1A1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4D65DB64" w14:textId="77777777" w:rsidR="00E90339" w:rsidRPr="00B24C22" w:rsidRDefault="00E90339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EC0BF1">
        <w:rPr>
          <w:color w:val="000000"/>
        </w:rPr>
        <w:t xml:space="preserve">Согласование проведения переустройства и (или) перепланировки </w:t>
      </w:r>
      <w:r w:rsidRPr="00B24C22">
        <w:rPr>
          <w:rFonts w:cs="Arial"/>
          <w:color w:val="000000"/>
        </w:rPr>
        <w:t>помещения в многоквартирном доме.</w:t>
      </w:r>
    </w:p>
    <w:p w14:paraId="579E78A6" w14:textId="77777777" w:rsidR="004E7A9A" w:rsidRPr="00B24C22" w:rsidRDefault="004E7A9A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B24C22">
        <w:rPr>
          <w:rFonts w:cs="Arial"/>
          <w:color w:val="000000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  <w:r w:rsidRPr="00B24C22">
        <w:rPr>
          <w:rFonts w:cs="Arial"/>
        </w:rPr>
        <w:t xml:space="preserve"> </w:t>
      </w:r>
    </w:p>
    <w:p w14:paraId="758752AA" w14:textId="77777777" w:rsidR="00416560" w:rsidRPr="00B24C22" w:rsidRDefault="00416560" w:rsidP="00952FDB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B24C22">
        <w:rPr>
          <w:rFonts w:cs="Arial"/>
        </w:rPr>
        <w:t>Установка информационной вывески, согласование дизайн-проекта размещения вывески.</w:t>
      </w:r>
    </w:p>
    <w:p w14:paraId="637B4635" w14:textId="77777777" w:rsidR="00B24C22" w:rsidRPr="007B788A" w:rsidRDefault="00013EF7" w:rsidP="007B788A">
      <w:pPr>
        <w:pStyle w:val="a3"/>
        <w:numPr>
          <w:ilvl w:val="0"/>
          <w:numId w:val="2"/>
        </w:numPr>
        <w:tabs>
          <w:tab w:val="left" w:pos="-142"/>
          <w:tab w:val="left" w:pos="0"/>
        </w:tabs>
        <w:autoSpaceDE w:val="0"/>
        <w:autoSpaceDN w:val="0"/>
        <w:adjustRightInd w:val="0"/>
        <w:ind w:left="0" w:firstLine="709"/>
        <w:contextualSpacing/>
        <w:rPr>
          <w:rFonts w:cs="Arial"/>
        </w:rPr>
      </w:pPr>
      <w:r w:rsidRPr="00B24C22">
        <w:rPr>
          <w:rFonts w:cs="Arial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 </w:t>
      </w:r>
    </w:p>
    <w:sectPr w:rsidR="00B24C22" w:rsidRPr="007B788A" w:rsidSect="00286918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Arial"/>
    <w:charset w:val="CC"/>
    <w:family w:val="swiss"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E00"/>
    <w:multiLevelType w:val="hybridMultilevel"/>
    <w:tmpl w:val="6A84CE32"/>
    <w:lvl w:ilvl="0" w:tplc="F7C24FE0">
      <w:start w:val="1"/>
      <w:numFmt w:val="decimal"/>
      <w:lvlText w:val="%1."/>
      <w:lvlJc w:val="left"/>
      <w:pPr>
        <w:ind w:left="3195" w:hanging="360"/>
      </w:pPr>
      <w:rPr>
        <w:rFonts w:ascii="Arial" w:hAnsi="Arial" w:cs="Arial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FF1EE7"/>
    <w:multiLevelType w:val="hybridMultilevel"/>
    <w:tmpl w:val="5F12BCC6"/>
    <w:lvl w:ilvl="0" w:tplc="5898471C">
      <w:start w:val="1"/>
      <w:numFmt w:val="decimal"/>
      <w:lvlText w:val="%1."/>
      <w:lvlJc w:val="left"/>
      <w:pPr>
        <w:ind w:left="2261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68"/>
    <w:rsid w:val="00013EF7"/>
    <w:rsid w:val="00024739"/>
    <w:rsid w:val="00047115"/>
    <w:rsid w:val="000547CF"/>
    <w:rsid w:val="00085D23"/>
    <w:rsid w:val="000B2C3C"/>
    <w:rsid w:val="00185D15"/>
    <w:rsid w:val="001B1B59"/>
    <w:rsid w:val="001D0B52"/>
    <w:rsid w:val="00222587"/>
    <w:rsid w:val="00222BB4"/>
    <w:rsid w:val="00254B02"/>
    <w:rsid w:val="002814D8"/>
    <w:rsid w:val="00284AD2"/>
    <w:rsid w:val="00286918"/>
    <w:rsid w:val="00404B43"/>
    <w:rsid w:val="00416560"/>
    <w:rsid w:val="00495568"/>
    <w:rsid w:val="004976B4"/>
    <w:rsid w:val="004E12A4"/>
    <w:rsid w:val="004E1ADF"/>
    <w:rsid w:val="004E7A9A"/>
    <w:rsid w:val="004F207F"/>
    <w:rsid w:val="005336E0"/>
    <w:rsid w:val="005726D9"/>
    <w:rsid w:val="005B2270"/>
    <w:rsid w:val="005F531B"/>
    <w:rsid w:val="00644561"/>
    <w:rsid w:val="006477A6"/>
    <w:rsid w:val="0065282A"/>
    <w:rsid w:val="0066306F"/>
    <w:rsid w:val="00663E50"/>
    <w:rsid w:val="006D4710"/>
    <w:rsid w:val="00760964"/>
    <w:rsid w:val="007B788A"/>
    <w:rsid w:val="007E279E"/>
    <w:rsid w:val="00852CD6"/>
    <w:rsid w:val="0086442E"/>
    <w:rsid w:val="00870998"/>
    <w:rsid w:val="008A291E"/>
    <w:rsid w:val="008D14CC"/>
    <w:rsid w:val="00952FDB"/>
    <w:rsid w:val="00987907"/>
    <w:rsid w:val="009A5ECA"/>
    <w:rsid w:val="00AD1D9A"/>
    <w:rsid w:val="00B000F8"/>
    <w:rsid w:val="00B17D31"/>
    <w:rsid w:val="00B24C22"/>
    <w:rsid w:val="00B44019"/>
    <w:rsid w:val="00BC0586"/>
    <w:rsid w:val="00C63AFB"/>
    <w:rsid w:val="00C713FD"/>
    <w:rsid w:val="00CC1607"/>
    <w:rsid w:val="00D911D6"/>
    <w:rsid w:val="00DA784F"/>
    <w:rsid w:val="00DF127C"/>
    <w:rsid w:val="00E50E90"/>
    <w:rsid w:val="00E7694F"/>
    <w:rsid w:val="00E90339"/>
    <w:rsid w:val="00EB139C"/>
    <w:rsid w:val="00EC0BF1"/>
    <w:rsid w:val="00F27D01"/>
    <w:rsid w:val="00F3580A"/>
    <w:rsid w:val="00F407E3"/>
    <w:rsid w:val="00FB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CF9C"/>
  <w15:docId w15:val="{BB8D29B9-8130-4A48-BDA6-10115278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04B4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04B4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04B4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04B4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04B4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568"/>
    <w:pPr>
      <w:ind w:left="708"/>
    </w:pPr>
  </w:style>
  <w:style w:type="character" w:customStyle="1" w:styleId="11">
    <w:name w:val="1Орган_ПР Знак"/>
    <w:link w:val="12"/>
    <w:locked/>
    <w:rsid w:val="00495568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495568"/>
    <w:pPr>
      <w:snapToGrid w:val="0"/>
      <w:ind w:firstLine="0"/>
      <w:jc w:val="center"/>
    </w:pPr>
    <w:rPr>
      <w:rFonts w:eastAsia="Calibri"/>
      <w:b/>
      <w:caps/>
      <w:sz w:val="26"/>
      <w:szCs w:val="28"/>
      <w:lang w:val="x-none" w:eastAsia="ar-SA"/>
    </w:rPr>
  </w:style>
  <w:style w:type="paragraph" w:customStyle="1" w:styleId="Title">
    <w:name w:val="Title!Название НПА"/>
    <w:basedOn w:val="a"/>
    <w:rsid w:val="00404B4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4976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976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976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976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04B43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404B43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4976B4"/>
    <w:rPr>
      <w:rFonts w:ascii="Courier" w:eastAsia="Times New Roman" w:hAnsi="Courier"/>
      <w:sz w:val="22"/>
    </w:rPr>
  </w:style>
  <w:style w:type="character" w:styleId="a6">
    <w:name w:val="Hyperlink"/>
    <w:basedOn w:val="a0"/>
    <w:rsid w:val="00404B43"/>
    <w:rPr>
      <w:color w:val="0000FF"/>
      <w:u w:val="none"/>
    </w:rPr>
  </w:style>
  <w:style w:type="paragraph" w:customStyle="1" w:styleId="Application">
    <w:name w:val="Application!Приложение"/>
    <w:rsid w:val="00404B4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04B4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04B4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krasnoselovka</cp:lastModifiedBy>
  <cp:revision>19</cp:revision>
  <cp:lastPrinted>2024-03-13T05:53:00Z</cp:lastPrinted>
  <dcterms:created xsi:type="dcterms:W3CDTF">2024-11-26T14:05:00Z</dcterms:created>
  <dcterms:modified xsi:type="dcterms:W3CDTF">2024-11-28T08:41:00Z</dcterms:modified>
</cp:coreProperties>
</file>