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484EA" w14:textId="77777777" w:rsidR="009D4B58" w:rsidRPr="009D4B58" w:rsidRDefault="009D4B58" w:rsidP="009D4B58">
      <w:pPr>
        <w:ind w:firstLine="709"/>
        <w:jc w:val="center"/>
        <w:rPr>
          <w:rFonts w:cs="Arial"/>
        </w:rPr>
      </w:pPr>
      <w:r w:rsidRPr="009D4B58">
        <w:rPr>
          <w:rFonts w:cs="Arial"/>
        </w:rPr>
        <w:t>АДМИНИСТРАЦИЯ</w:t>
      </w:r>
    </w:p>
    <w:p w14:paraId="6FABD2B5" w14:textId="77777777" w:rsidR="009D4B58" w:rsidRPr="009D4B58" w:rsidRDefault="0073796F" w:rsidP="009D4B58">
      <w:pPr>
        <w:ind w:firstLine="709"/>
        <w:jc w:val="center"/>
        <w:rPr>
          <w:rFonts w:cs="Arial"/>
        </w:rPr>
      </w:pPr>
      <w:r>
        <w:rPr>
          <w:rFonts w:cs="Arial"/>
        </w:rPr>
        <w:t>КРАСНОСЁЛОВСКОГО</w:t>
      </w:r>
      <w:r w:rsidR="009D4B58" w:rsidRPr="009D4B58">
        <w:rPr>
          <w:rFonts w:cs="Arial"/>
        </w:rPr>
        <w:t xml:space="preserve"> СЕЛЬСКОГО ПОСЕЛЕНИЯ</w:t>
      </w:r>
    </w:p>
    <w:p w14:paraId="2DBF5175" w14:textId="77777777" w:rsidR="009D4B58" w:rsidRPr="009D4B58" w:rsidRDefault="0073796F" w:rsidP="009D4B58">
      <w:pPr>
        <w:ind w:firstLine="709"/>
        <w:jc w:val="center"/>
        <w:rPr>
          <w:rFonts w:cs="Arial"/>
        </w:rPr>
      </w:pPr>
      <w:r>
        <w:rPr>
          <w:rFonts w:cs="Arial"/>
        </w:rPr>
        <w:t>ПЕТРОПАВЛОВСКОГО</w:t>
      </w:r>
      <w:r w:rsidR="009D4B58" w:rsidRPr="009D4B58">
        <w:rPr>
          <w:rFonts w:cs="Arial"/>
        </w:rPr>
        <w:t xml:space="preserve"> МУНИЦИПАЛЬНОГО РАЙОНА</w:t>
      </w:r>
    </w:p>
    <w:p w14:paraId="1FA4B7F8" w14:textId="77777777" w:rsidR="009D4B58" w:rsidRPr="009D4B58" w:rsidRDefault="009D4B58" w:rsidP="009D4B58">
      <w:pPr>
        <w:ind w:firstLine="709"/>
        <w:jc w:val="center"/>
        <w:rPr>
          <w:rFonts w:cs="Arial"/>
        </w:rPr>
      </w:pPr>
      <w:r w:rsidRPr="009D4B58">
        <w:rPr>
          <w:rFonts w:cs="Arial"/>
        </w:rPr>
        <w:t>ВОРОНЕЖСКОЙ ОБЛАСТИ</w:t>
      </w:r>
    </w:p>
    <w:p w14:paraId="0D325CFE" w14:textId="77777777" w:rsidR="009D4B58" w:rsidRPr="009D4B58" w:rsidRDefault="009D4B58" w:rsidP="009D4B58">
      <w:pPr>
        <w:ind w:firstLine="709"/>
        <w:jc w:val="center"/>
        <w:rPr>
          <w:rFonts w:cs="Arial"/>
        </w:rPr>
      </w:pPr>
    </w:p>
    <w:p w14:paraId="60264314" w14:textId="77777777" w:rsidR="009D4B58" w:rsidRPr="009D4B58" w:rsidRDefault="009D4B58" w:rsidP="009D4B58">
      <w:pPr>
        <w:ind w:firstLine="709"/>
        <w:jc w:val="center"/>
        <w:rPr>
          <w:rFonts w:cs="Arial"/>
        </w:rPr>
      </w:pPr>
      <w:r w:rsidRPr="009D4B58">
        <w:rPr>
          <w:rFonts w:cs="Arial"/>
        </w:rPr>
        <w:t>ПОСТАНОВЛЕНИЕ</w:t>
      </w:r>
    </w:p>
    <w:p w14:paraId="36E8490F" w14:textId="77777777" w:rsidR="009D4B58" w:rsidRPr="009D4B58" w:rsidRDefault="009D4B58" w:rsidP="009D4B58">
      <w:pPr>
        <w:widowControl w:val="0"/>
        <w:autoSpaceDE w:val="0"/>
        <w:autoSpaceDN w:val="0"/>
        <w:adjustRightInd w:val="0"/>
        <w:ind w:firstLine="709"/>
        <w:rPr>
          <w:rFonts w:cs="Arial"/>
        </w:rPr>
      </w:pPr>
    </w:p>
    <w:p w14:paraId="0847826B" w14:textId="381132C5" w:rsidR="009D4B58" w:rsidRPr="009D4B58" w:rsidRDefault="00F13C3A" w:rsidP="009D4B58">
      <w:pPr>
        <w:tabs>
          <w:tab w:val="left" w:pos="1172"/>
        </w:tabs>
        <w:ind w:firstLine="709"/>
        <w:rPr>
          <w:rFonts w:cs="Arial"/>
        </w:rPr>
      </w:pPr>
      <w:r>
        <w:rPr>
          <w:rFonts w:cs="Arial"/>
        </w:rPr>
        <w:t xml:space="preserve">             </w:t>
      </w:r>
      <w:r w:rsidR="001F74A0">
        <w:rPr>
          <w:rFonts w:cs="Arial"/>
        </w:rPr>
        <w:t>29.11.2024</w:t>
      </w:r>
      <w:proofErr w:type="gramStart"/>
      <w:r w:rsidR="001F74A0">
        <w:rPr>
          <w:rFonts w:cs="Arial"/>
        </w:rPr>
        <w:t xml:space="preserve">года </w:t>
      </w:r>
      <w:r w:rsidR="0008264F">
        <w:rPr>
          <w:rFonts w:cs="Arial"/>
        </w:rPr>
        <w:t xml:space="preserve"> №</w:t>
      </w:r>
      <w:proofErr w:type="gramEnd"/>
      <w:r w:rsidR="0008264F">
        <w:rPr>
          <w:rFonts w:cs="Arial"/>
        </w:rPr>
        <w:t xml:space="preserve"> </w:t>
      </w:r>
      <w:r w:rsidR="001F74A0">
        <w:rPr>
          <w:rFonts w:cs="Arial"/>
        </w:rPr>
        <w:t>88</w:t>
      </w:r>
    </w:p>
    <w:p w14:paraId="3A62FEAA" w14:textId="77777777" w:rsidR="009D4B58" w:rsidRPr="009D4B58" w:rsidRDefault="009D4B58" w:rsidP="009D4B58">
      <w:pPr>
        <w:ind w:firstLine="709"/>
        <w:rPr>
          <w:rFonts w:cs="Arial"/>
        </w:rPr>
      </w:pPr>
    </w:p>
    <w:p w14:paraId="02D097A7" w14:textId="77777777" w:rsidR="009D4B58" w:rsidRPr="009D4B58" w:rsidRDefault="009D4B58" w:rsidP="009D4B58">
      <w:pPr>
        <w:ind w:firstLine="709"/>
        <w:outlineLvl w:val="0"/>
        <w:rPr>
          <w:rFonts w:cs="Arial"/>
          <w:bCs/>
          <w:kern w:val="28"/>
        </w:rPr>
      </w:pPr>
    </w:p>
    <w:p w14:paraId="1756979F" w14:textId="77777777"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r w:rsidR="0073796F">
        <w:rPr>
          <w:rFonts w:cs="Arial"/>
          <w:b/>
          <w:bCs/>
          <w:kern w:val="28"/>
          <w:sz w:val="32"/>
          <w:szCs w:val="32"/>
        </w:rPr>
        <w:t>Красносёловского</w:t>
      </w:r>
      <w:r w:rsidRPr="009D4B58">
        <w:rPr>
          <w:rFonts w:cs="Arial"/>
          <w:b/>
          <w:bCs/>
          <w:kern w:val="28"/>
          <w:sz w:val="32"/>
          <w:szCs w:val="32"/>
        </w:rPr>
        <w:t xml:space="preserve"> сельского поселения </w:t>
      </w:r>
      <w:r w:rsidR="0073796F">
        <w:rPr>
          <w:rFonts w:cs="Arial"/>
          <w:b/>
          <w:bCs/>
          <w:kern w:val="28"/>
          <w:sz w:val="32"/>
          <w:szCs w:val="32"/>
        </w:rPr>
        <w:t>Петропавловского</w:t>
      </w:r>
      <w:r w:rsidRPr="009D4B58">
        <w:rPr>
          <w:rFonts w:cs="Arial"/>
          <w:b/>
          <w:bCs/>
          <w:kern w:val="28"/>
          <w:sz w:val="32"/>
          <w:szCs w:val="32"/>
        </w:rPr>
        <w:t xml:space="preserve"> муниципального района Воронежской области</w:t>
      </w:r>
    </w:p>
    <w:p w14:paraId="700359D8" w14:textId="77777777" w:rsidR="00441215" w:rsidRPr="009D4B58" w:rsidRDefault="00441215" w:rsidP="00441215">
      <w:pPr>
        <w:ind w:firstLine="709"/>
        <w:jc w:val="center"/>
        <w:rPr>
          <w:rFonts w:cs="Arial"/>
          <w:bCs/>
        </w:rPr>
      </w:pPr>
    </w:p>
    <w:p w14:paraId="4B9AB552" w14:textId="77777777"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3796F">
        <w:rPr>
          <w:rFonts w:cs="Arial"/>
        </w:rPr>
        <w:t>Красносёловского</w:t>
      </w:r>
      <w:r w:rsidRPr="009D4B58">
        <w:rPr>
          <w:rFonts w:cs="Arial"/>
        </w:rPr>
        <w:t xml:space="preserve"> сельского поселения </w:t>
      </w:r>
      <w:r w:rsidR="0073796F">
        <w:rPr>
          <w:rFonts w:cs="Arial"/>
        </w:rPr>
        <w:t>Петропавловского</w:t>
      </w:r>
      <w:r w:rsidRPr="009D4B58">
        <w:rPr>
          <w:rFonts w:cs="Arial"/>
        </w:rPr>
        <w:t xml:space="preserve"> 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14:paraId="092ADC64" w14:textId="77777777"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73796F">
        <w:rPr>
          <w:rFonts w:cs="Arial"/>
        </w:rPr>
        <w:t>Красносёловского</w:t>
      </w:r>
      <w:r w:rsidRPr="009D4B58">
        <w:rPr>
          <w:rFonts w:cs="Arial"/>
        </w:rPr>
        <w:t xml:space="preserve"> сельского поселения </w:t>
      </w:r>
      <w:r w:rsidR="0073796F">
        <w:rPr>
          <w:rFonts w:cs="Arial"/>
        </w:rPr>
        <w:t>Петропавловского</w:t>
      </w:r>
      <w:r w:rsidRPr="009D4B58">
        <w:rPr>
          <w:rFonts w:cs="Arial"/>
        </w:rPr>
        <w:t xml:space="preserve"> муниципального района Воронежской области</w:t>
      </w:r>
      <w:r w:rsidRPr="009D4B58">
        <w:rPr>
          <w:rFonts w:eastAsia="Arial Unicode MS" w:cs="Arial"/>
          <w:color w:val="000000"/>
          <w:lang w:bidi="ru-RU"/>
        </w:rPr>
        <w:t xml:space="preserve"> согласно приложению к настоящему постановлению.</w:t>
      </w:r>
    </w:p>
    <w:p w14:paraId="4C559463" w14:textId="77777777" w:rsidR="0073796F" w:rsidRDefault="0073796F" w:rsidP="0073796F">
      <w:pPr>
        <w:ind w:firstLine="709"/>
        <w:rPr>
          <w:rFonts w:cs="Arial"/>
          <w:color w:val="000000"/>
        </w:rPr>
      </w:pPr>
      <w:r w:rsidRPr="0073796F">
        <w:rPr>
          <w:rFonts w:eastAsia="Arial Unicode MS" w:cs="Arial"/>
          <w:color w:val="000000"/>
          <w:lang w:bidi="ru-RU"/>
        </w:rPr>
        <w:t>2.</w:t>
      </w:r>
      <w:r w:rsidRPr="006A5E0F">
        <w:rPr>
          <w:rFonts w:cs="Arial"/>
          <w:color w:val="000000"/>
        </w:rPr>
        <w:t>Признать утратившим силу постановление администрации Красносёловского сельского поселения от 19.04.2024 №</w:t>
      </w:r>
      <w:r>
        <w:rPr>
          <w:rFonts w:cs="Arial"/>
          <w:color w:val="000000"/>
        </w:rPr>
        <w:t>30</w:t>
      </w:r>
      <w:r w:rsidRPr="006A5E0F">
        <w:rPr>
          <w:rFonts w:cs="Arial"/>
          <w:color w:val="000000"/>
        </w:rPr>
        <w:t xml:space="preserve"> «Об утверждении административного регламента предоставления муниципальной услуги</w:t>
      </w:r>
      <w:r>
        <w:rPr>
          <w:rFonts w:cs="Arial"/>
          <w:color w:val="000000"/>
        </w:rPr>
        <w:t xml:space="preserve">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Pr>
          <w:rFonts w:cs="Arial"/>
        </w:rPr>
        <w:t>Красносёловского</w:t>
      </w:r>
      <w:r w:rsidRPr="009D4B58">
        <w:rPr>
          <w:rFonts w:cs="Arial"/>
        </w:rPr>
        <w:t xml:space="preserve"> сельского поселения </w:t>
      </w:r>
      <w:r>
        <w:rPr>
          <w:rFonts w:cs="Arial"/>
        </w:rPr>
        <w:t>Петропавловского</w:t>
      </w:r>
      <w:r w:rsidRPr="009D4B58">
        <w:rPr>
          <w:rFonts w:cs="Arial"/>
        </w:rPr>
        <w:t xml:space="preserve"> муниципального района Воронежской области</w:t>
      </w:r>
      <w:r w:rsidRPr="006A5E0F">
        <w:rPr>
          <w:rFonts w:cs="Arial"/>
          <w:color w:val="000000"/>
        </w:rPr>
        <w:t xml:space="preserve"> </w:t>
      </w:r>
    </w:p>
    <w:p w14:paraId="0A2A6C51" w14:textId="77777777" w:rsidR="009D4B58" w:rsidRPr="009D4B58" w:rsidRDefault="00FA3DD8" w:rsidP="0073796F">
      <w:pPr>
        <w:ind w:firstLine="709"/>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0" w:type="auto"/>
        <w:tblLook w:val="04A0" w:firstRow="1" w:lastRow="0" w:firstColumn="1" w:lastColumn="0" w:noHBand="0" w:noVBand="1"/>
      </w:tblPr>
      <w:tblGrid>
        <w:gridCol w:w="3232"/>
        <w:gridCol w:w="3135"/>
        <w:gridCol w:w="3204"/>
      </w:tblGrid>
      <w:tr w:rsidR="009D4B58" w:rsidRPr="009D4B58" w14:paraId="696CC43D" w14:textId="77777777" w:rsidTr="009D4B58">
        <w:tc>
          <w:tcPr>
            <w:tcW w:w="3284" w:type="dxa"/>
          </w:tcPr>
          <w:p w14:paraId="188A0471" w14:textId="77777777" w:rsidR="009D4B58" w:rsidRPr="009D4B58" w:rsidRDefault="009D4B58" w:rsidP="009D4B58">
            <w:pPr>
              <w:widowControl w:val="0"/>
              <w:ind w:firstLine="709"/>
              <w:rPr>
                <w:rFonts w:eastAsia="Arial Unicode MS" w:cs="Arial"/>
                <w:lang w:bidi="ru-RU"/>
              </w:rPr>
            </w:pPr>
          </w:p>
          <w:p w14:paraId="01D9328E" w14:textId="77777777" w:rsidR="009D4B58" w:rsidRPr="009D4B58" w:rsidRDefault="009D4B58" w:rsidP="0073796F">
            <w:pPr>
              <w:widowControl w:val="0"/>
              <w:ind w:firstLine="0"/>
              <w:rPr>
                <w:rFonts w:eastAsia="Arial Unicode MS" w:cs="Arial"/>
                <w:lang w:bidi="ru-RU"/>
              </w:rPr>
            </w:pPr>
            <w:r w:rsidRPr="009D4B58">
              <w:rPr>
                <w:rFonts w:eastAsia="Arial Unicode MS" w:cs="Arial"/>
                <w:lang w:bidi="ru-RU"/>
              </w:rPr>
              <w:t xml:space="preserve">Глава </w:t>
            </w:r>
            <w:r w:rsidR="0073796F">
              <w:rPr>
                <w:rFonts w:eastAsia="Arial Unicode MS" w:cs="Arial"/>
                <w:lang w:bidi="ru-RU"/>
              </w:rPr>
              <w:t>Красносёловского</w:t>
            </w:r>
            <w:r w:rsidRPr="009D4B58">
              <w:rPr>
                <w:rFonts w:eastAsia="Arial Unicode MS" w:cs="Arial"/>
                <w:lang w:bidi="ru-RU"/>
              </w:rPr>
              <w:t xml:space="preserve"> </w:t>
            </w:r>
            <w:r w:rsidR="0073796F">
              <w:rPr>
                <w:rFonts w:eastAsia="Arial Unicode MS" w:cs="Arial"/>
                <w:lang w:bidi="ru-RU"/>
              </w:rPr>
              <w:t>сельского</w:t>
            </w:r>
            <w:r w:rsidR="0008264F">
              <w:rPr>
                <w:rFonts w:eastAsia="Arial Unicode MS" w:cs="Arial"/>
                <w:lang w:bidi="ru-RU"/>
              </w:rPr>
              <w:t xml:space="preserve"> </w:t>
            </w:r>
            <w:r w:rsidRPr="009D4B58">
              <w:rPr>
                <w:rFonts w:eastAsia="Arial Unicode MS" w:cs="Arial"/>
                <w:lang w:bidi="ru-RU"/>
              </w:rPr>
              <w:t>поселения</w:t>
            </w:r>
          </w:p>
        </w:tc>
        <w:tc>
          <w:tcPr>
            <w:tcW w:w="3285" w:type="dxa"/>
          </w:tcPr>
          <w:p w14:paraId="04751A5A" w14:textId="77777777" w:rsidR="009D4B58" w:rsidRPr="009D4B58" w:rsidRDefault="009D4B58" w:rsidP="009D4B58">
            <w:pPr>
              <w:widowControl w:val="0"/>
              <w:ind w:firstLine="709"/>
              <w:rPr>
                <w:rFonts w:eastAsia="Arial Unicode MS" w:cs="Arial"/>
                <w:lang w:bidi="ru-RU"/>
              </w:rPr>
            </w:pPr>
          </w:p>
        </w:tc>
        <w:tc>
          <w:tcPr>
            <w:tcW w:w="3285" w:type="dxa"/>
          </w:tcPr>
          <w:p w14:paraId="1B809AFC" w14:textId="77777777" w:rsidR="009D4B58" w:rsidRPr="009D4B58" w:rsidRDefault="009D4B58" w:rsidP="009D4B58">
            <w:pPr>
              <w:widowControl w:val="0"/>
              <w:ind w:firstLine="709"/>
              <w:rPr>
                <w:rFonts w:eastAsia="Arial Unicode MS" w:cs="Arial"/>
                <w:lang w:bidi="ru-RU"/>
              </w:rPr>
            </w:pPr>
          </w:p>
          <w:p w14:paraId="2FC66711" w14:textId="77777777" w:rsidR="009D4B58" w:rsidRPr="009D4B58" w:rsidRDefault="0073796F" w:rsidP="009D4B58">
            <w:pPr>
              <w:widowControl w:val="0"/>
              <w:ind w:firstLine="709"/>
              <w:rPr>
                <w:rFonts w:eastAsia="Arial Unicode MS" w:cs="Arial"/>
                <w:lang w:bidi="ru-RU"/>
              </w:rPr>
            </w:pPr>
            <w:proofErr w:type="spellStart"/>
            <w:r>
              <w:rPr>
                <w:rFonts w:eastAsia="Arial Unicode MS" w:cs="Arial"/>
                <w:lang w:bidi="ru-RU"/>
              </w:rPr>
              <w:t>А.И.Соколов</w:t>
            </w:r>
            <w:proofErr w:type="spellEnd"/>
          </w:p>
        </w:tc>
      </w:tr>
    </w:tbl>
    <w:p w14:paraId="0CB13E2E" w14:textId="77777777"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14:paraId="06AB169F" w14:textId="77777777"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14:paraId="6C8F962B" w14:textId="77777777" w:rsidR="009D4B58" w:rsidRPr="009D4B58" w:rsidRDefault="0073796F" w:rsidP="009D4B58">
      <w:pPr>
        <w:widowControl w:val="0"/>
        <w:ind w:firstLine="709"/>
        <w:jc w:val="right"/>
        <w:rPr>
          <w:rFonts w:cs="Arial"/>
          <w:bCs/>
          <w:color w:val="000000"/>
          <w:kern w:val="28"/>
          <w:lang w:bidi="ru-RU"/>
        </w:rPr>
      </w:pPr>
      <w:r>
        <w:rPr>
          <w:rFonts w:eastAsia="Arial Unicode MS" w:cs="Arial"/>
          <w:color w:val="000000"/>
          <w:lang w:bidi="ru-RU"/>
        </w:rPr>
        <w:t>Красносёловского</w:t>
      </w:r>
      <w:r w:rsidR="009D4B58" w:rsidRPr="009D4B58">
        <w:rPr>
          <w:rFonts w:eastAsia="Arial Unicode MS" w:cs="Arial"/>
          <w:color w:val="000000"/>
          <w:lang w:bidi="ru-RU"/>
        </w:rPr>
        <w:t xml:space="preserve"> </w:t>
      </w:r>
      <w:r w:rsidR="009D4B58" w:rsidRPr="009D4B58">
        <w:rPr>
          <w:rFonts w:cs="Arial"/>
          <w:bCs/>
          <w:color w:val="000000"/>
          <w:kern w:val="28"/>
          <w:lang w:bidi="ru-RU"/>
        </w:rPr>
        <w:t xml:space="preserve">сельского поселения </w:t>
      </w:r>
    </w:p>
    <w:p w14:paraId="5B80E99A" w14:textId="2FF05387" w:rsidR="009D4B58" w:rsidRDefault="00B17C87" w:rsidP="009D4B58">
      <w:pPr>
        <w:widowControl w:val="0"/>
        <w:ind w:firstLine="709"/>
        <w:jc w:val="right"/>
        <w:rPr>
          <w:rFonts w:eastAsia="Arial Unicode MS" w:cs="Arial"/>
          <w:color w:val="000000"/>
          <w:lang w:bidi="ru-RU"/>
        </w:rPr>
      </w:pPr>
      <w:r>
        <w:rPr>
          <w:rFonts w:eastAsia="Arial Unicode MS" w:cs="Arial"/>
          <w:color w:val="000000"/>
          <w:lang w:bidi="ru-RU"/>
        </w:rPr>
        <w:t xml:space="preserve">от </w:t>
      </w:r>
      <w:r w:rsidR="001F74A0">
        <w:rPr>
          <w:rFonts w:eastAsia="Arial Unicode MS" w:cs="Arial"/>
          <w:color w:val="000000"/>
          <w:lang w:bidi="ru-RU"/>
        </w:rPr>
        <w:t xml:space="preserve"> 29.11.2024</w:t>
      </w:r>
      <w:bookmarkStart w:id="1" w:name="_GoBack"/>
      <w:bookmarkEnd w:id="1"/>
      <w:r>
        <w:rPr>
          <w:rFonts w:eastAsia="Arial Unicode MS" w:cs="Arial"/>
          <w:color w:val="000000"/>
          <w:lang w:bidi="ru-RU"/>
        </w:rPr>
        <w:t xml:space="preserve"> </w:t>
      </w:r>
      <w:r w:rsidR="0008264F">
        <w:rPr>
          <w:rFonts w:eastAsia="Arial Unicode MS" w:cs="Arial"/>
          <w:color w:val="000000"/>
          <w:lang w:bidi="ru-RU"/>
        </w:rPr>
        <w:t xml:space="preserve"> г. № </w:t>
      </w:r>
      <w:r w:rsidR="001F74A0">
        <w:rPr>
          <w:rFonts w:eastAsia="Arial Unicode MS" w:cs="Arial"/>
          <w:color w:val="000000"/>
          <w:lang w:bidi="ru-RU"/>
        </w:rPr>
        <w:t>88</w:t>
      </w:r>
    </w:p>
    <w:p w14:paraId="7B8EAE0E" w14:textId="77777777" w:rsidR="00441215" w:rsidRPr="009D4B58" w:rsidRDefault="00441215" w:rsidP="009D4B58">
      <w:pPr>
        <w:widowControl w:val="0"/>
        <w:ind w:firstLine="709"/>
        <w:jc w:val="right"/>
        <w:rPr>
          <w:rFonts w:eastAsia="Arial Unicode MS" w:cs="Arial"/>
          <w:color w:val="000000"/>
          <w:lang w:bidi="ru-RU"/>
        </w:rPr>
      </w:pPr>
    </w:p>
    <w:p w14:paraId="2BB84B9E" w14:textId="77777777" w:rsidR="009D4B58" w:rsidRPr="009D4B58" w:rsidRDefault="009D4B58" w:rsidP="009D4B58">
      <w:pPr>
        <w:keepNext/>
        <w:ind w:firstLine="709"/>
        <w:outlineLvl w:val="0"/>
        <w:rPr>
          <w:rFonts w:eastAsia="Microsoft YaHei" w:cs="Arial"/>
          <w:lang w:eastAsia="zh-CN" w:bidi="hi-IN"/>
        </w:rPr>
      </w:pPr>
    </w:p>
    <w:p w14:paraId="5839C20A" w14:textId="77777777"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14:paraId="3AD5EB13" w14:textId="77777777"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73796F">
        <w:rPr>
          <w:rFonts w:cs="Arial"/>
          <w:iCs/>
          <w:spacing w:val="1"/>
          <w:lang w:eastAsia="en-US"/>
        </w:rPr>
        <w:t>Красносёловского</w:t>
      </w:r>
      <w:r w:rsidRPr="009D4B58">
        <w:rPr>
          <w:rFonts w:cs="Arial"/>
          <w:iCs/>
          <w:spacing w:val="1"/>
          <w:lang w:eastAsia="en-US"/>
        </w:rPr>
        <w:t xml:space="preserve"> </w:t>
      </w:r>
      <w:r w:rsidRPr="009D4B58">
        <w:rPr>
          <w:rFonts w:cs="Arial"/>
          <w:bCs/>
          <w:iCs/>
          <w:spacing w:val="1"/>
          <w:kern w:val="28"/>
          <w:lang w:eastAsia="en-US"/>
        </w:rPr>
        <w:t xml:space="preserve">сельского поселения </w:t>
      </w:r>
      <w:r w:rsidR="0073796F">
        <w:rPr>
          <w:rFonts w:cs="Arial"/>
          <w:bCs/>
          <w:iCs/>
          <w:spacing w:val="1"/>
          <w:kern w:val="28"/>
          <w:lang w:eastAsia="en-US"/>
        </w:rPr>
        <w:t>Петропавловского</w:t>
      </w:r>
      <w:r w:rsidRPr="009D4B58">
        <w:rPr>
          <w:rFonts w:cs="Arial"/>
          <w:bCs/>
          <w:iCs/>
          <w:spacing w:val="1"/>
          <w:kern w:val="28"/>
          <w:lang w:eastAsia="en-US"/>
        </w:rPr>
        <w:t xml:space="preserve"> муниципального района Воронежской области</w:t>
      </w:r>
    </w:p>
    <w:p w14:paraId="3BA811E4" w14:textId="77777777" w:rsidR="009D4B58" w:rsidRPr="009D4B58" w:rsidRDefault="009D4B58" w:rsidP="009D4B58">
      <w:pPr>
        <w:keepNext/>
        <w:ind w:firstLine="709"/>
        <w:jc w:val="center"/>
        <w:outlineLvl w:val="0"/>
        <w:rPr>
          <w:rFonts w:eastAsia="Microsoft YaHei" w:cs="Arial"/>
          <w:bCs/>
          <w:lang w:eastAsia="zh-CN" w:bidi="hi-IN"/>
        </w:rPr>
      </w:pPr>
    </w:p>
    <w:p w14:paraId="39C33770" w14:textId="77777777" w:rsidR="009D4B58" w:rsidRPr="009D4B58" w:rsidRDefault="009D4B58" w:rsidP="009D4B58">
      <w:pPr>
        <w:keepNext/>
        <w:ind w:firstLine="709"/>
        <w:jc w:val="center"/>
        <w:outlineLvl w:val="0"/>
        <w:rPr>
          <w:rFonts w:eastAsia="Microsoft YaHei" w:cs="Arial"/>
          <w:lang w:eastAsia="zh-CN" w:bidi="hi-IN"/>
        </w:rPr>
      </w:pPr>
      <w:bookmarkStart w:id="2" w:name="sub_1100"/>
      <w:bookmarkEnd w:id="2"/>
      <w:r w:rsidRPr="009D4B58">
        <w:rPr>
          <w:rFonts w:eastAsia="Arial Unicode MS" w:cs="Arial"/>
          <w:bCs/>
          <w:color w:val="000000"/>
          <w:lang w:val="en-US" w:bidi="en-US"/>
        </w:rPr>
        <w:t>I</w:t>
      </w:r>
      <w:r w:rsidRPr="009D4B58">
        <w:rPr>
          <w:rFonts w:eastAsia="Microsoft YaHei" w:cs="Arial"/>
          <w:lang w:eastAsia="zh-CN" w:bidi="hi-IN"/>
        </w:rPr>
        <w:t>.Общие положения</w:t>
      </w:r>
    </w:p>
    <w:p w14:paraId="113294D7" w14:textId="77777777" w:rsidR="009D4B58" w:rsidRPr="009D4B58" w:rsidRDefault="009D4B58" w:rsidP="009D4B58">
      <w:pPr>
        <w:ind w:firstLine="709"/>
        <w:rPr>
          <w:rFonts w:eastAsia="SimSun" w:cs="Arial"/>
          <w:lang w:eastAsia="zh-CN" w:bidi="hi-IN"/>
        </w:rPr>
      </w:pPr>
    </w:p>
    <w:p w14:paraId="5C84A4B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14:paraId="67AFEB8D" w14:textId="77777777" w:rsidR="009D4B58" w:rsidRPr="009D4B58" w:rsidRDefault="009D4B58" w:rsidP="009D4B58">
      <w:pPr>
        <w:ind w:firstLine="709"/>
        <w:rPr>
          <w:rFonts w:eastAsia="SimSun" w:cs="Arial"/>
          <w:lang w:eastAsia="zh-CN" w:bidi="hi-IN"/>
        </w:rPr>
      </w:pPr>
    </w:p>
    <w:p w14:paraId="62EC6FB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3796F">
        <w:rPr>
          <w:rFonts w:eastAsia="Arial Unicode MS" w:cs="Arial"/>
          <w:color w:val="000000"/>
          <w:lang w:bidi="ru-RU"/>
        </w:rPr>
        <w:t>Красносёловского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73796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73796F">
        <w:rPr>
          <w:rFonts w:eastAsia="Arial Unicode MS" w:cs="Arial"/>
          <w:color w:val="000000"/>
          <w:lang w:bidi="ru-RU"/>
        </w:rPr>
        <w:t>Красносёловского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73796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14:paraId="2386A41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14:paraId="7F529DD6" w14:textId="77777777"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1F7E0884" w14:textId="77777777"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14:paraId="4119677A" w14:textId="77777777"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14:paraId="06A37DA7" w14:textId="77777777"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49182A56" w14:textId="77777777" w:rsidR="009D4B58" w:rsidRPr="009D4B58" w:rsidRDefault="009D4B58" w:rsidP="009D4B58">
      <w:pPr>
        <w:ind w:firstLine="709"/>
        <w:rPr>
          <w:rFonts w:eastAsia="SimSun" w:cs="Arial"/>
          <w:lang w:eastAsia="zh-CN" w:bidi="hi-IN"/>
        </w:rPr>
      </w:pPr>
    </w:p>
    <w:p w14:paraId="3F1D07B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14:paraId="57BD2B6D" w14:textId="77777777" w:rsidR="009D4B58" w:rsidRPr="009D4B58" w:rsidRDefault="009D4B58" w:rsidP="009D4B58">
      <w:pPr>
        <w:ind w:firstLine="709"/>
        <w:rPr>
          <w:rFonts w:eastAsia="SimSun" w:cs="Arial"/>
          <w:lang w:eastAsia="zh-CN" w:bidi="hi-IN"/>
        </w:rPr>
      </w:pPr>
    </w:p>
    <w:p w14:paraId="0F37E6CB" w14:textId="77777777"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6E9DA653" w14:textId="77777777"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3102C147" w14:textId="77777777" w:rsidR="009D4B58" w:rsidRPr="009D4B58" w:rsidRDefault="009D4B58" w:rsidP="009D4B58">
      <w:pPr>
        <w:ind w:firstLine="709"/>
        <w:rPr>
          <w:rFonts w:eastAsia="SimSun" w:cs="Arial"/>
          <w:lang w:eastAsia="zh-CN" w:bidi="hi-IN"/>
        </w:rPr>
      </w:pPr>
    </w:p>
    <w:p w14:paraId="51BD95D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14:paraId="712A12C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14:paraId="76201710" w14:textId="77777777" w:rsidR="009D4B58" w:rsidRPr="009D4B58" w:rsidRDefault="009D4B58" w:rsidP="009D4B58">
      <w:pPr>
        <w:ind w:firstLine="709"/>
        <w:rPr>
          <w:rFonts w:eastAsia="SimSun" w:cs="Arial"/>
          <w:lang w:eastAsia="zh-CN" w:bidi="hi-IN"/>
        </w:rPr>
      </w:pPr>
    </w:p>
    <w:p w14:paraId="4821C3D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14:paraId="5263C349" w14:textId="77777777"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B17C87" w:rsidRPr="007C097F">
        <w:t>https://krasnoslovskoe-r20.gosweb.gosuslugi.ru/</w:t>
      </w:r>
      <w:r w:rsidRPr="009D4B58">
        <w:rPr>
          <w:rFonts w:eastAsia="Arial" w:cs="Arial"/>
          <w:spacing w:val="7"/>
        </w:rPr>
        <w:t xml:space="preserve">) (далее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5"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gosuslugi</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govvrn</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14:paraId="5847A4BB" w14:textId="77777777"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14:paraId="4F877246" w14:textId="77777777"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14:paraId="1A37C731" w14:textId="77777777"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14:paraId="68E15B85" w14:textId="77777777"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14:paraId="2880EA6A"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14:paraId="74ADA9F7" w14:textId="77777777"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55E512E"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14:paraId="4E5D33A4"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9303ED" w14:textId="77777777"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14:paraId="6B0A83C5" w14:textId="77777777"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14:paraId="0D6E1342" w14:textId="77777777"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14:paraId="52E573A9" w14:textId="77777777"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7930C6F" w14:textId="77777777"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14:paraId="6F50E9B2" w14:textId="77777777"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14:paraId="0E2236AC"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1981244" w14:textId="77777777"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14:paraId="520193DE"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1928B56" w14:textId="77777777"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14:paraId="0DF813FF" w14:textId="77777777"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14:paraId="0123E87F" w14:textId="77777777"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14:paraId="599AEEDB" w14:textId="77777777"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14:paraId="27CA3389" w14:textId="77777777"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14:paraId="1327C3E6" w14:textId="77777777"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14:paraId="7792F9B6"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14:paraId="5C82ACEF" w14:textId="77777777"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14:paraId="1C31235E" w14:textId="77777777"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14:paraId="24269F1F" w14:textId="77777777"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14:paraId="78B33728"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14:paraId="0E580401" w14:textId="77777777"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14:paraId="619E4140" w14:textId="77777777"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14:paraId="0F3A1882" w14:textId="77777777"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42CAE80D" w14:textId="77777777"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14:paraId="7D3516BB" w14:textId="77777777"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78B6063B" w14:textId="77777777"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14:paraId="7A1A00D6" w14:textId="77777777"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14:paraId="529F183D" w14:textId="77777777"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14:paraId="3C71B7CC" w14:textId="77777777"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14:paraId="71A4EC91" w14:textId="77777777"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14:paraId="5F146040" w14:textId="77777777"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BBD4E8B"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14:paraId="187AF56D"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14:paraId="402622A6" w14:textId="77777777"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14:paraId="120C2229" w14:textId="77777777"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14:paraId="768728ED" w14:textId="77777777"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14:paraId="3A3A087B" w14:textId="77777777"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14:paraId="5F641E3D" w14:textId="77777777"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14:paraId="1EE8F5E9" w14:textId="77777777"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A2EA6C3" w14:textId="77777777"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C06CBF" w14:textId="77777777"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14:paraId="6318900F" w14:textId="77777777" w:rsidR="009D4B58" w:rsidRPr="009D4B58" w:rsidRDefault="009D4B58" w:rsidP="009D4B58">
      <w:pPr>
        <w:keepNext/>
        <w:ind w:firstLine="709"/>
        <w:outlineLvl w:val="0"/>
        <w:rPr>
          <w:rFonts w:eastAsia="Microsoft YaHei" w:cs="Arial"/>
          <w:lang w:eastAsia="zh-CN" w:bidi="hi-IN"/>
        </w:rPr>
      </w:pPr>
      <w:bookmarkStart w:id="3" w:name="sub_1200"/>
      <w:bookmarkEnd w:id="3"/>
    </w:p>
    <w:p w14:paraId="405B83E3" w14:textId="77777777"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14:paraId="11DF7FA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14:paraId="4630B129" w14:textId="77777777" w:rsidR="009D4B58" w:rsidRPr="009D4B58" w:rsidRDefault="009D4B58" w:rsidP="009D4B58">
      <w:pPr>
        <w:ind w:firstLine="709"/>
        <w:rPr>
          <w:rFonts w:eastAsia="SimSun" w:cs="Arial"/>
          <w:lang w:eastAsia="zh-CN" w:bidi="hi-IN"/>
        </w:rPr>
      </w:pPr>
      <w:bookmarkStart w:id="4" w:name="sub_1201"/>
      <w:bookmarkEnd w:id="4"/>
      <w:r w:rsidRPr="009D4B58">
        <w:rPr>
          <w:rFonts w:eastAsia="SimSun" w:cs="Arial"/>
          <w:lang w:eastAsia="zh-CN" w:bidi="hi-IN"/>
        </w:rPr>
        <w:t>4. Наименование муниципальной услуги</w:t>
      </w:r>
    </w:p>
    <w:p w14:paraId="55095207" w14:textId="77777777" w:rsidR="009D4B58" w:rsidRPr="009D4B58" w:rsidRDefault="009D4B58" w:rsidP="009D4B58">
      <w:pPr>
        <w:ind w:firstLine="709"/>
        <w:rPr>
          <w:rFonts w:eastAsia="SimSun" w:cs="Arial"/>
          <w:lang w:eastAsia="zh-CN" w:bidi="hi-IN"/>
        </w:rPr>
      </w:pPr>
    </w:p>
    <w:p w14:paraId="619CB21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14:paraId="53698E4C" w14:textId="77777777" w:rsidR="009D4B58" w:rsidRPr="009D4B58" w:rsidRDefault="009D4B58" w:rsidP="009D4B58">
      <w:pPr>
        <w:ind w:firstLine="709"/>
        <w:rPr>
          <w:rFonts w:eastAsia="SimSun" w:cs="Arial"/>
          <w:lang w:eastAsia="zh-CN" w:bidi="hi-IN"/>
        </w:rPr>
      </w:pPr>
    </w:p>
    <w:p w14:paraId="1384E74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14:paraId="6CAA722D" w14:textId="77777777" w:rsidR="009D4B58" w:rsidRPr="009D4B58" w:rsidRDefault="009D4B58" w:rsidP="009D4B58">
      <w:pPr>
        <w:ind w:firstLine="709"/>
        <w:rPr>
          <w:rFonts w:eastAsia="SimSun" w:cs="Arial"/>
          <w:lang w:eastAsia="zh-CN" w:bidi="hi-IN"/>
        </w:rPr>
      </w:pPr>
    </w:p>
    <w:p w14:paraId="61EB1631" w14:textId="77777777" w:rsidR="009D4B58" w:rsidRPr="009D4B58" w:rsidRDefault="009D4B58" w:rsidP="009D4B58">
      <w:pPr>
        <w:ind w:firstLine="709"/>
        <w:rPr>
          <w:rFonts w:eastAsia="SimSun" w:cs="Arial"/>
          <w:lang w:eastAsia="zh-CN" w:bidi="hi-IN"/>
        </w:rPr>
      </w:pPr>
      <w:bookmarkStart w:id="5" w:name="sub_1202"/>
      <w:bookmarkStart w:id="6" w:name="sub_1203"/>
      <w:bookmarkEnd w:id="5"/>
      <w:bookmarkEnd w:id="6"/>
      <w:r w:rsidRPr="009D4B58">
        <w:rPr>
          <w:rFonts w:eastAsia="SimSun" w:cs="Arial"/>
          <w:lang w:eastAsia="zh-CN" w:bidi="hi-IN"/>
        </w:rPr>
        <w:t>5.</w:t>
      </w:r>
      <w:proofErr w:type="gramStart"/>
      <w:r w:rsidRPr="009D4B58">
        <w:rPr>
          <w:rFonts w:eastAsia="SimSun" w:cs="Arial"/>
          <w:lang w:eastAsia="zh-CN" w:bidi="hi-IN"/>
        </w:rPr>
        <w:t>1.Муниципальная</w:t>
      </w:r>
      <w:proofErr w:type="gramEnd"/>
      <w:r w:rsidRPr="009D4B58">
        <w:rPr>
          <w:rFonts w:eastAsia="SimSun" w:cs="Arial"/>
          <w:lang w:eastAsia="zh-CN" w:bidi="hi-IN"/>
        </w:rPr>
        <w:t xml:space="preserve"> услуга предоставляется Администрацией.</w:t>
      </w:r>
    </w:p>
    <w:p w14:paraId="12BF3AB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w:t>
      </w:r>
      <w:proofErr w:type="gramStart"/>
      <w:r w:rsidRPr="009D4B58">
        <w:rPr>
          <w:rFonts w:eastAsia="SimSun" w:cs="Arial"/>
          <w:lang w:eastAsia="zh-CN" w:bidi="hi-IN"/>
        </w:rPr>
        <w:t>2.Администрация</w:t>
      </w:r>
      <w:proofErr w:type="gramEnd"/>
      <w:r w:rsidRPr="009D4B58">
        <w:rPr>
          <w:rFonts w:eastAsia="SimSun" w:cs="Arial"/>
          <w:lang w:eastAsia="zh-CN" w:bidi="hi-IN"/>
        </w:rPr>
        <w:t xml:space="preserve">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D3CE51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w:t>
      </w:r>
      <w:proofErr w:type="gramStart"/>
      <w:r w:rsidRPr="009D4B58">
        <w:rPr>
          <w:rFonts w:eastAsia="SimSun" w:cs="Arial"/>
          <w:lang w:eastAsia="zh-CN" w:bidi="hi-IN"/>
        </w:rPr>
        <w:t>3.МФЦ</w:t>
      </w:r>
      <w:proofErr w:type="gramEnd"/>
      <w:r w:rsidRPr="009D4B58">
        <w:rPr>
          <w:rFonts w:eastAsia="SimSun" w:cs="Arial"/>
          <w:lang w:eastAsia="zh-CN" w:bidi="hi-IN"/>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 </w:t>
      </w:r>
    </w:p>
    <w:p w14:paraId="342E4075" w14:textId="77777777" w:rsidR="009D4B58" w:rsidRPr="009D4B58"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73796F">
        <w:rPr>
          <w:rFonts w:eastAsia="Arial Unicode MS" w:cs="Arial"/>
          <w:color w:val="000000"/>
          <w:lang w:bidi="ru-RU"/>
        </w:rPr>
        <w:t>Красносёловского</w:t>
      </w:r>
      <w:r w:rsidRPr="009D4B58">
        <w:rPr>
          <w:rFonts w:eastAsia="Arial Unicode MS" w:cs="Arial"/>
          <w:color w:val="000000"/>
          <w:lang w:bidi="ru-RU"/>
        </w:rPr>
        <w:t xml:space="preserve"> сельского поселения </w:t>
      </w:r>
      <w:r w:rsidR="0073796F">
        <w:rPr>
          <w:rFonts w:eastAsia="Arial Unicode MS" w:cs="Arial"/>
          <w:color w:val="000000"/>
          <w:lang w:bidi="ru-RU"/>
        </w:rPr>
        <w:t>Петропавловского</w:t>
      </w:r>
      <w:r w:rsidRPr="009D4B58">
        <w:rPr>
          <w:rFonts w:eastAsia="Arial Unicode MS" w:cs="Arial"/>
          <w:color w:val="000000"/>
          <w:lang w:bidi="ru-RU"/>
        </w:rPr>
        <w:t xml:space="preserve"> муниципального района Воронежской области «</w:t>
      </w:r>
      <w:r w:rsidRPr="009D4B58">
        <w:rPr>
          <w:rFonts w:cs="Arial"/>
        </w:rPr>
        <w:t xml:space="preserve">Об утверждении перечня услуг, которые являются необходимыми и обязательными для предоставления администрацией </w:t>
      </w:r>
      <w:r w:rsidR="0073796F">
        <w:rPr>
          <w:rFonts w:cs="Arial"/>
        </w:rPr>
        <w:t>Красносёловского</w:t>
      </w:r>
      <w:r w:rsidRPr="009D4B58">
        <w:rPr>
          <w:rFonts w:cs="Arial"/>
        </w:rPr>
        <w:t xml:space="preserve"> сельского поселения </w:t>
      </w:r>
      <w:r w:rsidR="0073796F">
        <w:rPr>
          <w:rFonts w:cs="Arial"/>
        </w:rPr>
        <w:t>Петропавловского</w:t>
      </w:r>
      <w:r w:rsidRPr="009D4B58">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44EB5">
        <w:rPr>
          <w:rFonts w:eastAsia="Arial Unicode MS" w:cs="Arial"/>
          <w:color w:val="000000"/>
          <w:lang w:bidi="ru-RU"/>
        </w:rPr>
        <w:t>» от 30.10.2023 года №33</w:t>
      </w:r>
    </w:p>
    <w:p w14:paraId="6D6BA7C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14:paraId="5611B23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14:paraId="7FEE2E0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2.Федеральной</w:t>
      </w:r>
      <w:proofErr w:type="gramEnd"/>
      <w:r w:rsidRPr="009D4B58">
        <w:rPr>
          <w:rFonts w:eastAsia="SimSun" w:cs="Arial"/>
          <w:lang w:eastAsia="zh-CN" w:bidi="hi-IN"/>
        </w:rPr>
        <w:t xml:space="preserve"> налоговой службой; </w:t>
      </w:r>
    </w:p>
    <w:p w14:paraId="6F69E5F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3.Министерством</w:t>
      </w:r>
      <w:proofErr w:type="gramEnd"/>
      <w:r w:rsidRPr="009D4B58">
        <w:rPr>
          <w:rFonts w:eastAsia="SimSun" w:cs="Arial"/>
          <w:lang w:eastAsia="zh-CN" w:bidi="hi-IN"/>
        </w:rPr>
        <w:t xml:space="preserve"> культуры Российской Федерации;</w:t>
      </w:r>
    </w:p>
    <w:p w14:paraId="4CA9148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4.Министерством</w:t>
      </w:r>
      <w:proofErr w:type="gramEnd"/>
      <w:r w:rsidRPr="009D4B58">
        <w:rPr>
          <w:rFonts w:eastAsia="SimSun" w:cs="Arial"/>
          <w:lang w:eastAsia="zh-CN" w:bidi="hi-IN"/>
        </w:rPr>
        <w:t xml:space="preserve"> строительства и жилищно-коммунального хозяйства Российской Федерации;</w:t>
      </w:r>
    </w:p>
    <w:p w14:paraId="0D8504A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5.Министерством</w:t>
      </w:r>
      <w:proofErr w:type="gramEnd"/>
      <w:r w:rsidRPr="009D4B58">
        <w:rPr>
          <w:rFonts w:eastAsia="SimSun" w:cs="Arial"/>
          <w:lang w:eastAsia="zh-CN" w:bidi="hi-IN"/>
        </w:rPr>
        <w:t xml:space="preserve"> внутренних дел Российской Федерации;</w:t>
      </w:r>
    </w:p>
    <w:p w14:paraId="4310B92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6.Государственной</w:t>
      </w:r>
      <w:proofErr w:type="gramEnd"/>
      <w:r w:rsidRPr="009D4B58">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14:paraId="739B433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7.Администрациями</w:t>
      </w:r>
      <w:proofErr w:type="gramEnd"/>
      <w:r w:rsidRPr="009D4B58">
        <w:rPr>
          <w:rFonts w:eastAsia="SimSun" w:cs="Arial"/>
          <w:lang w:eastAsia="zh-CN" w:bidi="hi-IN"/>
        </w:rPr>
        <w:t xml:space="preserve"> муниципальных образований.</w:t>
      </w:r>
    </w:p>
    <w:p w14:paraId="266E641B" w14:textId="77777777" w:rsidR="009D4B58" w:rsidRPr="009D4B58" w:rsidRDefault="009D4B58" w:rsidP="009D4B58">
      <w:pPr>
        <w:ind w:firstLine="709"/>
        <w:rPr>
          <w:rFonts w:eastAsia="SimSun" w:cs="Arial"/>
          <w:lang w:eastAsia="zh-CN" w:bidi="hi-IN"/>
        </w:rPr>
      </w:pPr>
    </w:p>
    <w:p w14:paraId="7403327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14:paraId="39B37364" w14:textId="77777777" w:rsidR="009D4B58" w:rsidRPr="009D4B58" w:rsidRDefault="009D4B58" w:rsidP="009D4B58">
      <w:pPr>
        <w:ind w:firstLine="709"/>
        <w:rPr>
          <w:rFonts w:eastAsia="SimSun" w:cs="Arial"/>
          <w:lang w:eastAsia="zh-CN" w:bidi="hi-IN"/>
        </w:rPr>
      </w:pPr>
    </w:p>
    <w:p w14:paraId="345EA8D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1.Заявитель</w:t>
      </w:r>
      <w:proofErr w:type="gramEnd"/>
      <w:r w:rsidRPr="009D4B58">
        <w:rPr>
          <w:rFonts w:eastAsia="SimSun" w:cs="Arial"/>
          <w:lang w:eastAsia="zh-CN" w:bidi="hi-IN"/>
        </w:rPr>
        <w:t xml:space="preserve"> обращается в Администрацию, МФЦ с заявлением о предоставлении Муниципальной услуги, с целью:</w:t>
      </w:r>
    </w:p>
    <w:p w14:paraId="2E80B81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6.1.</w:t>
      </w:r>
      <w:proofErr w:type="gramStart"/>
      <w:r w:rsidRPr="009D4B58">
        <w:rPr>
          <w:rFonts w:eastAsia="SimSun" w:cs="Arial"/>
          <w:lang w:eastAsia="zh-CN" w:bidi="hi-IN"/>
        </w:rPr>
        <w:t>1.Получения</w:t>
      </w:r>
      <w:proofErr w:type="gramEnd"/>
      <w:r w:rsidRPr="009D4B58">
        <w:rPr>
          <w:rFonts w:eastAsia="SimSun" w:cs="Arial"/>
          <w:lang w:eastAsia="zh-CN" w:bidi="hi-IN"/>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1B24399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14:paraId="57C1C51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14:paraId="3FB2295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2.Результатом</w:t>
      </w:r>
      <w:proofErr w:type="gramEnd"/>
      <w:r w:rsidRPr="009D4B58">
        <w:rPr>
          <w:rFonts w:eastAsia="SimSun" w:cs="Arial"/>
          <w:lang w:eastAsia="zh-CN" w:bidi="hi-IN"/>
        </w:rPr>
        <w:t xml:space="preserve"> предоставления Муниципальной услуги в зависимости от основания для обращения является:</w:t>
      </w:r>
    </w:p>
    <w:p w14:paraId="30E9CF3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6.2.</w:t>
      </w:r>
      <w:proofErr w:type="gramStart"/>
      <w:r w:rsidRPr="009D4B58">
        <w:rPr>
          <w:rFonts w:eastAsia="SimSun" w:cs="Arial"/>
          <w:lang w:eastAsia="zh-CN" w:bidi="hi-IN"/>
        </w:rPr>
        <w:t>1.Разрешение</w:t>
      </w:r>
      <w:proofErr w:type="gramEnd"/>
      <w:r w:rsidRPr="009D4B58">
        <w:rPr>
          <w:rFonts w:eastAsia="SimSun" w:cs="Arial"/>
          <w:lang w:eastAsia="zh-CN" w:bidi="hi-IN"/>
        </w:rPr>
        <w:t>,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14BF698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6.2.</w:t>
      </w:r>
      <w:proofErr w:type="gramStart"/>
      <w:r w:rsidRPr="009D4B58">
        <w:rPr>
          <w:rFonts w:eastAsia="SimSun" w:cs="Arial"/>
          <w:lang w:eastAsia="zh-CN" w:bidi="hi-IN"/>
        </w:rPr>
        <w:t>2.Решение</w:t>
      </w:r>
      <w:proofErr w:type="gramEnd"/>
      <w:r w:rsidRPr="009D4B58">
        <w:rPr>
          <w:rFonts w:eastAsia="SimSun" w:cs="Arial"/>
          <w:lang w:eastAsia="zh-CN" w:bidi="hi-IN"/>
        </w:rPr>
        <w:t xml:space="preserve"> об исправлении допущенных опечаток и (или) ошибок в выданных документах либо справка об отсутствии опечаток и (или) ошибок.</w:t>
      </w:r>
    </w:p>
    <w:p w14:paraId="0E40B6F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14:paraId="63B6ECE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7BAC34D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14:paraId="1873CF6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14:paraId="2DE9992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14:paraId="75A495F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14:paraId="46197AF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14:paraId="5A905BE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5.Формирование</w:t>
      </w:r>
      <w:proofErr w:type="gramEnd"/>
      <w:r w:rsidRPr="009D4B58">
        <w:rPr>
          <w:rFonts w:eastAsia="SimSun" w:cs="Arial"/>
          <w:lang w:eastAsia="zh-CN" w:bidi="hi-IN"/>
        </w:rPr>
        <w:t xml:space="preserve"> реестровой записи в качестве результата предоставления Муниципальной услуги не предусмотрено. </w:t>
      </w:r>
    </w:p>
    <w:p w14:paraId="6F21BF5F" w14:textId="77777777"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14:paraId="7CB78A48" w14:textId="77777777" w:rsidR="009D4B58" w:rsidRPr="009D4B58" w:rsidRDefault="009D4B58" w:rsidP="009D4B58">
      <w:pPr>
        <w:ind w:firstLine="709"/>
        <w:rPr>
          <w:rFonts w:cs="Arial"/>
        </w:rPr>
      </w:pPr>
      <w:r w:rsidRPr="009D4B58">
        <w:rPr>
          <w:rFonts w:cs="Arial"/>
        </w:rPr>
        <w:t xml:space="preserve">- регистрационный номер; </w:t>
      </w:r>
    </w:p>
    <w:p w14:paraId="2840E637" w14:textId="77777777" w:rsidR="009D4B58" w:rsidRPr="009D4B58" w:rsidRDefault="009D4B58" w:rsidP="009D4B58">
      <w:pPr>
        <w:ind w:firstLine="709"/>
        <w:rPr>
          <w:rFonts w:cs="Arial"/>
        </w:rPr>
      </w:pPr>
      <w:r w:rsidRPr="009D4B58">
        <w:rPr>
          <w:rFonts w:cs="Arial"/>
        </w:rPr>
        <w:t xml:space="preserve">- дата регистрации: </w:t>
      </w:r>
    </w:p>
    <w:p w14:paraId="5CCCA1C6" w14:textId="77777777"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14:paraId="316701F2" w14:textId="77777777"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6.7. </w:t>
      </w:r>
      <w:r>
        <w:rPr>
          <w:rFonts w:eastAsia="Calibri" w:cs="Arial"/>
          <w:lang w:eastAsia="en-US"/>
        </w:rPr>
        <w:t>Дополнен постановлением от 11.11.2024 № 70</w:t>
      </w:r>
    </w:p>
    <w:p w14:paraId="57C272A9" w14:textId="77777777"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9B59DC0" w14:textId="77777777"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441215">
        <w:rPr>
          <w:rFonts w:eastAsia="Calibri" w:cs="Arial"/>
          <w:lang w:eastAsia="en-US"/>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771BF38" w14:textId="77777777"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14:paraId="51C1937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14:paraId="0A43516B" w14:textId="77777777" w:rsidR="009D4B58" w:rsidRPr="009D4B58" w:rsidRDefault="009D4B58" w:rsidP="009D4B58">
      <w:pPr>
        <w:ind w:firstLine="709"/>
        <w:rPr>
          <w:rFonts w:eastAsia="SimSun" w:cs="Arial"/>
          <w:lang w:eastAsia="zh-CN" w:bidi="hi-IN"/>
        </w:rPr>
      </w:pPr>
    </w:p>
    <w:p w14:paraId="53971BC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6711C469" w14:textId="77777777"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14:paraId="2FA8DA8B" w14:textId="77777777"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7BD4DDA2" w14:textId="77777777"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14:paraId="30479992" w14:textId="77777777"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5DB4A7C" w14:textId="77777777"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08C545BA" w14:textId="77777777"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13109969" w14:textId="77777777"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EDA0464" w14:textId="77777777" w:rsidR="009D4B58" w:rsidRPr="009D4B58" w:rsidRDefault="009D4B58" w:rsidP="009D4B58">
      <w:pPr>
        <w:ind w:firstLine="709"/>
        <w:rPr>
          <w:rFonts w:eastAsia="SimSun" w:cs="Arial"/>
          <w:lang w:eastAsia="zh-CN" w:bidi="hi-IN"/>
        </w:rPr>
      </w:pPr>
    </w:p>
    <w:p w14:paraId="0CE779D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14:paraId="2739531E" w14:textId="77777777" w:rsidR="009D4B58" w:rsidRPr="009D4B58" w:rsidRDefault="009D4B58" w:rsidP="009D4B58">
      <w:pPr>
        <w:ind w:firstLine="709"/>
        <w:rPr>
          <w:rFonts w:eastAsia="SimSun" w:cs="Arial"/>
          <w:lang w:eastAsia="zh-CN" w:bidi="hi-IN"/>
        </w:rPr>
      </w:pPr>
    </w:p>
    <w:p w14:paraId="5D3679F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w:t>
      </w:r>
      <w:proofErr w:type="gramStart"/>
      <w:r w:rsidRPr="009D4B58">
        <w:rPr>
          <w:rFonts w:eastAsia="SimSun" w:cs="Arial"/>
          <w:lang w:eastAsia="zh-CN" w:bidi="hi-IN"/>
        </w:rPr>
        <w:t>1.Основными</w:t>
      </w:r>
      <w:proofErr w:type="gramEnd"/>
      <w:r w:rsidRPr="009D4B58">
        <w:rPr>
          <w:rFonts w:eastAsia="SimSun" w:cs="Arial"/>
          <w:lang w:eastAsia="zh-CN" w:bidi="hi-IN"/>
        </w:rPr>
        <w:t xml:space="preserve"> нормативными правовыми актами, регулирующими предоставление Муниципальной услуги, являются:</w:t>
      </w:r>
    </w:p>
    <w:p w14:paraId="0DF1F14B" w14:textId="77777777"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14:paraId="15C287B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14:paraId="62DC42A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14:paraId="36F6DB96" w14:textId="77777777"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14:paraId="3752E32F" w14:textId="77777777"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14:paraId="01E245D0" w14:textId="77777777"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609CF7D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r w:rsidR="0073796F">
        <w:rPr>
          <w:rFonts w:eastAsia="SimSun" w:cs="Arial"/>
          <w:lang w:eastAsia="zh-CN" w:bidi="hi-IN"/>
        </w:rPr>
        <w:t>Красносёловского</w:t>
      </w:r>
      <w:r w:rsidRPr="009D4B58">
        <w:rPr>
          <w:rFonts w:eastAsia="SimSun" w:cs="Arial"/>
          <w:lang w:eastAsia="zh-CN" w:bidi="hi-IN"/>
        </w:rPr>
        <w:t xml:space="preserve"> сельского поселения;</w:t>
      </w:r>
    </w:p>
    <w:p w14:paraId="00DC73D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14:paraId="2455825C" w14:textId="18576AAD" w:rsidR="009D4B58" w:rsidRPr="009D4B58" w:rsidRDefault="009D4B58" w:rsidP="009D4B58">
      <w:pPr>
        <w:tabs>
          <w:tab w:val="left" w:pos="1341"/>
        </w:tabs>
        <w:ind w:firstLine="709"/>
        <w:rPr>
          <w:rFonts w:cs="Arial"/>
          <w:spacing w:val="7"/>
          <w:lang w:eastAsia="en-US"/>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F13C3A" w:rsidRPr="00F13C3A">
        <w:rPr>
          <w:rFonts w:cs="Arial"/>
          <w:spacing w:val="7"/>
          <w:lang w:eastAsia="en-US"/>
        </w:rPr>
        <w:t xml:space="preserve">  подразделе «Муниципальные услуги» раздела «Для Жителей» по адресу: (https://krasnoslovskoe-r20.gosweb.gosuslugi.ru/).</w:t>
      </w:r>
    </w:p>
    <w:p w14:paraId="7F76C92E" w14:textId="77777777" w:rsidR="009D4B58" w:rsidRPr="009D4B58" w:rsidRDefault="009D4B58" w:rsidP="009D4B58">
      <w:pPr>
        <w:tabs>
          <w:tab w:val="left" w:pos="1341"/>
        </w:tabs>
        <w:ind w:firstLine="709"/>
        <w:rPr>
          <w:rFonts w:cs="Arial"/>
          <w:spacing w:val="7"/>
        </w:rPr>
      </w:pPr>
    </w:p>
    <w:p w14:paraId="0B10D32D" w14:textId="77777777" w:rsidR="009D4B58" w:rsidRPr="009D4B58" w:rsidRDefault="009D4B58" w:rsidP="009D4B58">
      <w:pPr>
        <w:ind w:firstLine="709"/>
        <w:rPr>
          <w:rFonts w:cs="Arial"/>
        </w:rPr>
      </w:pPr>
      <w:r w:rsidRPr="009D4B58">
        <w:rPr>
          <w:rFonts w:cs="Arial"/>
          <w:iCs/>
        </w:rPr>
        <w:t>9. Исчерпывающий перечень документов,</w:t>
      </w:r>
    </w:p>
    <w:p w14:paraId="1F821EF8" w14:textId="77777777"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14:paraId="5DEADDB8" w14:textId="77777777" w:rsidR="009D4B58" w:rsidRPr="009D4B58" w:rsidRDefault="009D4B58" w:rsidP="009D4B58">
      <w:pPr>
        <w:ind w:firstLine="709"/>
        <w:rPr>
          <w:rFonts w:cs="Arial"/>
        </w:rPr>
      </w:pPr>
      <w:r w:rsidRPr="009D4B58">
        <w:rPr>
          <w:rFonts w:cs="Arial"/>
          <w:iCs/>
        </w:rPr>
        <w:t>для предоставления Муниципальной услуги,</w:t>
      </w:r>
    </w:p>
    <w:p w14:paraId="1648BC94" w14:textId="77777777" w:rsidR="009D4B58" w:rsidRPr="009D4B58" w:rsidRDefault="009D4B58" w:rsidP="009D4B58">
      <w:pPr>
        <w:ind w:firstLine="709"/>
        <w:rPr>
          <w:rFonts w:cs="Arial"/>
        </w:rPr>
      </w:pPr>
      <w:r w:rsidRPr="009D4B58">
        <w:rPr>
          <w:rFonts w:cs="Arial"/>
          <w:iCs/>
        </w:rPr>
        <w:t>подлежащих предоставлению Заявителем</w:t>
      </w:r>
    </w:p>
    <w:p w14:paraId="7F774058" w14:textId="77777777" w:rsidR="009D4B58" w:rsidRPr="009D4B58" w:rsidRDefault="009D4B58" w:rsidP="009D4B58">
      <w:pPr>
        <w:ind w:firstLine="709"/>
        <w:rPr>
          <w:rFonts w:eastAsia="SimSun" w:cs="Arial"/>
          <w:lang w:eastAsia="zh-CN" w:bidi="hi-IN"/>
        </w:rPr>
      </w:pPr>
      <w:bookmarkStart w:id="7" w:name="sub_1208"/>
      <w:bookmarkEnd w:id="7"/>
    </w:p>
    <w:p w14:paraId="1CEC7438" w14:textId="77777777"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1.</w:t>
      </w:r>
      <w:r w:rsidRPr="009D4B58">
        <w:rPr>
          <w:rFonts w:cs="Arial"/>
        </w:rPr>
        <w:t>Для</w:t>
      </w:r>
      <w:proofErr w:type="gramEnd"/>
      <w:r w:rsidRPr="009D4B58">
        <w:rPr>
          <w:rFonts w:cs="Arial"/>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363352C0" w14:textId="77777777"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69FA5163" w14:textId="77777777" w:rsidR="009D4B58" w:rsidRPr="009D4B58" w:rsidRDefault="009D4B58" w:rsidP="009D4B58">
      <w:pPr>
        <w:ind w:firstLine="709"/>
        <w:rPr>
          <w:rFonts w:cs="Arial"/>
        </w:rPr>
      </w:pPr>
      <w:r w:rsidRPr="009D4B58">
        <w:rPr>
          <w:rFonts w:cs="Arial"/>
        </w:rPr>
        <w:t xml:space="preserve">В заявлении указываются: </w:t>
      </w:r>
    </w:p>
    <w:p w14:paraId="4311214D" w14:textId="77777777"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033754C1" w14:textId="77777777"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14:paraId="7CBB120D" w14:textId="77777777"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14:paraId="2FB087CB" w14:textId="77777777"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22564619" w14:textId="77777777"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14:paraId="62CBEE45" w14:textId="77777777"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14:paraId="4480A7F4" w14:textId="77777777"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14:paraId="16B82225" w14:textId="77777777" w:rsidR="009D4B58" w:rsidRPr="009D4B58" w:rsidRDefault="009D4B58" w:rsidP="009D4B58">
      <w:pPr>
        <w:ind w:firstLine="709"/>
        <w:rPr>
          <w:rFonts w:cs="Arial"/>
        </w:rPr>
      </w:pPr>
      <w:r w:rsidRPr="009D4B58">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9D4B58">
        <w:rPr>
          <w:rFonts w:cs="Arial"/>
        </w:rPr>
        <w:t>машино</w:t>
      </w:r>
      <w:proofErr w:type="spellEnd"/>
      <w:r w:rsidRPr="009D4B58">
        <w:rPr>
          <w:rFonts w:cs="Arial"/>
        </w:rPr>
        <w:t>-мест;</w:t>
      </w:r>
    </w:p>
    <w:p w14:paraId="3102AB80" w14:textId="77777777"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14:paraId="4E7A20F8" w14:textId="77777777"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14:paraId="3E4FB145" w14:textId="77777777"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14:paraId="1250827B" w14:textId="77777777"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35AA5711" w14:textId="77777777"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2DAEB5C" w14:textId="77777777"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03840D81" w14:textId="77777777"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14:paraId="7C06C29C" w14:textId="77777777"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14:paraId="2A64D615" w14:textId="77777777"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14:paraId="79759D65" w14:textId="77777777"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14:paraId="30242D9E" w14:textId="77777777" w:rsidR="009D4B58" w:rsidRPr="009D4B58" w:rsidRDefault="009D4B58" w:rsidP="009D4B58">
      <w:pPr>
        <w:ind w:firstLine="709"/>
        <w:rPr>
          <w:rFonts w:cs="Arial"/>
        </w:rPr>
      </w:pPr>
      <w:r w:rsidRPr="009D4B58">
        <w:rPr>
          <w:rFonts w:cs="Arial"/>
        </w:rPr>
        <w:t xml:space="preserve">ж) оригинал решения собственников помещений и (или) </w:t>
      </w:r>
      <w:proofErr w:type="spellStart"/>
      <w:r w:rsidRPr="009D4B58">
        <w:rPr>
          <w:rFonts w:cs="Arial"/>
        </w:rPr>
        <w:t>машино</w:t>
      </w:r>
      <w:proofErr w:type="spellEnd"/>
      <w:r w:rsidRPr="009D4B58">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6F6DF09" w14:textId="77777777"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14:paraId="77D757E6" w14:textId="77777777"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14:paraId="1B5407AC" w14:textId="77777777"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2.</w:t>
      </w:r>
      <w:r w:rsidRPr="009D4B58">
        <w:rPr>
          <w:rFonts w:cs="Arial"/>
        </w:rPr>
        <w:t>Для</w:t>
      </w:r>
      <w:proofErr w:type="gramEnd"/>
      <w:r w:rsidRPr="009D4B58">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01B7015E" w14:textId="77777777" w:rsidR="009D4B58" w:rsidRPr="009D4B58" w:rsidRDefault="009D4B58" w:rsidP="009D4B58">
      <w:pPr>
        <w:ind w:firstLine="709"/>
        <w:rPr>
          <w:rFonts w:cs="Arial"/>
        </w:rPr>
      </w:pPr>
      <w:r w:rsidRPr="009D4B58">
        <w:rPr>
          <w:rFonts w:eastAsia="Arial" w:cs="Arial"/>
        </w:rPr>
        <w:t>9.3.</w:t>
      </w:r>
      <w:r w:rsidRPr="009D4B58">
        <w:rPr>
          <w:rFonts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64BC293F" w14:textId="77777777"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14:paraId="21873546" w14:textId="77777777" w:rsidR="009D4B58" w:rsidRPr="009D4B58" w:rsidRDefault="009D4B58" w:rsidP="009D4B58">
      <w:pPr>
        <w:ind w:firstLine="709"/>
        <w:rPr>
          <w:rFonts w:cs="Arial"/>
        </w:rPr>
      </w:pPr>
    </w:p>
    <w:p w14:paraId="5B1391A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18C86C1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w:t>
      </w:r>
      <w:proofErr w:type="gramStart"/>
      <w:r w:rsidRPr="009D4B58">
        <w:rPr>
          <w:rFonts w:eastAsia="SimSun" w:cs="Arial"/>
          <w:lang w:eastAsia="zh-CN" w:bidi="hi-IN"/>
        </w:rPr>
        <w:t>1.</w:t>
      </w:r>
      <w:r w:rsidRPr="009D4B58">
        <w:rPr>
          <w:rFonts w:cs="Arial"/>
          <w:lang w:eastAsia="zh-CN" w:bidi="hi-IN"/>
        </w:rPr>
        <w:t>Для</w:t>
      </w:r>
      <w:proofErr w:type="gramEnd"/>
      <w:r w:rsidRPr="009D4B58">
        <w:rPr>
          <w:rFonts w:cs="Arial"/>
          <w:lang w:eastAsia="zh-CN" w:bidi="hi-IN"/>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5BE8A5AB" w14:textId="77777777"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14:paraId="07288B1C" w14:textId="77777777"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14:paraId="396D598F" w14:textId="77777777"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14:paraId="3311991E" w14:textId="77777777"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14:paraId="452BE964" w14:textId="77777777"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14:paraId="40A584D5" w14:textId="77777777"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14:paraId="28E5C19D" w14:textId="77777777"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14:paraId="11415C89" w14:textId="77777777"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14:paraId="1387A59A" w14:textId="77777777"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55E8B067" w14:textId="77777777"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14:paraId="5AC446BE" w14:textId="77777777"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14:paraId="36DAD35F" w14:textId="77777777"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03EBB004" w14:textId="77777777"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14:paraId="03CC4E6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14:paraId="4FE80A0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D47A4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635B7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3B9D3F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060A8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1CF3F7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6C3020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310CF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ECC7FA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4A34E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27DBAEAD" w14:textId="77777777" w:rsidR="009D4B58" w:rsidRPr="009D4B58" w:rsidRDefault="009D4B58" w:rsidP="009D4B58">
      <w:pPr>
        <w:ind w:firstLine="709"/>
        <w:rPr>
          <w:rFonts w:eastAsia="SimSun" w:cs="Arial"/>
          <w:lang w:eastAsia="zh-CN" w:bidi="hi-IN"/>
        </w:rPr>
      </w:pPr>
    </w:p>
    <w:p w14:paraId="31C8DDE4" w14:textId="77777777"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14:paraId="01F552C4" w14:textId="77777777" w:rsidR="009D4B58" w:rsidRPr="009D4B58" w:rsidRDefault="009D4B58" w:rsidP="009D4B58">
      <w:pPr>
        <w:tabs>
          <w:tab w:val="left" w:pos="1437"/>
        </w:tabs>
        <w:ind w:firstLine="709"/>
        <w:rPr>
          <w:rFonts w:cs="Arial"/>
          <w:iCs/>
          <w:spacing w:val="1"/>
          <w:lang w:eastAsia="en-US"/>
        </w:rPr>
      </w:pPr>
    </w:p>
    <w:p w14:paraId="3B74E200" w14:textId="77777777"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14:paraId="0E0EE7B5" w14:textId="77777777"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14:paraId="6CDBBCBB"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14:paraId="44E431B1"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14:paraId="0153328A"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FC68670"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E205A45"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33D785"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21DFC39D"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20601DA7"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14:paraId="225E4B50"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14:paraId="167C0605"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2EFFAC02"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2176996D"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14:paraId="5DE8B620" w14:textId="77777777" w:rsidR="009D4B58" w:rsidRPr="009D4B58" w:rsidRDefault="009D4B58" w:rsidP="009D4B58">
      <w:pPr>
        <w:ind w:firstLine="709"/>
        <w:rPr>
          <w:rFonts w:eastAsia="SimSun" w:cs="Arial"/>
          <w:lang w:eastAsia="zh-CN" w:bidi="hi-IN"/>
        </w:rPr>
      </w:pPr>
    </w:p>
    <w:p w14:paraId="439FC71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14:paraId="63A477B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14:paraId="3790BB0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14:paraId="46650EA8" w14:textId="77777777" w:rsidR="009D4B58" w:rsidRPr="009D4B58" w:rsidRDefault="009D4B58" w:rsidP="009D4B58">
      <w:pPr>
        <w:ind w:firstLine="709"/>
        <w:rPr>
          <w:rFonts w:eastAsia="SimSun" w:cs="Arial"/>
          <w:lang w:eastAsia="zh-CN" w:bidi="hi-IN"/>
        </w:rPr>
      </w:pPr>
    </w:p>
    <w:p w14:paraId="2DF0259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14:paraId="70DDD9A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14:paraId="09F4D649" w14:textId="77777777"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14:paraId="10CD5B8E" w14:textId="77777777"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313E106F" w14:textId="77777777" w:rsidR="009D4B58" w:rsidRPr="009D4B58" w:rsidRDefault="009D4B58" w:rsidP="009D4B58">
      <w:pPr>
        <w:ind w:firstLine="709"/>
        <w:rPr>
          <w:rFonts w:eastAsia="SimSun" w:cs="Arial"/>
          <w:lang w:eastAsia="zh-CN" w:bidi="hi-IN"/>
        </w:rPr>
      </w:pPr>
      <w:bookmarkStart w:id="8"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8"/>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092E7E" w14:textId="77777777" w:rsidR="009D4B58" w:rsidRPr="009D4B58" w:rsidRDefault="009D4B58" w:rsidP="009D4B58">
      <w:pPr>
        <w:ind w:firstLine="709"/>
        <w:rPr>
          <w:rFonts w:cs="Arial"/>
          <w:iCs/>
        </w:rPr>
      </w:pPr>
      <w:r w:rsidRPr="009D4B58">
        <w:rPr>
          <w:rFonts w:eastAsia="Tahoma" w:cs="Arial"/>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D4B58">
        <w:rPr>
          <w:rFonts w:eastAsia="Tahoma" w:cs="Arial"/>
          <w:lang w:eastAsia="zh-CN" w:bidi="hi-IN"/>
        </w:rPr>
        <w:t>приаэродромной</w:t>
      </w:r>
      <w:proofErr w:type="spellEnd"/>
      <w:r w:rsidRPr="009D4B58">
        <w:rPr>
          <w:rFonts w:eastAsia="Tahoma" w:cs="Arial"/>
          <w:lang w:eastAsia="zh-CN" w:bidi="hi-IN"/>
        </w:rPr>
        <w:t xml:space="preserve"> </w:t>
      </w:r>
      <w:proofErr w:type="gramStart"/>
      <w:r w:rsidRPr="009D4B58">
        <w:rPr>
          <w:rFonts w:eastAsia="Tahoma" w:cs="Arial"/>
          <w:lang w:eastAsia="zh-CN" w:bidi="hi-IN"/>
        </w:rPr>
        <w:t>территории</w:t>
      </w:r>
      <w:r w:rsidRPr="009D4B58">
        <w:rPr>
          <w:rFonts w:cs="Arial"/>
          <w:iCs/>
        </w:rPr>
        <w:t xml:space="preserve"> ;</w:t>
      </w:r>
      <w:proofErr w:type="gramEnd"/>
    </w:p>
    <w:p w14:paraId="3C496C25" w14:textId="77777777"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14:paraId="67C68F25" w14:textId="77777777"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14:paraId="476E7820"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14:paraId="74033CDD" w14:textId="77777777"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73796F">
        <w:rPr>
          <w:rFonts w:cs="Arial"/>
          <w:spacing w:val="7"/>
          <w:lang w:eastAsia="en-US"/>
        </w:rPr>
        <w:t>Красносёловского</w:t>
      </w:r>
      <w:r w:rsidRPr="009D4B58">
        <w:rPr>
          <w:rFonts w:cs="Arial"/>
          <w:spacing w:val="7"/>
          <w:lang w:eastAsia="en-US"/>
        </w:rPr>
        <w:t xml:space="preserve"> сельского поселения;</w:t>
      </w:r>
    </w:p>
    <w:p w14:paraId="3B42D0F0"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0D565B56"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44FAA50B"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5E9A76AE"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14:paraId="66C7C953"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12.2.13. земельный участок не сформирован в установленном </w:t>
      </w:r>
      <w:proofErr w:type="gramStart"/>
      <w:r w:rsidRPr="009D4B58">
        <w:rPr>
          <w:rFonts w:cs="Arial"/>
          <w:spacing w:val="7"/>
          <w:lang w:eastAsia="en-US"/>
        </w:rPr>
        <w:t>порядке ,либо</w:t>
      </w:r>
      <w:proofErr w:type="gramEnd"/>
      <w:r w:rsidRPr="009D4B58">
        <w:rPr>
          <w:rFonts w:cs="Arial"/>
          <w:spacing w:val="7"/>
          <w:lang w:eastAsia="en-US"/>
        </w:rPr>
        <w:t xml:space="preserve"> границы земельного участка не установлены в соответствии с требованиями действующего законодательства;</w:t>
      </w:r>
    </w:p>
    <w:p w14:paraId="1983665F"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60FB0F98" w14:textId="77777777" w:rsidR="009D4B58" w:rsidRPr="009D4B58" w:rsidRDefault="009D4B58" w:rsidP="009D4B58">
      <w:pPr>
        <w:tabs>
          <w:tab w:val="left" w:pos="1472"/>
        </w:tabs>
        <w:ind w:firstLine="709"/>
        <w:rPr>
          <w:rFonts w:cs="Arial"/>
          <w:spacing w:val="7"/>
          <w:lang w:eastAsia="en-US"/>
        </w:rPr>
      </w:pPr>
    </w:p>
    <w:p w14:paraId="1A922631" w14:textId="77777777"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14:paraId="73CFF5D2" w14:textId="77777777" w:rsidR="009D4B58" w:rsidRPr="009D4B58" w:rsidRDefault="009D4B58" w:rsidP="009D4B58">
      <w:pPr>
        <w:ind w:firstLine="709"/>
        <w:rPr>
          <w:rFonts w:cs="Arial"/>
          <w:spacing w:val="7"/>
          <w:lang w:eastAsia="en-US"/>
        </w:rPr>
      </w:pPr>
    </w:p>
    <w:p w14:paraId="0C167932" w14:textId="77777777"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14:paraId="55342909" w14:textId="77777777" w:rsidR="009D4B58" w:rsidRPr="009D4B58" w:rsidRDefault="009D4B58" w:rsidP="009D4B58">
      <w:pPr>
        <w:ind w:firstLine="709"/>
        <w:contextualSpacing/>
        <w:rPr>
          <w:rFonts w:cs="Arial"/>
          <w:spacing w:val="7"/>
          <w:lang w:eastAsia="en-US"/>
        </w:rPr>
      </w:pPr>
    </w:p>
    <w:p w14:paraId="4D172F1C" w14:textId="77777777"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14:paraId="0D773425" w14:textId="77777777" w:rsidR="009D4B58" w:rsidRPr="009D4B58" w:rsidRDefault="009D4B58" w:rsidP="009D4B58">
      <w:pPr>
        <w:ind w:firstLine="709"/>
        <w:rPr>
          <w:rFonts w:cs="Arial"/>
          <w:spacing w:val="7"/>
        </w:rPr>
      </w:pPr>
    </w:p>
    <w:p w14:paraId="3118234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60EC266" w14:textId="77777777" w:rsidR="009D4B58" w:rsidRPr="009D4B58" w:rsidRDefault="009D4B58" w:rsidP="009D4B58">
      <w:pPr>
        <w:ind w:firstLine="709"/>
        <w:rPr>
          <w:rFonts w:eastAsia="SimSun" w:cs="Arial"/>
          <w:lang w:eastAsia="zh-CN" w:bidi="hi-IN"/>
        </w:rPr>
      </w:pPr>
    </w:p>
    <w:p w14:paraId="7F4487D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31C1335" w14:textId="77777777" w:rsidR="009D4B58" w:rsidRPr="009D4B58" w:rsidRDefault="009D4B58" w:rsidP="009D4B58">
      <w:pPr>
        <w:ind w:firstLine="709"/>
        <w:rPr>
          <w:rFonts w:eastAsia="SimSun" w:cs="Arial"/>
          <w:lang w:eastAsia="zh-CN" w:bidi="hi-IN"/>
        </w:rPr>
      </w:pPr>
    </w:p>
    <w:p w14:paraId="6719927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14:paraId="5B150AF8" w14:textId="77777777" w:rsidR="009D4B58" w:rsidRPr="009D4B58" w:rsidRDefault="009D4B58" w:rsidP="009D4B58">
      <w:pPr>
        <w:ind w:firstLine="709"/>
        <w:rPr>
          <w:rFonts w:eastAsia="SimSun" w:cs="Arial"/>
          <w:lang w:eastAsia="zh-CN" w:bidi="hi-IN"/>
        </w:rPr>
      </w:pPr>
    </w:p>
    <w:p w14:paraId="5152A2D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1.Запрос</w:t>
      </w:r>
      <w:proofErr w:type="gramEnd"/>
      <w:r w:rsidRPr="009D4B58">
        <w:rPr>
          <w:rFonts w:eastAsia="SimSun" w:cs="Arial"/>
          <w:lang w:eastAsia="zh-CN" w:bidi="hi-IN"/>
        </w:rPr>
        <w:t xml:space="preserve">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6A3EB8C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2.Заявление</w:t>
      </w:r>
      <w:proofErr w:type="gramEnd"/>
      <w:r w:rsidRPr="009D4B58">
        <w:rPr>
          <w:rFonts w:eastAsia="SimSun" w:cs="Arial"/>
          <w:lang w:eastAsia="zh-CN" w:bidi="hi-IN"/>
        </w:rPr>
        <w:t xml:space="preserve"> и другие документы, поступившие в электронной форме с использованием ЕПГУ, РПГУ регистрируются в день их поступления. </w:t>
      </w:r>
    </w:p>
    <w:p w14:paraId="0344530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3.Заявление</w:t>
      </w:r>
      <w:proofErr w:type="gramEnd"/>
      <w:r w:rsidRPr="009D4B58">
        <w:rPr>
          <w:rFonts w:eastAsia="SimSun" w:cs="Arial"/>
          <w:lang w:eastAsia="zh-CN" w:bidi="hi-IN"/>
        </w:rPr>
        <w:t>, направленное посредством почтового отправления, регистрируется в день его поступления от организации почтовой связи.</w:t>
      </w:r>
    </w:p>
    <w:p w14:paraId="6F3158F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14:paraId="532E71B1" w14:textId="77777777" w:rsidR="009D4B58" w:rsidRPr="009D4B58" w:rsidRDefault="009D4B58" w:rsidP="009D4B58">
      <w:pPr>
        <w:ind w:firstLine="709"/>
        <w:rPr>
          <w:rFonts w:eastAsia="SimSun" w:cs="Arial"/>
          <w:lang w:eastAsia="zh-CN" w:bidi="hi-IN"/>
        </w:rPr>
      </w:pPr>
    </w:p>
    <w:p w14:paraId="37CC772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14:paraId="3A04FE6C" w14:textId="77777777" w:rsidR="009D4B58" w:rsidRPr="009D4B58" w:rsidRDefault="009D4B58" w:rsidP="009D4B58">
      <w:pPr>
        <w:ind w:firstLine="709"/>
        <w:rPr>
          <w:rFonts w:eastAsia="SimSun" w:cs="Arial"/>
          <w:lang w:eastAsia="zh-CN" w:bidi="hi-IN"/>
        </w:rPr>
      </w:pPr>
    </w:p>
    <w:p w14:paraId="6CA13F7C" w14:textId="77777777" w:rsidR="009D4B58" w:rsidRPr="009D4B58" w:rsidRDefault="009D4B58" w:rsidP="009D4B58">
      <w:pPr>
        <w:ind w:firstLine="709"/>
        <w:rPr>
          <w:rFonts w:eastAsia="SimSun" w:cs="Arial"/>
          <w:lang w:eastAsia="zh-CN" w:bidi="hi-IN"/>
        </w:rPr>
      </w:pPr>
      <w:bookmarkStart w:id="9" w:name="_Hlk13147363"/>
      <w:bookmarkEnd w:id="9"/>
      <w:r w:rsidRPr="009D4B58">
        <w:rPr>
          <w:rFonts w:eastAsia="SimSun" w:cs="Arial"/>
          <w:lang w:eastAsia="zh-CN" w:bidi="hi-IN"/>
        </w:rPr>
        <w:t xml:space="preserve"> 16.</w:t>
      </w:r>
      <w:proofErr w:type="gramStart"/>
      <w:r w:rsidRPr="009D4B58">
        <w:rPr>
          <w:rFonts w:eastAsia="SimSun" w:cs="Arial"/>
          <w:lang w:eastAsia="zh-CN" w:bidi="hi-IN"/>
        </w:rPr>
        <w:t>1.Местоположение</w:t>
      </w:r>
      <w:proofErr w:type="gramEnd"/>
      <w:r w:rsidRPr="009D4B58">
        <w:rPr>
          <w:rFonts w:eastAsia="SimSun" w:cs="Arial"/>
          <w:lang w:eastAsia="zh-CN" w:bidi="hi-IN"/>
        </w:rPr>
        <w:t xml:space="preserve">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10D787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7CD3A0A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DC8348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14:paraId="649464C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5.Центральный</w:t>
      </w:r>
      <w:proofErr w:type="gramEnd"/>
      <w:r w:rsidRPr="009D4B58">
        <w:rPr>
          <w:rFonts w:eastAsia="SimSun" w:cs="Arial"/>
          <w:lang w:eastAsia="zh-CN" w:bidi="hi-IN"/>
        </w:rPr>
        <w:t xml:space="preserve"> вход в здание Администрации должен быть оборудован информационной табличкой (вывеской), содержащей информацию:</w:t>
      </w:r>
    </w:p>
    <w:p w14:paraId="2BEB0D8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14:paraId="737372D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14:paraId="2F0ACC0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14:paraId="4C40E08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14:paraId="6FF3AF8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14:paraId="72A0D4B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6.Помещения</w:t>
      </w:r>
      <w:proofErr w:type="gramEnd"/>
      <w:r w:rsidRPr="009D4B58">
        <w:rPr>
          <w:rFonts w:eastAsia="SimSun" w:cs="Arial"/>
          <w:lang w:eastAsia="zh-CN" w:bidi="hi-IN"/>
        </w:rPr>
        <w:t>, в которых предоставляется Муниципальная услуга, должны соответствовать санитарно-эпидемиологическим правилам и нормативам.</w:t>
      </w:r>
    </w:p>
    <w:p w14:paraId="1F0E074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7.Помещения</w:t>
      </w:r>
      <w:proofErr w:type="gramEnd"/>
      <w:r w:rsidRPr="009D4B58">
        <w:rPr>
          <w:rFonts w:eastAsia="SimSun" w:cs="Arial"/>
          <w:lang w:eastAsia="zh-CN" w:bidi="hi-IN"/>
        </w:rPr>
        <w:t>, в которых предоставляется Муниципальная услуга, оснащаются:</w:t>
      </w:r>
    </w:p>
    <w:p w14:paraId="783A775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14:paraId="7602816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14:paraId="592A487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14:paraId="462B028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14:paraId="7B0CD43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8.Зал</w:t>
      </w:r>
      <w:proofErr w:type="gramEnd"/>
      <w:r w:rsidRPr="009D4B58">
        <w:rPr>
          <w:rFonts w:eastAsia="SimSun" w:cs="Arial"/>
          <w:lang w:eastAsia="zh-CN" w:bidi="hi-IN"/>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6359C9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9.Тексты</w:t>
      </w:r>
      <w:proofErr w:type="gramEnd"/>
      <w:r w:rsidRPr="009D4B58">
        <w:rPr>
          <w:rFonts w:eastAsia="SimSun" w:cs="Arial"/>
          <w:lang w:eastAsia="zh-CN" w:bidi="hi-IN"/>
        </w:rPr>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1C534A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10.Места</w:t>
      </w:r>
      <w:proofErr w:type="gramEnd"/>
      <w:r w:rsidRPr="009D4B58">
        <w:rPr>
          <w:rFonts w:eastAsia="SimSun" w:cs="Arial"/>
          <w:lang w:eastAsia="zh-CN" w:bidi="hi-IN"/>
        </w:rPr>
        <w:t xml:space="preserve"> для заполнения заявлений оборудуются стульями, столами (стойками), бланками заявлений, письменными принадлежностями.</w:t>
      </w:r>
    </w:p>
    <w:p w14:paraId="4580F44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11.Места</w:t>
      </w:r>
      <w:proofErr w:type="gramEnd"/>
      <w:r w:rsidRPr="009D4B58">
        <w:rPr>
          <w:rFonts w:eastAsia="SimSun" w:cs="Arial"/>
          <w:lang w:eastAsia="zh-CN" w:bidi="hi-IN"/>
        </w:rPr>
        <w:t xml:space="preserve"> приема Заявителей оборудуются информационными табличками (вывесками) с указанием:</w:t>
      </w:r>
    </w:p>
    <w:p w14:paraId="7F28484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14:paraId="476A52C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14:paraId="54F6FEC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14:paraId="2299DC2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12.Рабочее</w:t>
      </w:r>
      <w:proofErr w:type="gramEnd"/>
      <w:r w:rsidRPr="009D4B58">
        <w:rPr>
          <w:rFonts w:eastAsia="SimSun" w:cs="Arial"/>
          <w:lang w:eastAsia="zh-CN" w:bidi="hi-IN"/>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9EE02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13.Лицо</w:t>
      </w:r>
      <w:proofErr w:type="gramEnd"/>
      <w:r w:rsidRPr="009D4B58">
        <w:rPr>
          <w:rFonts w:eastAsia="SimSun" w:cs="Arial"/>
          <w:lang w:eastAsia="zh-CN" w:bidi="hi-IN"/>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01098C1D" w14:textId="77777777" w:rsidR="009D4B58" w:rsidRPr="009D4B58" w:rsidRDefault="009D4B58" w:rsidP="009D4B58">
      <w:pPr>
        <w:ind w:firstLine="709"/>
        <w:rPr>
          <w:rFonts w:cs="Arial"/>
        </w:rPr>
      </w:pPr>
      <w:r w:rsidRPr="009D4B58">
        <w:rPr>
          <w:rFonts w:eastAsia="Arial" w:cs="Arial"/>
        </w:rPr>
        <w:t>16.</w:t>
      </w:r>
      <w:proofErr w:type="gramStart"/>
      <w:r w:rsidRPr="009D4B58">
        <w:rPr>
          <w:rFonts w:eastAsia="Arial" w:cs="Arial"/>
        </w:rPr>
        <w:t>14.При</w:t>
      </w:r>
      <w:proofErr w:type="gramEnd"/>
      <w:r w:rsidRPr="009D4B58">
        <w:rPr>
          <w:rFonts w:eastAsia="Arial" w:cs="Arial"/>
        </w:rPr>
        <w:t xml:space="preserve">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14:paraId="6650EF80" w14:textId="77777777" w:rsidR="009D4B58" w:rsidRPr="009D4B58" w:rsidRDefault="009D4B58" w:rsidP="009D4B58">
      <w:pPr>
        <w:ind w:firstLine="709"/>
        <w:rPr>
          <w:rFonts w:cs="Arial"/>
        </w:rPr>
      </w:pPr>
    </w:p>
    <w:p w14:paraId="4A00FFD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14:paraId="236356C3" w14:textId="77777777" w:rsidR="009D4B58" w:rsidRPr="009D4B58" w:rsidRDefault="009D4B58" w:rsidP="009D4B58">
      <w:pPr>
        <w:ind w:firstLine="709"/>
        <w:rPr>
          <w:rFonts w:eastAsia="SimSun" w:cs="Arial"/>
          <w:lang w:eastAsia="zh-CN" w:bidi="hi-IN"/>
        </w:rPr>
      </w:pPr>
    </w:p>
    <w:p w14:paraId="35043C26" w14:textId="77777777" w:rsidR="009D4B58" w:rsidRPr="009D4B58" w:rsidRDefault="009D4B58" w:rsidP="009D4B58">
      <w:pPr>
        <w:ind w:firstLine="709"/>
        <w:rPr>
          <w:rFonts w:eastAsia="Arial" w:cs="Arial"/>
        </w:rPr>
      </w:pPr>
      <w:r w:rsidRPr="009D4B58">
        <w:rPr>
          <w:rFonts w:eastAsia="Arial" w:cs="Arial"/>
        </w:rPr>
        <w:t>17.</w:t>
      </w:r>
      <w:proofErr w:type="gramStart"/>
      <w:r w:rsidRPr="009D4B58">
        <w:rPr>
          <w:rFonts w:eastAsia="Arial" w:cs="Arial"/>
        </w:rPr>
        <w:t>1.Оценка</w:t>
      </w:r>
      <w:proofErr w:type="gramEnd"/>
      <w:r w:rsidRPr="009D4B58">
        <w:rPr>
          <w:rFonts w:eastAsia="Arial" w:cs="Arial"/>
        </w:rPr>
        <w:t xml:space="preserve"> доступности и качества предоставления Муниципальной услуги должна осуществляться по следующим показателям:</w:t>
      </w:r>
    </w:p>
    <w:p w14:paraId="7E845851" w14:textId="77777777"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63D0573" w14:textId="77777777"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14:paraId="5E06E784" w14:textId="77777777"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9EC8B85" w14:textId="77777777"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12B13B9F" w14:textId="77777777"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14:paraId="3448EF1F" w14:textId="77777777"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D0A401E" w14:textId="77777777"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D4AA028" w14:textId="77777777"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2EEEFAD" w14:textId="77777777"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536DB52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32CCB74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72A0B5A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w:t>
      </w:r>
      <w:proofErr w:type="gramStart"/>
      <w:r w:rsidRPr="009D4B58">
        <w:rPr>
          <w:rFonts w:eastAsia="SimSun" w:cs="Arial"/>
          <w:lang w:eastAsia="zh-CN" w:bidi="hi-IN"/>
        </w:rPr>
        <w:t>3.Предоставление</w:t>
      </w:r>
      <w:proofErr w:type="gramEnd"/>
      <w:r w:rsidRPr="009D4B58">
        <w:rPr>
          <w:rFonts w:eastAsia="SimSun" w:cs="Arial"/>
          <w:lang w:eastAsia="zh-CN" w:bidi="hi-IN"/>
        </w:rPr>
        <w:t xml:space="preserve">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A668A3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6AD1F849" w14:textId="77777777" w:rsidR="009D4B58" w:rsidRPr="009D4B58" w:rsidRDefault="009D4B58" w:rsidP="009D4B58">
      <w:pPr>
        <w:ind w:firstLine="709"/>
        <w:rPr>
          <w:rFonts w:eastAsia="SimSun" w:cs="Arial"/>
          <w:lang w:eastAsia="zh-CN" w:bidi="hi-IN"/>
        </w:rPr>
      </w:pPr>
    </w:p>
    <w:p w14:paraId="142EF63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8A872D2" w14:textId="77777777"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14:paraId="2149D023" w14:textId="77777777"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14:paraId="27C28D22" w14:textId="77777777" w:rsidR="009D4B58" w:rsidRPr="009D4B58" w:rsidRDefault="009D4B58" w:rsidP="009D4B58">
      <w:pPr>
        <w:ind w:firstLine="709"/>
        <w:rPr>
          <w:rFonts w:eastAsia="Arial" w:cs="Arial"/>
        </w:rPr>
      </w:pPr>
      <w:r w:rsidRPr="009D4B58">
        <w:rPr>
          <w:rFonts w:eastAsia="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DAD1097" w14:textId="77777777"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625663" w14:textId="77777777"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E98CC3D" w14:textId="77777777"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16E00373" w14:textId="77777777"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2AF10A9A" w14:textId="77777777"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14:paraId="7C3075C8" w14:textId="77777777"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6A237091" w14:textId="77777777"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14:paraId="6CA24EB4" w14:textId="77777777"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29B23C0A" w14:textId="77777777"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4B58">
        <w:rPr>
          <w:rFonts w:eastAsia="Arial" w:cs="Arial"/>
        </w:rPr>
        <w:t>Администрацией</w:t>
      </w:r>
      <w:proofErr w:type="gramEnd"/>
      <w:r w:rsidRPr="009D4B58">
        <w:rPr>
          <w:rFonts w:eastAsia="Arial" w:cs="Arial"/>
        </w:rPr>
        <w:t xml:space="preserve"> а также перечень наименований файлов, представленных в форме электронных документов, с указанием их объема. </w:t>
      </w:r>
    </w:p>
    <w:p w14:paraId="35B60DCC" w14:textId="77777777"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243C0D7F" w14:textId="77777777"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E986E" w14:textId="77777777"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14:paraId="2C8A7EE4" w14:textId="77777777"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14:paraId="5832BCE1" w14:textId="77777777"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proofErr w:type="spellStart"/>
      <w:r w:rsidRPr="009D4B58">
        <w:rPr>
          <w:rFonts w:eastAsia="Arial" w:cs="Arial"/>
          <w:lang w:val="en-US"/>
        </w:rPr>
        <w:t>docx</w:t>
      </w:r>
      <w:proofErr w:type="spellEnd"/>
      <w:r w:rsidRPr="009D4B58">
        <w:rPr>
          <w:rFonts w:eastAsia="Arial" w:cs="Arial"/>
        </w:rPr>
        <w:t xml:space="preserve">, </w:t>
      </w:r>
      <w:proofErr w:type="spellStart"/>
      <w:r w:rsidRPr="009D4B58">
        <w:rPr>
          <w:rFonts w:eastAsia="Arial" w:cs="Arial"/>
          <w:lang w:val="en-US"/>
        </w:rPr>
        <w:t>odt</w:t>
      </w:r>
      <w:proofErr w:type="spellEnd"/>
      <w:r w:rsidRPr="009D4B58">
        <w:rPr>
          <w:rFonts w:eastAsia="Arial" w:cs="Arial"/>
        </w:rPr>
        <w:t xml:space="preserve"> - для документов с текстовым содержанием, не включающим формулы;</w:t>
      </w:r>
    </w:p>
    <w:p w14:paraId="2D84EB97" w14:textId="77777777"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proofErr w:type="spellStart"/>
      <w:r w:rsidRPr="009D4B58">
        <w:rPr>
          <w:rFonts w:eastAsia="Arial" w:cs="Arial"/>
          <w:lang w:val="en-US"/>
        </w:rPr>
        <w:t>png</w:t>
      </w:r>
      <w:proofErr w:type="spellEnd"/>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F4ED040" w14:textId="77777777"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proofErr w:type="spellStart"/>
      <w:r w:rsidRPr="009D4B58">
        <w:rPr>
          <w:rFonts w:eastAsia="Arial" w:cs="Arial"/>
          <w:lang w:val="en-US"/>
        </w:rPr>
        <w:t>rar</w:t>
      </w:r>
      <w:proofErr w:type="spellEnd"/>
      <w:r w:rsidRPr="009D4B58">
        <w:rPr>
          <w:rFonts w:eastAsia="Arial" w:cs="Arial"/>
        </w:rPr>
        <w:t xml:space="preserve"> для сжатых документов в один файл;</w:t>
      </w:r>
    </w:p>
    <w:p w14:paraId="6D9823A1" w14:textId="77777777"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14:paraId="009BC56A" w14:textId="77777777"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14:paraId="72F1129A" w14:textId="77777777"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14:paraId="25638666" w14:textId="77777777"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14:paraId="7627BE02" w14:textId="77777777"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14:paraId="6DB15373" w14:textId="77777777"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14:paraId="46DB6561" w14:textId="77777777"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69CD04CA" w14:textId="77777777"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14:paraId="793DAF51" w14:textId="77777777"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14:paraId="4E7BB2E2" w14:textId="77777777"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A8A56B3" w14:textId="77777777"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14:paraId="282CFFA0" w14:textId="77777777"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157547F" w14:textId="77777777"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proofErr w:type="spellStart"/>
      <w:r w:rsidRPr="009D4B58">
        <w:rPr>
          <w:rFonts w:eastAsia="Arial" w:cs="Arial"/>
          <w:lang w:val="en-US"/>
        </w:rPr>
        <w:t>xls</w:t>
      </w:r>
      <w:proofErr w:type="spellEnd"/>
      <w:r w:rsidRPr="009D4B58">
        <w:rPr>
          <w:rFonts w:eastAsia="Arial" w:cs="Arial"/>
        </w:rPr>
        <w:t xml:space="preserve">, </w:t>
      </w:r>
      <w:proofErr w:type="spellStart"/>
      <w:r w:rsidRPr="009D4B58">
        <w:rPr>
          <w:rFonts w:eastAsia="Arial Unicode MS" w:cs="Arial"/>
          <w:color w:val="000000"/>
          <w:spacing w:val="5"/>
          <w:lang w:val="en-US"/>
        </w:rPr>
        <w:t>xlsx</w:t>
      </w:r>
      <w:proofErr w:type="spellEnd"/>
      <w:r w:rsidRPr="009D4B58">
        <w:rPr>
          <w:rFonts w:eastAsia="Arial Unicode MS" w:cs="Arial"/>
          <w:color w:val="000000"/>
          <w:spacing w:val="5"/>
        </w:rPr>
        <w:t xml:space="preserve"> </w:t>
      </w:r>
      <w:r w:rsidRPr="009D4B58">
        <w:rPr>
          <w:rFonts w:eastAsia="Arial" w:cs="Arial"/>
        </w:rPr>
        <w:t xml:space="preserve">или </w:t>
      </w:r>
      <w:proofErr w:type="spellStart"/>
      <w:r w:rsidRPr="009D4B58">
        <w:rPr>
          <w:rFonts w:eastAsia="Arial" w:cs="Arial"/>
          <w:lang w:val="en-US"/>
        </w:rPr>
        <w:t>ods</w:t>
      </w:r>
      <w:proofErr w:type="spellEnd"/>
      <w:r w:rsidRPr="009D4B58">
        <w:rPr>
          <w:rFonts w:eastAsia="Arial" w:cs="Arial"/>
        </w:rPr>
        <w:t>, формируются в виде отдельного электронного документа.</w:t>
      </w:r>
    </w:p>
    <w:p w14:paraId="6E516EE4" w14:textId="77777777"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14:paraId="45180A1A" w14:textId="77777777"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14:paraId="4648693A" w14:textId="77777777"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62F9B17B" w14:textId="77777777"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01AAC9A" w14:textId="77777777"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3A5C5F85" w14:textId="77777777"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14:paraId="04C9476A" w14:textId="77777777" w:rsidR="009D4B58" w:rsidRPr="009D4B58" w:rsidRDefault="009D4B58" w:rsidP="009D4B58">
      <w:pPr>
        <w:ind w:firstLine="709"/>
        <w:rPr>
          <w:rFonts w:eastAsia="Arial" w:cs="Arial"/>
        </w:rPr>
      </w:pPr>
      <w:r w:rsidRPr="009D4B58">
        <w:rPr>
          <w:rFonts w:eastAsia="Arial" w:cs="Arial"/>
        </w:rPr>
        <w:t>18.1.</w:t>
      </w:r>
      <w:proofErr w:type="gramStart"/>
      <w:r w:rsidRPr="009D4B58">
        <w:rPr>
          <w:rFonts w:eastAsia="Arial" w:cs="Arial"/>
        </w:rPr>
        <w:t>1.Информирование</w:t>
      </w:r>
      <w:proofErr w:type="gramEnd"/>
      <w:r w:rsidRPr="009D4B58">
        <w:rPr>
          <w:rFonts w:eastAsia="Arial" w:cs="Arial"/>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8C555AC" w14:textId="77777777" w:rsidR="009D4B58" w:rsidRPr="009D4B58" w:rsidRDefault="009D4B58" w:rsidP="009D4B58">
      <w:pPr>
        <w:tabs>
          <w:tab w:val="left" w:pos="1843"/>
        </w:tabs>
        <w:ind w:firstLine="709"/>
        <w:rPr>
          <w:rFonts w:eastAsia="Arial" w:cs="Arial"/>
        </w:rPr>
      </w:pPr>
      <w:r w:rsidRPr="009D4B58">
        <w:rPr>
          <w:rFonts w:eastAsia="Arial" w:cs="Arial"/>
        </w:rPr>
        <w:t>18.11.</w:t>
      </w:r>
      <w:proofErr w:type="gramStart"/>
      <w:r w:rsidRPr="009D4B58">
        <w:rPr>
          <w:rFonts w:eastAsia="Arial" w:cs="Arial"/>
        </w:rPr>
        <w:t>2.Выдачу</w:t>
      </w:r>
      <w:proofErr w:type="gramEnd"/>
      <w:r w:rsidRPr="009D4B58">
        <w:rPr>
          <w:rFonts w:eastAsia="Arial" w:cs="Arial"/>
        </w:rPr>
        <w:t xml:space="preserve"> Заявителю результата предоставления Муниципальной услуги, на бумажном носителе.</w:t>
      </w:r>
    </w:p>
    <w:p w14:paraId="057468C0" w14:textId="77777777"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DE3493E" w14:textId="77777777"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737DB1E7" w14:textId="77777777"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81ED7B7" w14:textId="77777777"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246576F" w14:textId="77777777"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F94E989" w14:textId="77777777"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ECFE6B0" w14:textId="77777777"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14:paraId="08D1D771" w14:textId="77777777"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42B3EF" w14:textId="77777777"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14:paraId="1AFDC645" w14:textId="77777777"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14:paraId="14AC1505" w14:textId="77777777"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14:paraId="28AF0D07" w14:textId="77777777"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14:paraId="5E937F76"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14:paraId="5B8DBB5D"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14:paraId="6759D565"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14:paraId="7C5C7222" w14:textId="77777777"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14:paraId="01937885" w14:textId="77777777" w:rsidR="009D4B58" w:rsidRPr="009D4B58" w:rsidRDefault="009D4B58" w:rsidP="009D4B58">
      <w:pPr>
        <w:ind w:firstLine="709"/>
        <w:rPr>
          <w:rFonts w:eastAsia="SimSun" w:cs="Arial"/>
          <w:lang w:eastAsia="zh-CN" w:bidi="hi-IN"/>
        </w:rPr>
      </w:pPr>
    </w:p>
    <w:p w14:paraId="118324A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w:t>
      </w:r>
      <w:proofErr w:type="spellStart"/>
      <w:r w:rsidRPr="009D4B58">
        <w:rPr>
          <w:rFonts w:eastAsia="SimSun" w:cs="Arial"/>
          <w:lang w:eastAsia="zh-CN" w:bidi="hi-IN"/>
        </w:rPr>
        <w:t>III.Состав</w:t>
      </w:r>
      <w:proofErr w:type="spellEnd"/>
      <w:r w:rsidRPr="009D4B58">
        <w:rPr>
          <w:rFonts w:eastAsia="SimSun" w:cs="Arial"/>
          <w:lang w:eastAsia="zh-CN" w:bidi="hi-IN"/>
        </w:rPr>
        <w:t>, последовательность и сроки выполнения административных процедур, требования к порядку их выполнения</w:t>
      </w:r>
    </w:p>
    <w:p w14:paraId="6F2256E3" w14:textId="77777777" w:rsidR="009D4B58" w:rsidRPr="009D4B58" w:rsidRDefault="009D4B58" w:rsidP="009D4B58">
      <w:pPr>
        <w:ind w:firstLine="709"/>
        <w:rPr>
          <w:rFonts w:eastAsia="SimSun" w:cs="Arial"/>
          <w:lang w:eastAsia="zh-CN" w:bidi="hi-IN"/>
        </w:rPr>
      </w:pPr>
    </w:p>
    <w:p w14:paraId="136C329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14:paraId="38DDD7A6" w14:textId="77777777" w:rsidR="009D4B58" w:rsidRPr="009D4B58" w:rsidRDefault="009D4B58" w:rsidP="009D4B58">
      <w:pPr>
        <w:ind w:firstLine="709"/>
        <w:rPr>
          <w:rFonts w:eastAsia="SimSun" w:cs="Arial"/>
          <w:lang w:eastAsia="zh-CN" w:bidi="hi-IN"/>
        </w:rPr>
      </w:pPr>
    </w:p>
    <w:p w14:paraId="31A6BA6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14:paraId="64498C48" w14:textId="77777777" w:rsidR="009D4B58" w:rsidRPr="009D4B58" w:rsidRDefault="009D4B58" w:rsidP="009D4B58">
      <w:pPr>
        <w:ind w:firstLine="709"/>
        <w:rPr>
          <w:rFonts w:cs="Arial"/>
        </w:rPr>
      </w:pPr>
      <w:bookmarkStart w:id="10" w:name="sub_1300"/>
      <w:bookmarkStart w:id="11" w:name="sub_1301"/>
      <w:bookmarkEnd w:id="10"/>
      <w:bookmarkEnd w:id="11"/>
      <w:r w:rsidRPr="009D4B58">
        <w:rPr>
          <w:rFonts w:cs="Arial"/>
        </w:rPr>
        <w:t xml:space="preserve">- прием и регистрация заявления и документов, необходимых для предоставления Муниципальной услуги; </w:t>
      </w:r>
    </w:p>
    <w:p w14:paraId="74978CF4" w14:textId="77777777"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14:paraId="750774EF" w14:textId="77777777"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14:paraId="3A1DDE40" w14:textId="77777777" w:rsidR="009D4B58" w:rsidRPr="009D4B58" w:rsidRDefault="009D4B58" w:rsidP="009D4B58">
      <w:pPr>
        <w:ind w:firstLine="709"/>
        <w:rPr>
          <w:rFonts w:cs="Arial"/>
        </w:rPr>
      </w:pPr>
      <w:r w:rsidRPr="009D4B58">
        <w:rPr>
          <w:rFonts w:cs="Arial"/>
        </w:rPr>
        <w:t>- предоставление результата Муниципальной услуги;</w:t>
      </w:r>
    </w:p>
    <w:p w14:paraId="26E4069B" w14:textId="77777777"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14:paraId="14DE3B7B" w14:textId="77777777"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14:paraId="2C9CA8FD" w14:textId="77777777"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10BBA72" w14:textId="77777777"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09FC544D" w14:textId="77777777"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303AB9E2" w14:textId="77777777" w:rsidR="009D4B58" w:rsidRPr="009D4B58" w:rsidRDefault="009D4B58" w:rsidP="009D4B58">
      <w:pPr>
        <w:ind w:firstLine="709"/>
        <w:rPr>
          <w:rFonts w:eastAsia="Arial" w:cs="Arial"/>
          <w:bCs/>
        </w:rPr>
      </w:pPr>
    </w:p>
    <w:p w14:paraId="57F9D783" w14:textId="77777777"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14:paraId="26CD9036" w14:textId="77777777" w:rsidR="009D4B58" w:rsidRPr="009D4B58" w:rsidRDefault="009D4B58" w:rsidP="009D4B58">
      <w:pPr>
        <w:ind w:firstLine="709"/>
        <w:rPr>
          <w:rFonts w:eastAsia="Calibri" w:cs="Arial"/>
        </w:rPr>
      </w:pPr>
    </w:p>
    <w:p w14:paraId="3722365E" w14:textId="77777777"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368C8A51" w14:textId="77777777"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8A31AEB" w14:textId="77777777" w:rsidR="009D4B58" w:rsidRPr="009D4B58" w:rsidRDefault="009D4B58" w:rsidP="009D4B58">
      <w:pPr>
        <w:ind w:firstLine="709"/>
        <w:rPr>
          <w:rFonts w:eastAsia="Arial" w:cs="Arial"/>
          <w:bCs/>
        </w:rPr>
      </w:pPr>
    </w:p>
    <w:p w14:paraId="344C8CE0" w14:textId="77777777"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14:paraId="77C54F9A" w14:textId="77777777" w:rsidR="009D4B58" w:rsidRPr="009D4B58" w:rsidRDefault="009D4B58" w:rsidP="009D4B58">
      <w:pPr>
        <w:ind w:firstLine="709"/>
        <w:rPr>
          <w:rFonts w:eastAsia="Arial" w:cs="Arial"/>
          <w:bCs/>
          <w:highlight w:val="lightGray"/>
        </w:rPr>
      </w:pPr>
    </w:p>
    <w:p w14:paraId="678BCC2A" w14:textId="77777777"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792465F5" w14:textId="77777777" w:rsidR="009D4B58" w:rsidRPr="009D4B58" w:rsidRDefault="009D4B58" w:rsidP="009D4B58">
      <w:pPr>
        <w:ind w:firstLine="709"/>
        <w:rPr>
          <w:rFonts w:eastAsia="Arial" w:cs="Arial"/>
          <w:bCs/>
        </w:rPr>
      </w:pPr>
    </w:p>
    <w:p w14:paraId="04686E21" w14:textId="77777777"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14:paraId="3555A0DC" w14:textId="77777777"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14:paraId="3108EC98" w14:textId="77777777"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3E694070" w14:textId="77777777" w:rsidR="009D4B58" w:rsidRPr="009D4B58" w:rsidRDefault="009D4B58" w:rsidP="009D4B58">
      <w:pPr>
        <w:ind w:firstLine="709"/>
        <w:rPr>
          <w:rFonts w:eastAsia="Arial" w:cs="Arial"/>
        </w:rPr>
      </w:pPr>
      <w:r w:rsidRPr="009D4B58">
        <w:rPr>
          <w:rFonts w:eastAsia="Arial" w:cs="Arial"/>
        </w:rPr>
        <w:t>- лично в Администрацию, МФЦ;</w:t>
      </w:r>
    </w:p>
    <w:p w14:paraId="66D9CB86" w14:textId="77777777"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14:paraId="4C61AE6B" w14:textId="77777777"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14:paraId="5A6D176F" w14:textId="77777777"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14:paraId="2628F1FD" w14:textId="77777777"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0BD849A2" w14:textId="77777777"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038D93B6" w14:textId="77777777"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14:paraId="69686802" w14:textId="77777777"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14:paraId="656B0C16" w14:textId="77777777"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14:paraId="56BB8F64" w14:textId="77777777"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7478E2A4" w14:textId="77777777"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14:paraId="5C9B9C52" w14:textId="77777777"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14:paraId="58C8E19C" w14:textId="77777777"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14:paraId="2D840620" w14:textId="77777777"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3CEBB50B" w14:textId="77777777"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14:paraId="398D4269" w14:textId="77777777"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7B3980B2" w14:textId="77777777"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680B2299" w14:textId="77777777"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0E3B4431" w14:textId="77777777"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12B3C1E7" w14:textId="77777777"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152273F1" w14:textId="77777777"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14:paraId="65C6A0CB" w14:textId="77777777"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10136716" w14:textId="77777777" w:rsidR="009D4B58" w:rsidRPr="009D4B58" w:rsidRDefault="009D4B58" w:rsidP="009D4B58">
      <w:pPr>
        <w:ind w:firstLine="709"/>
        <w:rPr>
          <w:rFonts w:eastAsia="Arial" w:cs="Arial"/>
          <w:bCs/>
        </w:rPr>
      </w:pPr>
    </w:p>
    <w:p w14:paraId="53667A94" w14:textId="77777777"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14:paraId="1D795377" w14:textId="77777777" w:rsidR="009D4B58" w:rsidRPr="009D4B58" w:rsidRDefault="009D4B58" w:rsidP="009D4B58">
      <w:pPr>
        <w:ind w:firstLine="709"/>
        <w:rPr>
          <w:rFonts w:cs="Arial"/>
        </w:rPr>
      </w:pPr>
    </w:p>
    <w:p w14:paraId="5283AB96" w14:textId="77777777"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14:paraId="205A6B8A" w14:textId="77777777"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47DC6300" w14:textId="77777777"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6CCED6FB" w14:textId="77777777"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14:paraId="561A4F2C" w14:textId="77777777"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14:paraId="4A5C2BB7" w14:textId="77777777"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14:paraId="4D05F86D" w14:textId="77777777"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79184B7B" w14:textId="77777777"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34149E60" w14:textId="77777777"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60CA9E9" w14:textId="77777777"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14:paraId="7EDF0BBC" w14:textId="77777777"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4DD21F10" w14:textId="77777777"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14:paraId="10FE74B8" w14:textId="77777777"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0CD06A66" w14:textId="77777777"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14:paraId="328E7D55" w14:textId="77777777"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F6AFB26" w14:textId="77777777"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14:paraId="6631AF67" w14:textId="77777777"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14:paraId="1B22F104" w14:textId="77777777"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14:paraId="2684DDD4" w14:textId="77777777"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523ECA68" w14:textId="77777777"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4DE7E10E" w14:textId="77777777"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53B1B7CB" w14:textId="77777777"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63E4BB30" w14:textId="77777777"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58EE1579" w14:textId="77777777"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40BAB885" w14:textId="77777777"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6459FEE" w14:textId="77777777"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48155097" w14:textId="77777777"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74C1969B" w14:textId="77777777"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41BBABC6" w14:textId="77777777"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57B9A152" w14:textId="77777777"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14:paraId="076EB131" w14:textId="77777777"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14:paraId="3C905594" w14:textId="77777777"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14:paraId="082FF220" w14:textId="77777777" w:rsidR="009D4B58" w:rsidRPr="009D4B58" w:rsidRDefault="009D4B58" w:rsidP="009D4B58">
      <w:pPr>
        <w:ind w:firstLine="709"/>
        <w:rPr>
          <w:rFonts w:cs="Arial"/>
        </w:rPr>
      </w:pPr>
    </w:p>
    <w:p w14:paraId="3268638F" w14:textId="77777777"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14:paraId="69C025AF" w14:textId="77777777" w:rsidR="009D4B58" w:rsidRPr="009D4B58" w:rsidRDefault="009D4B58" w:rsidP="009D4B58">
      <w:pPr>
        <w:ind w:firstLine="709"/>
        <w:rPr>
          <w:rFonts w:cs="Arial"/>
        </w:rPr>
      </w:pPr>
    </w:p>
    <w:p w14:paraId="0B72A862" w14:textId="77777777"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14:paraId="48B26A1A"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7F9D519D"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15102FF" w14:textId="77777777"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BECE05B"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3967D63B"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5F9260BC" w14:textId="77777777"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D95FB32" w14:textId="77777777"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4DD25A0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14:paraId="19D550A2" w14:textId="77777777" w:rsidR="009D4B58" w:rsidRPr="009D4B58" w:rsidRDefault="009D4B58" w:rsidP="009D4B58">
      <w:pPr>
        <w:ind w:firstLine="709"/>
        <w:rPr>
          <w:rFonts w:eastAsia="SimSun" w:cs="Arial"/>
          <w:lang w:eastAsia="zh-CN" w:bidi="hi-IN"/>
        </w:rPr>
      </w:pPr>
    </w:p>
    <w:p w14:paraId="27831B43" w14:textId="77777777"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BB9ACF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4D2D281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14:paraId="5868DD2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49F88A8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5EE7AF8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14:paraId="79453D8E" w14:textId="77777777"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14:paraId="7057724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5C8448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14:paraId="4EFA633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14:paraId="76BDCD5C" w14:textId="77777777"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14:paraId="6A7C3715" w14:textId="77777777"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14:paraId="3A5A19CA"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2D9C2935"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AE5B363" w14:textId="77777777"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391FD4B3"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152FBAE9"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632234FD" w14:textId="77777777"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3257BE87" w14:textId="77777777"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6B351B1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14:paraId="6F5DC162" w14:textId="77777777" w:rsidR="009D4B58" w:rsidRPr="009D4B58" w:rsidRDefault="009D4B58" w:rsidP="009D4B58">
      <w:pPr>
        <w:ind w:firstLine="709"/>
        <w:rPr>
          <w:rFonts w:eastAsia="Arial" w:cs="Arial"/>
          <w:bCs/>
        </w:rPr>
      </w:pPr>
    </w:p>
    <w:p w14:paraId="7AD0C010" w14:textId="77777777"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3565229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14:paraId="03EBFF2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0FA832E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42B61A3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14:paraId="5F199131" w14:textId="77777777"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14:paraId="72E3E86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14:paraId="2C56BA7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163B356E" w14:textId="77777777"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14:paraId="787D6F29" w14:textId="77777777"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14:paraId="7F1E6C8E"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4D377CBF"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64B97A49" w14:textId="77777777"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3A9526A0"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06F79561"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632A6821" w14:textId="77777777"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6CE9952C" w14:textId="77777777"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14:paraId="580CBB5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14:paraId="7B7C945B" w14:textId="77777777" w:rsidR="009D4B58" w:rsidRPr="009D4B58" w:rsidRDefault="009D4B58" w:rsidP="009D4B58">
      <w:pPr>
        <w:ind w:firstLine="709"/>
        <w:rPr>
          <w:rFonts w:eastAsia="Arial" w:cs="Arial"/>
        </w:rPr>
      </w:pPr>
    </w:p>
    <w:p w14:paraId="75546263" w14:textId="77777777"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14:paraId="414F6F91" w14:textId="77777777"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F77F468" w14:textId="77777777"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w:t>
      </w:r>
      <w:proofErr w:type="gramStart"/>
      <w:r w:rsidRPr="009D4B58">
        <w:rPr>
          <w:rFonts w:eastAsia="Arial" w:cs="Arial"/>
        </w:rPr>
        <w:t>в на</w:t>
      </w:r>
      <w:proofErr w:type="gramEnd"/>
      <w:r w:rsidRPr="009D4B58">
        <w:rPr>
          <w:rFonts w:eastAsia="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57E7EE61" w14:textId="77777777"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14:paraId="77B0ECB5" w14:textId="77777777"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975C40E" w14:textId="77777777" w:rsidR="009D4B58" w:rsidRPr="009D4B58" w:rsidRDefault="009D4B58" w:rsidP="009D4B58">
      <w:pPr>
        <w:shd w:val="clear" w:color="auto" w:fill="FFFFFF"/>
        <w:tabs>
          <w:tab w:val="left" w:pos="567"/>
        </w:tabs>
        <w:ind w:firstLine="709"/>
        <w:rPr>
          <w:rFonts w:cs="Arial"/>
          <w:bCs/>
          <w:iCs/>
          <w:spacing w:val="1"/>
          <w:lang w:eastAsia="en-US"/>
        </w:rPr>
      </w:pPr>
    </w:p>
    <w:p w14:paraId="15EF20EF" w14:textId="77777777" w:rsidR="009D4B58" w:rsidRPr="009D4B58" w:rsidRDefault="009D4B58" w:rsidP="009D4B58">
      <w:pPr>
        <w:ind w:firstLine="709"/>
        <w:rPr>
          <w:rFonts w:eastAsia="SimSun" w:cs="Arial"/>
          <w:lang w:eastAsia="zh-CN" w:bidi="hi-IN"/>
        </w:rPr>
      </w:pPr>
      <w:bookmarkStart w:id="12" w:name="_Hlk13150460"/>
      <w:bookmarkEnd w:id="12"/>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14:paraId="11CF2E1E" w14:textId="77777777" w:rsidR="009D4B58" w:rsidRPr="009D4B58" w:rsidRDefault="009D4B58" w:rsidP="009D4B58">
      <w:pPr>
        <w:ind w:firstLine="709"/>
        <w:rPr>
          <w:rFonts w:eastAsia="SimSun" w:cs="Arial"/>
          <w:lang w:eastAsia="zh-CN" w:bidi="hi-IN"/>
        </w:rPr>
      </w:pPr>
    </w:p>
    <w:p w14:paraId="5428FEB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3C0160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B1923A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4E7A21E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73590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6A2B77F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0A767A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14:paraId="5140285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14:paraId="2559688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14:paraId="720CD13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14:paraId="70C3560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14:paraId="10C8B1D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7E5BA12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43494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C5E6A6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2D23D95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5354B63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73E03CB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7C87252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7A94B2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B5902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46818B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888D13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3CEEF5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BFC313" w14:textId="77777777" w:rsidR="009D4B58" w:rsidRPr="009D4B58" w:rsidRDefault="009D4B58" w:rsidP="009D4B58">
      <w:pPr>
        <w:ind w:firstLine="709"/>
        <w:rPr>
          <w:rFonts w:eastAsia="SimSun" w:cs="Arial"/>
          <w:lang w:eastAsia="zh-CN" w:bidi="hi-IN"/>
        </w:rPr>
      </w:pPr>
    </w:p>
    <w:p w14:paraId="7BABA922" w14:textId="77777777"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14:paraId="038479A9" w14:textId="77777777"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14:paraId="0C3C0910" w14:textId="77777777"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14:paraId="763454EB" w14:textId="77777777"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14:paraId="50AABEB8" w14:textId="77777777"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14:paraId="416382B8" w14:textId="77777777" w:rsidR="009D4B58" w:rsidRPr="009D4B58" w:rsidRDefault="009D4B58" w:rsidP="009D4B58">
      <w:pPr>
        <w:ind w:firstLine="709"/>
        <w:rPr>
          <w:rFonts w:eastAsia="Arial" w:cs="Arial"/>
        </w:rPr>
      </w:pPr>
      <w:r w:rsidRPr="009D4B58">
        <w:rPr>
          <w:rFonts w:eastAsia="Arial" w:cs="Arial"/>
          <w:bCs/>
        </w:rPr>
        <w:t>работников</w:t>
      </w:r>
    </w:p>
    <w:p w14:paraId="219A9993" w14:textId="77777777" w:rsidR="009D4B58" w:rsidRPr="009D4B58" w:rsidRDefault="009D4B58" w:rsidP="009D4B58">
      <w:pPr>
        <w:ind w:firstLine="709"/>
        <w:rPr>
          <w:rFonts w:eastAsia="Arial" w:cs="Arial"/>
        </w:rPr>
      </w:pPr>
    </w:p>
    <w:p w14:paraId="43024FE1" w14:textId="77777777"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4ABF3C69" w14:textId="77777777"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14:paraId="257D6189" w14:textId="77777777"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14:paraId="561392FE" w14:textId="77777777"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7FB0C64" w14:textId="77777777"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517244F" w14:textId="77777777"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3D8A537" w14:textId="77777777"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94729DE" w14:textId="77777777"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A1DD8EF" w14:textId="77777777"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617ED8A" w14:textId="77777777"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14:paraId="4F00A11F" w14:textId="77777777"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63201DE" w14:textId="77777777"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77E9929" w14:textId="77777777"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14:paraId="3EC688DF" w14:textId="77777777"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14:paraId="617D97B8" w14:textId="77777777"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14:paraId="2A325D57"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93390DE"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A4992AD"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38CE49D" w14:textId="77777777"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14:paraId="7F2B5F48" w14:textId="77777777"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DF33DEC" w14:textId="77777777"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79B6ED0" w14:textId="77777777"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0F6E080" w14:textId="77777777"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A0F7E84" w14:textId="77777777"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14:paraId="3F757CFF" w14:textId="77777777"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14:paraId="194923F9" w14:textId="77777777"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14:paraId="25F5B910" w14:textId="77777777"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5EC957BA" w14:textId="77777777"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6D376E42" w14:textId="77777777" w:rsidR="009D4B58" w:rsidRPr="009D4B58" w:rsidRDefault="009D4B58" w:rsidP="009D4B58">
      <w:pPr>
        <w:ind w:firstLine="709"/>
        <w:rPr>
          <w:rFonts w:eastAsia="Arial" w:cs="Arial"/>
        </w:rPr>
      </w:pPr>
      <w:bookmarkStart w:id="13" w:name="p39"/>
      <w:bookmarkEnd w:id="13"/>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14:paraId="028DC534" w14:textId="77777777"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3D30CAC" w14:textId="77777777"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14:paraId="2299DF7B" w14:textId="77777777"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1F369F" w14:textId="77777777" w:rsidR="009D4B58" w:rsidRPr="009D4B58" w:rsidRDefault="009D4B58" w:rsidP="009D4B58">
      <w:pPr>
        <w:ind w:firstLine="709"/>
        <w:rPr>
          <w:rFonts w:eastAsia="Arial" w:cs="Arial"/>
        </w:rPr>
      </w:pPr>
      <w:bookmarkStart w:id="14" w:name="p43"/>
      <w:bookmarkEnd w:id="14"/>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7F296F" w14:textId="77777777" w:rsidR="009D4B58" w:rsidRPr="009D4B58" w:rsidRDefault="009D4B58" w:rsidP="009D4B58">
      <w:pPr>
        <w:ind w:firstLine="709"/>
        <w:rPr>
          <w:rFonts w:eastAsia="Arial" w:cs="Arial"/>
        </w:rPr>
      </w:pPr>
      <w:r w:rsidRPr="009D4B58">
        <w:rPr>
          <w:rFonts w:eastAsia="Arial"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5655F96" w14:textId="77777777" w:rsidR="009D4B58" w:rsidRPr="009D4B58" w:rsidRDefault="009D4B58" w:rsidP="009D4B58">
      <w:pPr>
        <w:ind w:firstLine="709"/>
        <w:rPr>
          <w:rFonts w:eastAsia="Arial" w:cs="Arial"/>
        </w:rPr>
      </w:pPr>
      <w:r w:rsidRPr="009D4B58">
        <w:rPr>
          <w:rFonts w:eastAsia="Arial"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D10FCA5" w14:textId="77777777"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1FB92939" w14:textId="77777777" w:rsidR="009D4B58" w:rsidRPr="009D4B58" w:rsidRDefault="009D4B58" w:rsidP="009D4B58">
      <w:pPr>
        <w:ind w:firstLine="709"/>
        <w:rPr>
          <w:rFonts w:eastAsia="Arial" w:cs="Arial"/>
        </w:rPr>
      </w:pPr>
    </w:p>
    <w:p w14:paraId="1D6F3D09"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5"/>
      <w:r w:rsidRPr="009D4B58">
        <w:rPr>
          <w:rFonts w:eastAsia="Microsoft YaHei" w:cs="Arial"/>
          <w:bCs/>
          <w:lang w:eastAsia="zh-CN" w:bidi="hi-IN"/>
        </w:rPr>
        <w:t>Перечень нормативных правовых актов, регулирующих порядок</w:t>
      </w:r>
      <w:bookmarkEnd w:id="15"/>
    </w:p>
    <w:p w14:paraId="4F854721"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6"/>
      <w:r w:rsidRPr="009D4B58">
        <w:rPr>
          <w:rFonts w:eastAsia="Microsoft YaHei" w:cs="Arial"/>
          <w:bCs/>
          <w:lang w:eastAsia="zh-CN" w:bidi="hi-IN"/>
        </w:rPr>
        <w:t>досудебного (внесудебного) обжалования действий</w:t>
      </w:r>
      <w:bookmarkEnd w:id="16"/>
    </w:p>
    <w:p w14:paraId="4706940E"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7"/>
      <w:r w:rsidRPr="009D4B58">
        <w:rPr>
          <w:rFonts w:eastAsia="Microsoft YaHei" w:cs="Arial"/>
          <w:bCs/>
          <w:lang w:eastAsia="zh-CN" w:bidi="hi-IN"/>
        </w:rPr>
        <w:t>(бездействия) и (или) решений, принятых (осуществленных)</w:t>
      </w:r>
      <w:bookmarkEnd w:id="17"/>
    </w:p>
    <w:p w14:paraId="626AB979"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8" w:name="_Toc134019828"/>
      <w:r w:rsidRPr="009D4B58">
        <w:rPr>
          <w:rFonts w:eastAsia="Microsoft YaHei" w:cs="Arial"/>
          <w:bCs/>
          <w:lang w:eastAsia="zh-CN" w:bidi="hi-IN"/>
        </w:rPr>
        <w:t>в ходе предоставления муниципальной услуги</w:t>
      </w:r>
      <w:bookmarkEnd w:id="18"/>
    </w:p>
    <w:p w14:paraId="335A2F60" w14:textId="77777777" w:rsidR="009D4B58" w:rsidRPr="009D4B58" w:rsidRDefault="009D4B58" w:rsidP="009D4B58">
      <w:pPr>
        <w:ind w:firstLine="709"/>
        <w:rPr>
          <w:rFonts w:eastAsia="Arial" w:cs="Arial"/>
        </w:rPr>
      </w:pPr>
    </w:p>
    <w:p w14:paraId="25D8363E" w14:textId="77777777"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72A59D1F" w14:textId="77777777" w:rsidR="009D4B58" w:rsidRPr="009D4B58" w:rsidRDefault="009D4B58" w:rsidP="009D4B58">
      <w:pPr>
        <w:ind w:firstLine="709"/>
        <w:rPr>
          <w:rFonts w:eastAsia="Arial" w:cs="Arial"/>
        </w:rPr>
      </w:pPr>
      <w:r w:rsidRPr="009D4B58">
        <w:rPr>
          <w:rFonts w:eastAsia="Arial" w:cs="Arial"/>
        </w:rPr>
        <w:t>- Федеральным законом N 210-ФЗ;</w:t>
      </w:r>
    </w:p>
    <w:p w14:paraId="56899BBB" w14:textId="77777777"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283D4E" w14:textId="77777777" w:rsidR="009D4B58" w:rsidRPr="009D4B58" w:rsidRDefault="009D4B58" w:rsidP="009D4B58">
      <w:pPr>
        <w:ind w:firstLine="709"/>
        <w:rPr>
          <w:rFonts w:eastAsia="SimSun" w:cs="Arial"/>
          <w:lang w:eastAsia="zh-CN" w:bidi="hi-IN"/>
        </w:rPr>
      </w:pPr>
      <w:r w:rsidRPr="009D4B58">
        <w:rPr>
          <w:rFonts w:eastAsia="Arial" w:cs="Arial"/>
        </w:rPr>
        <w:br w:type="page"/>
      </w:r>
    </w:p>
    <w:p w14:paraId="3AC4DA83"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14:paraId="2CFFB320"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68879CCD"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35975DEF"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0AFB5E2A"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6858178B"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168C28BC"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1A0363BB" w14:textId="77777777" w:rsidR="009D4B58" w:rsidRPr="009D4B58" w:rsidRDefault="009D4B58" w:rsidP="009D4B58">
      <w:pPr>
        <w:widowControl w:val="0"/>
        <w:ind w:firstLine="709"/>
        <w:jc w:val="right"/>
        <w:rPr>
          <w:rFonts w:eastAsia="SimSun" w:cs="Arial"/>
          <w:lang w:eastAsia="zh-CN" w:bidi="hi-IN"/>
        </w:rPr>
      </w:pPr>
    </w:p>
    <w:p w14:paraId="0F15AF97" w14:textId="77777777" w:rsidR="009D4B58" w:rsidRPr="009D4B58" w:rsidRDefault="009D4B58" w:rsidP="009D4B58">
      <w:pPr>
        <w:widowControl w:val="0"/>
        <w:ind w:firstLine="709"/>
        <w:jc w:val="right"/>
        <w:rPr>
          <w:rFonts w:eastAsia="SimSun" w:cs="Arial"/>
          <w:lang w:eastAsia="zh-CN" w:bidi="hi-IN"/>
        </w:rPr>
      </w:pPr>
    </w:p>
    <w:p w14:paraId="4DFDDF3D" w14:textId="77777777"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14:paraId="1F6A0785"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14:paraId="41AF436C"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14:paraId="7BBA525C"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14:paraId="35F6823E"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14:paraId="4CEF50E0"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14:paraId="13FE7EBD"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14:paraId="2550D893"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14:paraId="299156EC"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14:paraId="47C05534"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14:paraId="389191F2"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14:paraId="4398B387"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e-</w:t>
      </w:r>
      <w:proofErr w:type="spellStart"/>
      <w:r w:rsidRPr="009D4B58">
        <w:rPr>
          <w:rFonts w:eastAsia="SimSun" w:cs="Arial"/>
          <w:lang w:eastAsia="zh-CN" w:bidi="hi-IN"/>
        </w:rPr>
        <w:t>mail</w:t>
      </w:r>
      <w:proofErr w:type="spellEnd"/>
      <w:r w:rsidRPr="009D4B58">
        <w:rPr>
          <w:rFonts w:eastAsia="SimSun" w:cs="Arial"/>
          <w:lang w:eastAsia="zh-CN" w:bidi="hi-IN"/>
        </w:rPr>
        <w:t xml:space="preserve"> ____________________________</w:t>
      </w:r>
    </w:p>
    <w:p w14:paraId="542C07E0" w14:textId="77777777" w:rsidR="009D4B58" w:rsidRPr="009D4B58" w:rsidRDefault="009D4B58" w:rsidP="009D4B58">
      <w:pPr>
        <w:widowControl w:val="0"/>
        <w:ind w:firstLine="709"/>
        <w:rPr>
          <w:rFonts w:eastAsia="Courier New" w:cs="Arial"/>
          <w:lang w:eastAsia="zh-CN" w:bidi="hi-IN"/>
        </w:rPr>
      </w:pPr>
    </w:p>
    <w:p w14:paraId="3837014E" w14:textId="77777777"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14:paraId="3139DA83" w14:textId="77777777"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380B0E1"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14:paraId="4B0E60AF" w14:textId="77777777"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14:paraId="019FF537" w14:textId="77777777"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14:paraId="708EF813" w14:textId="77777777" w:rsidR="009D4B58" w:rsidRPr="009D4B58" w:rsidRDefault="009D4B58" w:rsidP="009D4B58">
      <w:pPr>
        <w:ind w:firstLine="709"/>
        <w:rPr>
          <w:rFonts w:cs="Arial"/>
        </w:rPr>
      </w:pPr>
      <w:r w:rsidRPr="009D4B58">
        <w:rPr>
          <w:rFonts w:cs="Arial"/>
        </w:rPr>
        <w:t xml:space="preserve"> расположенном по </w:t>
      </w:r>
      <w:proofErr w:type="gramStart"/>
      <w:r w:rsidRPr="009D4B58">
        <w:rPr>
          <w:rFonts w:cs="Arial"/>
        </w:rPr>
        <w:t>адресу:_</w:t>
      </w:r>
      <w:proofErr w:type="gramEnd"/>
      <w:r w:rsidRPr="009D4B58">
        <w:rPr>
          <w:rFonts w:cs="Arial"/>
        </w:rPr>
        <w:t>_____________________________________</w:t>
      </w:r>
    </w:p>
    <w:p w14:paraId="37CFDA7A" w14:textId="77777777"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14:paraId="3BFD5D27" w14:textId="77777777"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14:paraId="01EB6B0D" w14:textId="77777777"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14:paraId="3F7688F2" w14:textId="77777777"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14:paraId="417080BC" w14:textId="77777777"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14:paraId="14078E75" w14:textId="77777777" w:rsidR="009D4B58" w:rsidRPr="009D4B58" w:rsidRDefault="009D4B58" w:rsidP="009D4B58">
      <w:pPr>
        <w:ind w:firstLine="709"/>
        <w:rPr>
          <w:rFonts w:cs="Arial"/>
        </w:rPr>
      </w:pPr>
    </w:p>
    <w:p w14:paraId="00F0D009" w14:textId="77777777" w:rsidR="009D4B58" w:rsidRPr="009D4B58" w:rsidRDefault="009D4B58" w:rsidP="009D4B58">
      <w:pPr>
        <w:ind w:firstLine="709"/>
        <w:rPr>
          <w:rFonts w:cs="Arial"/>
        </w:rPr>
      </w:pPr>
      <w:r w:rsidRPr="009D4B58">
        <w:rPr>
          <w:rFonts w:cs="Arial"/>
        </w:rPr>
        <w:t>Сведения о земельном участке:</w:t>
      </w:r>
    </w:p>
    <w:p w14:paraId="31699F38" w14:textId="77777777" w:rsidR="009D4B58" w:rsidRPr="009D4B58" w:rsidRDefault="009D4B58" w:rsidP="009D4B58">
      <w:pPr>
        <w:ind w:firstLine="709"/>
        <w:rPr>
          <w:rFonts w:cs="Arial"/>
        </w:rPr>
      </w:pPr>
      <w:r w:rsidRPr="009D4B58">
        <w:rPr>
          <w:rFonts w:cs="Arial"/>
        </w:rPr>
        <w:t xml:space="preserve"> площадь земельного участка _______ </w:t>
      </w:r>
      <w:proofErr w:type="spellStart"/>
      <w:proofErr w:type="gramStart"/>
      <w:r w:rsidRPr="009D4B58">
        <w:rPr>
          <w:rFonts w:cs="Arial"/>
        </w:rPr>
        <w:t>кв.м</w:t>
      </w:r>
      <w:proofErr w:type="spellEnd"/>
      <w:proofErr w:type="gramEnd"/>
      <w:r w:rsidRPr="009D4B58">
        <w:rPr>
          <w:rFonts w:cs="Arial"/>
        </w:rPr>
        <w:t>;</w:t>
      </w:r>
    </w:p>
    <w:p w14:paraId="3C0DF8CB" w14:textId="77777777"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14:paraId="7F0E53BB" w14:textId="77777777" w:rsidR="009D4B58" w:rsidRPr="009D4B58" w:rsidRDefault="009D4B58" w:rsidP="009D4B58">
      <w:pPr>
        <w:ind w:firstLine="709"/>
        <w:rPr>
          <w:rFonts w:cs="Arial"/>
        </w:rPr>
      </w:pPr>
      <w:r w:rsidRPr="009D4B58">
        <w:rPr>
          <w:rFonts w:cs="Arial"/>
        </w:rPr>
        <w:t>_______________________________________________________________________</w:t>
      </w:r>
    </w:p>
    <w:p w14:paraId="63AF1622" w14:textId="77777777"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14:paraId="4EF0F117" w14:textId="77777777"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14:paraId="0C5DD7ED" w14:textId="77777777"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14:paraId="0731470A" w14:textId="77777777"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14:paraId="087EF6FE" w14:textId="77777777"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14:paraId="09D63622" w14:textId="77777777"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14:paraId="79E7713E" w14:textId="77777777"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14:paraId="3EF04EE2" w14:textId="77777777"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14:paraId="240F1B94" w14:textId="77777777"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14:paraId="72A1D0AF" w14:textId="77777777"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14:paraId="44CFB432" w14:textId="77777777"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14:paraId="6F40CE48" w14:textId="77777777" w:rsidR="009D4B58" w:rsidRPr="009D4B58" w:rsidRDefault="009D4B58" w:rsidP="009D4B58">
      <w:pPr>
        <w:ind w:firstLine="709"/>
        <w:rPr>
          <w:rFonts w:cs="Arial"/>
        </w:rPr>
      </w:pPr>
      <w:r w:rsidRPr="009D4B58">
        <w:rPr>
          <w:rFonts w:cs="Arial"/>
        </w:rPr>
        <w:t>что подтверждается** ________________________________________________</w:t>
      </w:r>
    </w:p>
    <w:p w14:paraId="2436A47B" w14:textId="77777777"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14:paraId="5F50D421" w14:textId="77777777" w:rsidR="009D4B58" w:rsidRPr="009D4B58" w:rsidRDefault="009D4B58" w:rsidP="009D4B58">
      <w:pPr>
        <w:ind w:firstLine="709"/>
        <w:rPr>
          <w:rFonts w:cs="Arial"/>
        </w:rPr>
      </w:pPr>
      <w:r w:rsidRPr="009D4B58">
        <w:rPr>
          <w:rFonts w:cs="Arial"/>
        </w:rPr>
        <w:t>Перечень документов, прилагаемых к заявлению:</w:t>
      </w:r>
    </w:p>
    <w:p w14:paraId="3AE6E0D6" w14:textId="77777777" w:rsidR="009D4B58" w:rsidRPr="009D4B58" w:rsidRDefault="009D4B58" w:rsidP="009D4B58">
      <w:pPr>
        <w:ind w:firstLine="709"/>
        <w:rPr>
          <w:rFonts w:cs="Arial"/>
        </w:rPr>
      </w:pPr>
      <w:r w:rsidRPr="009D4B58">
        <w:rPr>
          <w:rFonts w:cs="Arial"/>
        </w:rPr>
        <w:t>1.______________________________________________________________;</w:t>
      </w:r>
    </w:p>
    <w:p w14:paraId="464C4C55" w14:textId="77777777" w:rsidR="009D4B58" w:rsidRPr="009D4B58" w:rsidRDefault="009D4B58" w:rsidP="009D4B58">
      <w:pPr>
        <w:ind w:firstLine="709"/>
        <w:rPr>
          <w:rFonts w:cs="Arial"/>
        </w:rPr>
      </w:pPr>
      <w:r w:rsidRPr="009D4B58">
        <w:rPr>
          <w:rFonts w:cs="Arial"/>
        </w:rPr>
        <w:t>2.______________________________________________________________;</w:t>
      </w:r>
    </w:p>
    <w:p w14:paraId="78192381" w14:textId="77777777" w:rsidR="009D4B58" w:rsidRPr="009D4B58" w:rsidRDefault="009D4B58" w:rsidP="009D4B58">
      <w:pPr>
        <w:ind w:firstLine="709"/>
        <w:rPr>
          <w:rFonts w:cs="Arial"/>
        </w:rPr>
      </w:pPr>
      <w:r w:rsidRPr="009D4B58">
        <w:rPr>
          <w:rFonts w:cs="Arial"/>
        </w:rPr>
        <w:t>3.______________________________________________________________;</w:t>
      </w:r>
    </w:p>
    <w:p w14:paraId="777408C4" w14:textId="77777777" w:rsidR="009D4B58" w:rsidRPr="009D4B58" w:rsidRDefault="009D4B58" w:rsidP="009D4B58">
      <w:pPr>
        <w:ind w:firstLine="709"/>
        <w:rPr>
          <w:rFonts w:cs="Arial"/>
        </w:rPr>
      </w:pPr>
      <w:r w:rsidRPr="009D4B58">
        <w:rPr>
          <w:rFonts w:cs="Arial"/>
        </w:rPr>
        <w:t>4.______________________________________________________________.</w:t>
      </w:r>
    </w:p>
    <w:p w14:paraId="39813F9D"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14:paraId="2E723FFB"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14:paraId="700D40C5" w14:textId="77777777"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14:paraId="477AB56F" w14:textId="77777777"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14:paraId="498F4482"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14:paraId="1843F942"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14:paraId="02BE1E24" w14:textId="77777777"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14:paraId="5296F14A"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14:paraId="03B39628" w14:textId="77777777" w:rsidR="009D4B58" w:rsidRPr="009D4B58" w:rsidRDefault="009D4B58" w:rsidP="009D4B58">
      <w:pPr>
        <w:widowControl w:val="0"/>
        <w:ind w:firstLine="709"/>
        <w:rPr>
          <w:rFonts w:eastAsia="SimSun" w:cs="Arial"/>
          <w:lang w:eastAsia="zh-CN" w:bidi="hi-IN"/>
        </w:rPr>
      </w:pPr>
    </w:p>
    <w:p w14:paraId="1B9420B9" w14:textId="77777777"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14:paraId="1CB828C9" w14:textId="77777777" w:rsidR="009D4B58" w:rsidRPr="009D4B58" w:rsidRDefault="009D4B58" w:rsidP="009D4B58">
      <w:pPr>
        <w:widowControl w:val="0"/>
        <w:ind w:firstLine="709"/>
        <w:rPr>
          <w:rFonts w:cs="Arial"/>
        </w:rPr>
      </w:pPr>
      <w:r w:rsidRPr="009D4B58">
        <w:rPr>
          <w:rFonts w:cs="Arial"/>
        </w:rPr>
        <w:t xml:space="preserve"> </w:t>
      </w:r>
    </w:p>
    <w:p w14:paraId="600156BF" w14:textId="77777777"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2E69D247" w14:textId="77777777"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14:paraId="2CB4AF0F"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14:paraId="2AAC8DF2"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14:paraId="38CE38EF"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5A6AEF41"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14:paraId="536986ED"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126A04AC"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0841F468"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6549FCEA" w14:textId="77777777" w:rsidR="009D4B58" w:rsidRPr="009D4B58" w:rsidRDefault="009D4B58" w:rsidP="009D4B58">
      <w:pPr>
        <w:widowControl w:val="0"/>
        <w:ind w:firstLine="709"/>
        <w:rPr>
          <w:rFonts w:eastAsia="SimSun" w:cs="Arial"/>
          <w:strike/>
          <w:lang w:eastAsia="zh-CN" w:bidi="hi-IN"/>
        </w:rPr>
      </w:pPr>
    </w:p>
    <w:p w14:paraId="6278939E" w14:textId="77777777" w:rsidR="009D4B58" w:rsidRPr="009D4B58" w:rsidRDefault="009D4B58" w:rsidP="009D4B58">
      <w:pPr>
        <w:widowControl w:val="0"/>
        <w:ind w:firstLine="709"/>
        <w:rPr>
          <w:rFonts w:eastAsia="SimSun" w:cs="Arial"/>
          <w:strike/>
          <w:lang w:eastAsia="zh-CN" w:bidi="hi-IN"/>
        </w:rPr>
      </w:pPr>
    </w:p>
    <w:p w14:paraId="46C402D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14:paraId="68ADE844" w14:textId="77777777" w:rsidR="009D4B58" w:rsidRPr="009D4B58" w:rsidRDefault="009D4B58" w:rsidP="009D4B58">
      <w:pPr>
        <w:ind w:firstLine="709"/>
        <w:rPr>
          <w:rFonts w:eastAsia="SimSun" w:cs="Arial"/>
          <w:lang w:eastAsia="zh-CN" w:bidi="hi-IN"/>
        </w:rPr>
      </w:pPr>
    </w:p>
    <w:p w14:paraId="72B463B3" w14:textId="77777777"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0D61B28E" w14:textId="77777777" w:rsidR="009D4B58" w:rsidRPr="009D4B58" w:rsidRDefault="009D4B58" w:rsidP="009D4B58">
      <w:pPr>
        <w:ind w:firstLine="709"/>
        <w:rPr>
          <w:rFonts w:eastAsia="Arial" w:cs="Arial"/>
        </w:rPr>
      </w:pPr>
      <w:r w:rsidRPr="009D4B58">
        <w:rPr>
          <w:rFonts w:eastAsia="Arial" w:cs="Arial"/>
        </w:rPr>
        <w:t>от _____________№________________</w:t>
      </w:r>
    </w:p>
    <w:p w14:paraId="780BB40B" w14:textId="77777777" w:rsidR="009D4B58" w:rsidRPr="009D4B58" w:rsidRDefault="009D4B58" w:rsidP="009D4B58">
      <w:pPr>
        <w:ind w:firstLine="709"/>
        <w:rPr>
          <w:rFonts w:eastAsia="Arial" w:cs="Arial"/>
        </w:rPr>
      </w:pPr>
    </w:p>
    <w:p w14:paraId="74070E9E" w14:textId="77777777"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4DC8B0B8" w14:textId="77777777" w:rsidR="009D4B58" w:rsidRPr="009D4B58" w:rsidRDefault="009D4B58" w:rsidP="009D4B58">
      <w:pPr>
        <w:ind w:firstLine="709"/>
        <w:rPr>
          <w:rFonts w:eastAsia="Arial" w:cs="Arial"/>
        </w:rPr>
      </w:pPr>
      <w:r w:rsidRPr="009D4B58">
        <w:rPr>
          <w:rFonts w:eastAsia="Arial" w:cs="Arial"/>
        </w:rPr>
        <w:t>(протокол от _____ N ______):</w:t>
      </w:r>
    </w:p>
    <w:p w14:paraId="27305D49" w14:textId="77777777"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14:paraId="05777637" w14:textId="77777777"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14:paraId="52FED467" w14:textId="77777777" w:rsidR="009D4B58" w:rsidRPr="009D4B58" w:rsidRDefault="009D4B58" w:rsidP="009D4B58">
      <w:pPr>
        <w:ind w:firstLine="709"/>
        <w:rPr>
          <w:rFonts w:eastAsia="Arial" w:cs="Arial"/>
        </w:rPr>
      </w:pPr>
      <w:r w:rsidRPr="009D4B58">
        <w:rPr>
          <w:rFonts w:eastAsia="Arial" w:cs="Arial"/>
        </w:rPr>
        <w:t>в отношении земельного участка с кадастровым N _________, расположенного по адресу: ______________________________________________________________</w:t>
      </w:r>
      <w:proofErr w:type="gramStart"/>
      <w:r w:rsidRPr="009D4B58">
        <w:rPr>
          <w:rFonts w:eastAsia="Arial" w:cs="Arial"/>
        </w:rPr>
        <w:t>_ .</w:t>
      </w:r>
      <w:proofErr w:type="gramEnd"/>
      <w:r w:rsidRPr="009D4B58">
        <w:rPr>
          <w:rFonts w:eastAsia="Arial" w:cs="Arial"/>
        </w:rPr>
        <w:t xml:space="preserve"> </w:t>
      </w:r>
    </w:p>
    <w:p w14:paraId="152744A5" w14:textId="77777777"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14:paraId="1E811D86" w14:textId="77777777"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14:paraId="5A565E44" w14:textId="77777777" w:rsidR="009D4B58" w:rsidRPr="009D4B58" w:rsidRDefault="009D4B58" w:rsidP="009D4B58">
      <w:pPr>
        <w:ind w:firstLine="709"/>
        <w:rPr>
          <w:rFonts w:eastAsia="Arial" w:cs="Arial"/>
        </w:rPr>
      </w:pPr>
    </w:p>
    <w:p w14:paraId="3E6B4692" w14:textId="77777777"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14:paraId="347F3026" w14:textId="77777777" w:rsidR="009D4B58" w:rsidRPr="009D4B58" w:rsidRDefault="009D4B58" w:rsidP="009D4B58">
      <w:pPr>
        <w:ind w:firstLine="709"/>
        <w:rPr>
          <w:rFonts w:eastAsia="Arial" w:cs="Arial"/>
        </w:rPr>
      </w:pPr>
      <w:r w:rsidRPr="009D4B58">
        <w:rPr>
          <w:rFonts w:eastAsia="Arial" w:cs="Arial"/>
        </w:rPr>
        <w:br w:type="page"/>
      </w:r>
    </w:p>
    <w:p w14:paraId="0E66E4DE" w14:textId="77777777" w:rsidR="009D4B58" w:rsidRPr="009D4B58" w:rsidRDefault="009D4B58" w:rsidP="009D4B58">
      <w:pPr>
        <w:ind w:firstLine="709"/>
        <w:jc w:val="right"/>
        <w:rPr>
          <w:rFonts w:eastAsia="Arial" w:cs="Arial"/>
        </w:rPr>
      </w:pPr>
      <w:r w:rsidRPr="009D4B58">
        <w:rPr>
          <w:rFonts w:eastAsia="Arial" w:cs="Arial"/>
        </w:rPr>
        <w:lastRenderedPageBreak/>
        <w:t>Приложение № 3</w:t>
      </w:r>
    </w:p>
    <w:p w14:paraId="1C66E1EE"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31F633AA"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4D28D02E"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31C7633B"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4936A533"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506C7C67"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6CED6451" w14:textId="77777777" w:rsidR="009D4B58" w:rsidRPr="009D4B58" w:rsidRDefault="009D4B58" w:rsidP="009D4B58">
      <w:pPr>
        <w:ind w:firstLine="709"/>
        <w:rPr>
          <w:rFonts w:eastAsia="Arial" w:cs="Arial"/>
        </w:rPr>
      </w:pPr>
      <w:r w:rsidRPr="009D4B58">
        <w:rPr>
          <w:rFonts w:eastAsia="Arial" w:cs="Arial"/>
        </w:rPr>
        <w:t xml:space="preserve"> </w:t>
      </w:r>
    </w:p>
    <w:p w14:paraId="6A2E5CA7" w14:textId="77777777" w:rsidR="009D4B58" w:rsidRPr="009D4B58" w:rsidRDefault="009D4B58" w:rsidP="009D4B58">
      <w:pPr>
        <w:ind w:firstLine="709"/>
        <w:jc w:val="center"/>
        <w:rPr>
          <w:rFonts w:eastAsia="Arial" w:cs="Arial"/>
        </w:rPr>
      </w:pPr>
      <w:r w:rsidRPr="009D4B58">
        <w:rPr>
          <w:rFonts w:eastAsia="Arial" w:cs="Arial"/>
        </w:rPr>
        <w:t>Форма</w:t>
      </w:r>
    </w:p>
    <w:p w14:paraId="0FA55BCC" w14:textId="77777777"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55BF4E84" w14:textId="77777777" w:rsidR="009D4B58" w:rsidRPr="009D4B58" w:rsidRDefault="009D4B58" w:rsidP="009D4B58">
      <w:pPr>
        <w:ind w:firstLine="709"/>
        <w:jc w:val="center"/>
        <w:rPr>
          <w:rFonts w:eastAsia="Arial" w:cs="Arial"/>
        </w:rPr>
      </w:pPr>
    </w:p>
    <w:p w14:paraId="2733FAA4" w14:textId="77777777" w:rsidR="009D4B58" w:rsidRPr="009D4B58" w:rsidRDefault="009D4B58" w:rsidP="009D4B58">
      <w:pPr>
        <w:ind w:firstLine="709"/>
        <w:jc w:val="right"/>
        <w:rPr>
          <w:rFonts w:eastAsia="Arial" w:cs="Arial"/>
        </w:rPr>
      </w:pPr>
      <w:r w:rsidRPr="009D4B58">
        <w:rPr>
          <w:rFonts w:eastAsia="Arial" w:cs="Arial"/>
        </w:rPr>
        <w:t xml:space="preserve">Кому </w:t>
      </w:r>
    </w:p>
    <w:p w14:paraId="10233382" w14:textId="77777777" w:rsidR="009D4B58" w:rsidRPr="009D4B58" w:rsidRDefault="009D4B58" w:rsidP="009D4B58">
      <w:pPr>
        <w:ind w:firstLine="709"/>
        <w:jc w:val="right"/>
        <w:rPr>
          <w:rFonts w:eastAsia="Arial" w:cs="Arial"/>
        </w:rPr>
      </w:pPr>
      <w:r w:rsidRPr="009D4B58">
        <w:rPr>
          <w:rFonts w:eastAsia="Arial" w:cs="Arial"/>
        </w:rPr>
        <w:t>____________________________________________</w:t>
      </w:r>
    </w:p>
    <w:p w14:paraId="317BB21B"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716C9244" w14:textId="77777777"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D344073" w14:textId="77777777" w:rsidR="009D4B58" w:rsidRPr="009D4B58" w:rsidRDefault="009D4B58" w:rsidP="009D4B58">
      <w:pPr>
        <w:ind w:firstLine="709"/>
        <w:jc w:val="right"/>
        <w:rPr>
          <w:rFonts w:eastAsia="Arial" w:cs="Arial"/>
        </w:rPr>
      </w:pPr>
      <w:r w:rsidRPr="009D4B58">
        <w:rPr>
          <w:rFonts w:eastAsia="Arial" w:cs="Arial"/>
        </w:rPr>
        <w:t xml:space="preserve"> </w:t>
      </w:r>
    </w:p>
    <w:p w14:paraId="08995E76" w14:textId="77777777" w:rsidR="009D4B58" w:rsidRPr="009D4B58" w:rsidRDefault="009D4B58" w:rsidP="009D4B58">
      <w:pPr>
        <w:ind w:firstLine="709"/>
        <w:jc w:val="right"/>
        <w:rPr>
          <w:rFonts w:eastAsia="Arial" w:cs="Arial"/>
        </w:rPr>
      </w:pPr>
      <w:r w:rsidRPr="009D4B58">
        <w:rPr>
          <w:rFonts w:eastAsia="Arial" w:cs="Arial"/>
        </w:rPr>
        <w:t>Контактные данные:</w:t>
      </w:r>
    </w:p>
    <w:p w14:paraId="7EC990E2"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15C81AE6"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38BCB981" w14:textId="77777777" w:rsidR="009D4B58" w:rsidRPr="009D4B58" w:rsidRDefault="009D4B58" w:rsidP="009D4B58">
      <w:pPr>
        <w:ind w:firstLine="709"/>
        <w:jc w:val="right"/>
        <w:rPr>
          <w:rFonts w:eastAsia="Arial" w:cs="Arial"/>
        </w:rPr>
      </w:pPr>
      <w:r w:rsidRPr="009D4B58">
        <w:rPr>
          <w:rFonts w:eastAsia="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B255C6F" w14:textId="77777777" w:rsidR="009D4B58" w:rsidRPr="009D4B58" w:rsidRDefault="009D4B58" w:rsidP="009D4B58">
      <w:pPr>
        <w:ind w:firstLine="709"/>
        <w:jc w:val="right"/>
        <w:rPr>
          <w:rFonts w:eastAsia="Arial" w:cs="Arial"/>
        </w:rPr>
      </w:pPr>
    </w:p>
    <w:p w14:paraId="2357EE9C" w14:textId="77777777" w:rsidR="009D4B58" w:rsidRPr="009D4B58" w:rsidRDefault="009D4B58" w:rsidP="009D4B58">
      <w:pPr>
        <w:ind w:firstLine="709"/>
        <w:rPr>
          <w:rFonts w:eastAsia="Arial" w:cs="Arial"/>
        </w:rPr>
      </w:pPr>
      <w:r w:rsidRPr="009D4B58">
        <w:rPr>
          <w:rFonts w:eastAsia="Arial" w:cs="Arial"/>
        </w:rPr>
        <w:t>Решение</w:t>
      </w:r>
    </w:p>
    <w:p w14:paraId="7F6999CE" w14:textId="77777777" w:rsidR="009D4B58" w:rsidRPr="009D4B58" w:rsidRDefault="009D4B58" w:rsidP="009D4B58">
      <w:pPr>
        <w:ind w:firstLine="709"/>
        <w:rPr>
          <w:rFonts w:eastAsia="Arial" w:cs="Arial"/>
        </w:rPr>
      </w:pPr>
      <w:r w:rsidRPr="009D4B58">
        <w:rPr>
          <w:rFonts w:eastAsia="Arial" w:cs="Arial"/>
        </w:rPr>
        <w:t>____________________________________</w:t>
      </w:r>
    </w:p>
    <w:p w14:paraId="113E6A73" w14:textId="77777777" w:rsidR="009D4B58" w:rsidRPr="009D4B58" w:rsidRDefault="009D4B58" w:rsidP="009D4B58">
      <w:pPr>
        <w:ind w:firstLine="709"/>
        <w:rPr>
          <w:rFonts w:eastAsia="Arial" w:cs="Arial"/>
        </w:rPr>
      </w:pPr>
      <w:r w:rsidRPr="009D4B58">
        <w:rPr>
          <w:rFonts w:eastAsia="Arial" w:cs="Arial"/>
        </w:rPr>
        <w:t>№___________________от ____________________________</w:t>
      </w:r>
    </w:p>
    <w:p w14:paraId="228685EF" w14:textId="77777777" w:rsidR="009D4B58" w:rsidRPr="009D4B58" w:rsidRDefault="009D4B58" w:rsidP="009D4B58">
      <w:pPr>
        <w:ind w:firstLine="709"/>
        <w:rPr>
          <w:rFonts w:eastAsia="Arial" w:cs="Arial"/>
        </w:rPr>
      </w:pPr>
      <w:r w:rsidRPr="009D4B58">
        <w:rPr>
          <w:rFonts w:eastAsia="Arial" w:cs="Arial"/>
        </w:rPr>
        <w:t xml:space="preserve">(номер и дата решения) </w:t>
      </w:r>
    </w:p>
    <w:p w14:paraId="1DCCF898" w14:textId="77777777" w:rsidR="009D4B58" w:rsidRPr="009D4B58" w:rsidRDefault="009D4B58" w:rsidP="009D4B58">
      <w:pPr>
        <w:ind w:firstLine="709"/>
        <w:rPr>
          <w:rFonts w:eastAsia="Arial" w:cs="Arial"/>
        </w:rPr>
      </w:pPr>
    </w:p>
    <w:p w14:paraId="5B699FBB" w14:textId="77777777"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E21B1D4" w14:textId="77777777"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14:paraId="6DB01D9B" w14:textId="77777777" w:rsidR="009D4B58" w:rsidRPr="009D4B58" w:rsidRDefault="009D4B58" w:rsidP="009D4B58">
      <w:pPr>
        <w:ind w:firstLine="709"/>
        <w:rPr>
          <w:rFonts w:eastAsia="Arial" w:cs="Arial"/>
        </w:rPr>
      </w:pPr>
    </w:p>
    <w:p w14:paraId="186CAC70" w14:textId="77777777"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1C1FF22C" w14:textId="77777777"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109A3F47" w14:textId="77777777" w:rsidR="009D4B58" w:rsidRPr="009D4B58" w:rsidRDefault="009D4B58" w:rsidP="009D4B58">
      <w:pPr>
        <w:ind w:firstLine="709"/>
        <w:rPr>
          <w:rFonts w:eastAsia="Arial" w:cs="Arial"/>
        </w:rPr>
      </w:pPr>
    </w:p>
    <w:p w14:paraId="087A509A" w14:textId="77777777"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14:paraId="5772D433" w14:textId="77777777"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14:paraId="6B438177" w14:textId="77777777" w:rsidR="009D4B58" w:rsidRPr="009D4B58" w:rsidRDefault="009D4B58" w:rsidP="009D4B58">
      <w:pPr>
        <w:ind w:firstLine="709"/>
        <w:rPr>
          <w:rFonts w:eastAsia="Arial" w:cs="Arial"/>
        </w:rPr>
      </w:pPr>
      <w:r w:rsidRPr="009D4B58">
        <w:rPr>
          <w:rFonts w:eastAsia="Arial" w:cs="Arial"/>
        </w:rPr>
        <w:br w:type="page"/>
      </w:r>
    </w:p>
    <w:p w14:paraId="17CAA360" w14:textId="77777777"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14:paraId="53EA5824"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604434BE"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14:paraId="33A84ACB"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5A4A2B8E"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6A75D04F"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44C54BDA"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5FFBCC46" w14:textId="77777777" w:rsidR="009D4B58" w:rsidRPr="009D4B58" w:rsidRDefault="009D4B58" w:rsidP="009D4B58">
      <w:pPr>
        <w:ind w:firstLine="709"/>
        <w:rPr>
          <w:rFonts w:eastAsia="Arial" w:cs="Arial"/>
        </w:rPr>
      </w:pPr>
    </w:p>
    <w:p w14:paraId="59D890B7" w14:textId="77777777" w:rsidR="009D4B58" w:rsidRPr="009D4B58" w:rsidRDefault="009D4B58" w:rsidP="009D4B58">
      <w:pPr>
        <w:ind w:firstLine="709"/>
        <w:jc w:val="center"/>
        <w:rPr>
          <w:rFonts w:eastAsia="Arial" w:cs="Arial"/>
        </w:rPr>
      </w:pPr>
      <w:r w:rsidRPr="009D4B58">
        <w:rPr>
          <w:rFonts w:eastAsia="Arial" w:cs="Arial"/>
        </w:rPr>
        <w:t>Перечень</w:t>
      </w:r>
    </w:p>
    <w:p w14:paraId="64349CE9" w14:textId="77777777"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1748E14" w14:textId="77777777"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9D4B58" w:rsidRPr="009D4B58" w14:paraId="215256B0"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7F7B83A2" w14:textId="77777777"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14:paraId="4075CD0C" w14:textId="77777777"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14:paraId="02480E1E" w14:textId="77777777"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14:paraId="6507585E"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6ED463D8" w14:textId="77777777"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28D36E83"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65D5F493"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5C1490DB"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14:paraId="1C05F927" w14:textId="77777777" w:rsidR="009D4B58" w:rsidRPr="009D4B58" w:rsidRDefault="009D4B58" w:rsidP="009D4B58">
            <w:pPr>
              <w:ind w:firstLine="0"/>
              <w:rPr>
                <w:rFonts w:eastAsia="Calibri" w:cs="Arial"/>
              </w:rPr>
            </w:pPr>
            <w:r w:rsidRPr="009D4B58">
              <w:rPr>
                <w:rFonts w:eastAsia="Calibri" w:cs="Arial"/>
              </w:rPr>
              <w:t>1.Физическое лицо</w:t>
            </w:r>
          </w:p>
          <w:p w14:paraId="2C340D9C"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63FAD53D" w14:textId="77777777"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14:paraId="7F81E181"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524359E7"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7CDCC33D"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3C3AF093" w14:textId="77777777"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3C2C0328" w14:textId="77777777"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14:paraId="22911BC5"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34B5191C" w14:textId="77777777"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14:paraId="6F3E8708"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33E30AD1"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2822BAE2"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14:paraId="57684A77" w14:textId="77777777" w:rsidR="009D4B58" w:rsidRPr="009D4B58" w:rsidRDefault="009D4B58" w:rsidP="009D4B58">
            <w:pPr>
              <w:ind w:firstLine="0"/>
              <w:rPr>
                <w:rFonts w:eastAsia="Calibri" w:cs="Arial"/>
              </w:rPr>
            </w:pPr>
            <w:r w:rsidRPr="009D4B58">
              <w:rPr>
                <w:rFonts w:eastAsia="Calibri" w:cs="Arial"/>
              </w:rPr>
              <w:t>1.Физическое лицо</w:t>
            </w:r>
          </w:p>
          <w:p w14:paraId="56FD9351"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59096D54" w14:textId="77777777" w:rsidR="009D4B58" w:rsidRPr="009D4B58" w:rsidRDefault="009D4B58" w:rsidP="009D4B58">
            <w:pPr>
              <w:ind w:firstLine="0"/>
              <w:rPr>
                <w:rFonts w:eastAsia="Calibri" w:cs="Arial"/>
              </w:rPr>
            </w:pPr>
            <w:r w:rsidRPr="009D4B58">
              <w:rPr>
                <w:rFonts w:eastAsia="Calibri" w:cs="Arial"/>
              </w:rPr>
              <w:t>3. Юридическое лицо</w:t>
            </w:r>
          </w:p>
          <w:p w14:paraId="59B426BA" w14:textId="77777777" w:rsidR="009D4B58" w:rsidRPr="009D4B58" w:rsidRDefault="009D4B58" w:rsidP="009D4B58">
            <w:pPr>
              <w:ind w:firstLine="0"/>
              <w:rPr>
                <w:rFonts w:eastAsia="Calibri" w:cs="Arial"/>
              </w:rPr>
            </w:pPr>
          </w:p>
        </w:tc>
      </w:tr>
      <w:tr w:rsidR="009D4B58" w:rsidRPr="009D4B58" w14:paraId="115B6EE3"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4CCF3976"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44DC51F0"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53403782" w14:textId="77777777"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619E4F77" w14:textId="77777777"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14:paraId="1C729250"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7BB9A818" w14:textId="77777777"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349D7BB4"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7263C89F"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7914797D"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14:paraId="2185A8D2" w14:textId="77777777" w:rsidR="009D4B58" w:rsidRPr="009D4B58" w:rsidRDefault="009D4B58" w:rsidP="009D4B58">
            <w:pPr>
              <w:ind w:firstLine="0"/>
              <w:rPr>
                <w:rFonts w:eastAsia="Calibri" w:cs="Arial"/>
              </w:rPr>
            </w:pPr>
            <w:r w:rsidRPr="009D4B58">
              <w:rPr>
                <w:rFonts w:eastAsia="Calibri" w:cs="Arial"/>
              </w:rPr>
              <w:t>1.Физическое лицо</w:t>
            </w:r>
          </w:p>
          <w:p w14:paraId="1FAA563C"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64BAFC62" w14:textId="77777777" w:rsidR="009D4B58" w:rsidRPr="009D4B58" w:rsidRDefault="009D4B58" w:rsidP="009D4B58">
            <w:pPr>
              <w:ind w:firstLine="0"/>
              <w:rPr>
                <w:rFonts w:eastAsia="Calibri" w:cs="Arial"/>
              </w:rPr>
            </w:pPr>
            <w:r w:rsidRPr="009D4B58">
              <w:rPr>
                <w:rFonts w:eastAsia="Calibri" w:cs="Arial"/>
              </w:rPr>
              <w:t>3. Юридическое лицо</w:t>
            </w:r>
          </w:p>
          <w:p w14:paraId="74712B77" w14:textId="77777777" w:rsidR="009D4B58" w:rsidRPr="009D4B58" w:rsidRDefault="009D4B58" w:rsidP="009D4B58">
            <w:pPr>
              <w:ind w:firstLine="0"/>
              <w:rPr>
                <w:rFonts w:eastAsia="Calibri" w:cs="Arial"/>
              </w:rPr>
            </w:pPr>
          </w:p>
        </w:tc>
      </w:tr>
      <w:tr w:rsidR="009D4B58" w:rsidRPr="009D4B58" w14:paraId="75D39DB0"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189F6B74"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36EA0A6C"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4B9E9D70" w14:textId="77777777"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1F0AA11D" w14:textId="77777777"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14:paraId="52556611" w14:textId="77777777"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9D4B58" w:rsidRPr="009D4B58" w14:paraId="59FC64C5"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1398134" w14:textId="77777777"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14:paraId="061E785E" w14:textId="77777777"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14:paraId="5EFDB2E8"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42B2C35E" w14:textId="77777777"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5F3AD033"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5C54C3E"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3D0AB7D2"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4800DDB5"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E52175B"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5E56EE4D"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5A4C4735"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4464B82"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77CBA37F"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4E285597"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B5490B3"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363FF1B4"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2871B809"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7C685B77"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4A89EDB9"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5C651847"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2DAE0557"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080FACCE"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14:paraId="0502DD26"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2D613389" w14:textId="77777777"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14:paraId="44EDB7A0"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59EAAE21"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1B271217"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1FBFA7ED"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EAA4299"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14C9E0BE"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1F49A451"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1699ECD7"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2A1FC15C"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5DDA7946"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7316C40"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6E12AF42"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0616AF12"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216B6DD7"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31618ACD"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288F52F9"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2F46FBCA"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51363B57"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14:paraId="3F35579E"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1D6ED02F" w14:textId="77777777"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20DED50A"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7C6F193E"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4D285F5A"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0682B71D"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1F9FB634"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4D1DAD00"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49A58D5B"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5FB78C67"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1F924674"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2536F81F"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F2CC541"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23984FB7"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24D926F6"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8D99288"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5DD73A01"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2711FEC9"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9B862BD"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71B0CF6A"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14:paraId="7868206F" w14:textId="77777777" w:rsidR="009D4B58" w:rsidRPr="009D4B58" w:rsidRDefault="009D4B58" w:rsidP="009D4B58">
      <w:pPr>
        <w:widowControl w:val="0"/>
        <w:ind w:firstLine="0"/>
        <w:rPr>
          <w:rFonts w:eastAsia="SimSun" w:cs="Arial"/>
          <w:lang w:eastAsia="zh-CN" w:bidi="hi-IN"/>
        </w:rPr>
      </w:pPr>
    </w:p>
    <w:p w14:paraId="4DB14419" w14:textId="77777777" w:rsidR="009D4B58" w:rsidRPr="009D4B58" w:rsidRDefault="009D4B58" w:rsidP="009D4B58">
      <w:pPr>
        <w:widowControl w:val="0"/>
        <w:ind w:firstLine="0"/>
        <w:rPr>
          <w:rFonts w:eastAsia="SimSun" w:cs="Arial"/>
          <w:lang w:eastAsia="zh-CN" w:bidi="hi-IN"/>
        </w:rPr>
      </w:pPr>
    </w:p>
    <w:p w14:paraId="248E6400" w14:textId="77777777"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NSimSun">
    <w:charset w:val="86"/>
    <w:family w:val="modern"/>
    <w:pitch w:val="fixed"/>
    <w:sig w:usb0="00000003" w:usb1="288F0000" w:usb2="00000016" w:usb3="00000000" w:csb0="00040001"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44A"/>
    <w:rsid w:val="00000EEC"/>
    <w:rsid w:val="0008264F"/>
    <w:rsid w:val="000B60D0"/>
    <w:rsid w:val="000C2B02"/>
    <w:rsid w:val="000E1F81"/>
    <w:rsid w:val="000E4F67"/>
    <w:rsid w:val="00152C5D"/>
    <w:rsid w:val="00195EA4"/>
    <w:rsid w:val="001F74A0"/>
    <w:rsid w:val="002A1B8D"/>
    <w:rsid w:val="003044AA"/>
    <w:rsid w:val="003802C9"/>
    <w:rsid w:val="00394CAF"/>
    <w:rsid w:val="00403331"/>
    <w:rsid w:val="00441215"/>
    <w:rsid w:val="004555D4"/>
    <w:rsid w:val="004D64A7"/>
    <w:rsid w:val="00507CB8"/>
    <w:rsid w:val="00531A75"/>
    <w:rsid w:val="00543B05"/>
    <w:rsid w:val="005510BF"/>
    <w:rsid w:val="00561A02"/>
    <w:rsid w:val="0056474D"/>
    <w:rsid w:val="005A5574"/>
    <w:rsid w:val="005E1EE7"/>
    <w:rsid w:val="00604B35"/>
    <w:rsid w:val="00606DCB"/>
    <w:rsid w:val="00640655"/>
    <w:rsid w:val="006D5F2B"/>
    <w:rsid w:val="006E4829"/>
    <w:rsid w:val="0073796F"/>
    <w:rsid w:val="00766A18"/>
    <w:rsid w:val="007A5F38"/>
    <w:rsid w:val="007A79C0"/>
    <w:rsid w:val="007B4027"/>
    <w:rsid w:val="0080717A"/>
    <w:rsid w:val="008344B5"/>
    <w:rsid w:val="008439A1"/>
    <w:rsid w:val="008725F5"/>
    <w:rsid w:val="008D3B74"/>
    <w:rsid w:val="008F28AE"/>
    <w:rsid w:val="008F7797"/>
    <w:rsid w:val="00944EB5"/>
    <w:rsid w:val="009B71C1"/>
    <w:rsid w:val="009D4B58"/>
    <w:rsid w:val="009F4A2B"/>
    <w:rsid w:val="00A00631"/>
    <w:rsid w:val="00A13C3A"/>
    <w:rsid w:val="00AF3B61"/>
    <w:rsid w:val="00B108C5"/>
    <w:rsid w:val="00B17C87"/>
    <w:rsid w:val="00B23A43"/>
    <w:rsid w:val="00B4671B"/>
    <w:rsid w:val="00B47740"/>
    <w:rsid w:val="00B51297"/>
    <w:rsid w:val="00B54002"/>
    <w:rsid w:val="00B83C67"/>
    <w:rsid w:val="00BC166A"/>
    <w:rsid w:val="00BE50A2"/>
    <w:rsid w:val="00C07060"/>
    <w:rsid w:val="00C2044A"/>
    <w:rsid w:val="00C3541A"/>
    <w:rsid w:val="00C57701"/>
    <w:rsid w:val="00C73E31"/>
    <w:rsid w:val="00C831AA"/>
    <w:rsid w:val="00C84016"/>
    <w:rsid w:val="00CA4207"/>
    <w:rsid w:val="00D00A4A"/>
    <w:rsid w:val="00D256D9"/>
    <w:rsid w:val="00D3677F"/>
    <w:rsid w:val="00D560B2"/>
    <w:rsid w:val="00D61F2F"/>
    <w:rsid w:val="00DB5946"/>
    <w:rsid w:val="00DE517D"/>
    <w:rsid w:val="00DF6A5B"/>
    <w:rsid w:val="00E25B88"/>
    <w:rsid w:val="00F10835"/>
    <w:rsid w:val="00F10E42"/>
    <w:rsid w:val="00F13C3A"/>
    <w:rsid w:val="00F338B7"/>
    <w:rsid w:val="00F5148E"/>
    <w:rsid w:val="00F7601C"/>
    <w:rsid w:val="00FA3DD8"/>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947F"/>
  <w15:docId w15:val="{A52DF8A3-1350-49E3-8D81-7E0F4068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Заголовок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9D4B58"/>
    <w:pPr>
      <w:spacing w:after="0" w:line="240" w:lineRule="auto"/>
    </w:pPr>
    <w:rPr>
      <w:rFonts w:ascii="Calibri" w:eastAsia="Arial"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2">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2">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2">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documents36.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23</TotalTime>
  <Pages>44</Pages>
  <Words>17324</Words>
  <Characters>98751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47</cp:revision>
  <dcterms:created xsi:type="dcterms:W3CDTF">2024-11-26T11:15:00Z</dcterms:created>
  <dcterms:modified xsi:type="dcterms:W3CDTF">2024-11-28T11:32:00Z</dcterms:modified>
</cp:coreProperties>
</file>