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5CE7" w14:textId="77777777" w:rsidR="00434675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 xml:space="preserve">АДМИНИСТРАЦИЯ </w:t>
      </w:r>
    </w:p>
    <w:p w14:paraId="30DCF73D" w14:textId="77777777" w:rsidR="00434675" w:rsidRPr="001F7D0E" w:rsidRDefault="00746124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>КРАСНОСЁЛОВСКОГО</w:t>
      </w:r>
      <w:r w:rsidR="00C20070" w:rsidRPr="001F7D0E">
        <w:rPr>
          <w:szCs w:val="24"/>
        </w:rPr>
        <w:t xml:space="preserve"> СЕЛЬСКОГО ПОСЕЛЕНИЯ</w:t>
      </w:r>
    </w:p>
    <w:p w14:paraId="2805B987" w14:textId="77777777" w:rsidR="00434675" w:rsidRPr="001F7D0E" w:rsidRDefault="007009A5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ПЕТРОПАВЛОВСКОГО </w:t>
      </w:r>
      <w:r w:rsidR="00C20070" w:rsidRPr="001F7D0E">
        <w:rPr>
          <w:szCs w:val="24"/>
        </w:rPr>
        <w:t xml:space="preserve"> МУНИЦИПАЛЬНОГО</w:t>
      </w:r>
      <w:proofErr w:type="gramEnd"/>
      <w:r w:rsidR="00C20070" w:rsidRPr="001F7D0E">
        <w:rPr>
          <w:szCs w:val="24"/>
        </w:rPr>
        <w:t xml:space="preserve"> РАЙОНА </w:t>
      </w:r>
    </w:p>
    <w:p w14:paraId="7EAB25C3" w14:textId="77777777" w:rsidR="00C20070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ВОРОНЕЖСКОЙ ОБЛАСТИ</w:t>
      </w:r>
    </w:p>
    <w:p w14:paraId="06D4B31D" w14:textId="77777777" w:rsidR="007009A5" w:rsidRPr="001F7D0E" w:rsidRDefault="007009A5" w:rsidP="00C20070">
      <w:pPr>
        <w:pStyle w:val="NumberAndDate"/>
        <w:ind w:firstLine="709"/>
        <w:rPr>
          <w:szCs w:val="24"/>
        </w:rPr>
      </w:pPr>
    </w:p>
    <w:p w14:paraId="5A2AF567" w14:textId="77C85560" w:rsidR="00045472" w:rsidRDefault="00C20070" w:rsidP="00045472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ПОСТАНОВЛЕНИЕ</w:t>
      </w:r>
      <w:bookmarkStart w:id="0" w:name="_GoBack"/>
      <w:bookmarkEnd w:id="0"/>
    </w:p>
    <w:p w14:paraId="473DF1CA" w14:textId="77777777" w:rsidR="00045472" w:rsidRPr="001F7D0E" w:rsidRDefault="00045472" w:rsidP="00C20070">
      <w:pPr>
        <w:pStyle w:val="NumberAndDate"/>
        <w:ind w:firstLine="709"/>
        <w:rPr>
          <w:szCs w:val="24"/>
        </w:rPr>
      </w:pPr>
    </w:p>
    <w:p w14:paraId="68D53B47" w14:textId="5ED4C6CF"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proofErr w:type="gramStart"/>
      <w:r w:rsidRPr="001F7D0E">
        <w:rPr>
          <w:szCs w:val="24"/>
        </w:rPr>
        <w:t>о</w:t>
      </w:r>
      <w:r w:rsidR="00746124">
        <w:rPr>
          <w:szCs w:val="24"/>
        </w:rPr>
        <w:t xml:space="preserve">т  </w:t>
      </w:r>
      <w:r w:rsidR="00045472">
        <w:rPr>
          <w:szCs w:val="24"/>
        </w:rPr>
        <w:t>29.11.2024</w:t>
      </w:r>
      <w:proofErr w:type="gramEnd"/>
      <w:r w:rsidR="00045472">
        <w:rPr>
          <w:szCs w:val="24"/>
        </w:rPr>
        <w:t xml:space="preserve"> года  </w:t>
      </w:r>
      <w:r w:rsidRPr="001F7D0E">
        <w:rPr>
          <w:szCs w:val="24"/>
        </w:rPr>
        <w:t xml:space="preserve"> №</w:t>
      </w:r>
      <w:r w:rsidR="00045472">
        <w:rPr>
          <w:szCs w:val="24"/>
        </w:rPr>
        <w:t>93</w:t>
      </w:r>
    </w:p>
    <w:p w14:paraId="57500E59" w14:textId="77777777"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</w:p>
    <w:p w14:paraId="35435A54" w14:textId="77777777" w:rsidR="00C20070" w:rsidRPr="001F7D0E" w:rsidRDefault="00C20070" w:rsidP="00C20070">
      <w:pPr>
        <w:pStyle w:val="NumberAndDate"/>
        <w:ind w:firstLine="709"/>
        <w:jc w:val="both"/>
        <w:rPr>
          <w:b/>
          <w:szCs w:val="24"/>
        </w:rPr>
      </w:pPr>
      <w:r w:rsidRPr="001F7D0E">
        <w:rPr>
          <w:b/>
          <w:szCs w:val="24"/>
        </w:rPr>
        <w:t>О внесении изменений в нормативные правовые акт</w:t>
      </w:r>
      <w:r w:rsidR="007009A5">
        <w:rPr>
          <w:b/>
          <w:szCs w:val="24"/>
        </w:rPr>
        <w:t xml:space="preserve">ы администрации </w:t>
      </w:r>
      <w:r w:rsidR="00746124">
        <w:rPr>
          <w:b/>
          <w:szCs w:val="24"/>
        </w:rPr>
        <w:t>Красносёловского</w:t>
      </w:r>
      <w:r w:rsidR="007009A5">
        <w:rPr>
          <w:b/>
          <w:szCs w:val="24"/>
        </w:rPr>
        <w:t xml:space="preserve"> сельского поселения Петропавловского</w:t>
      </w:r>
      <w:r w:rsidRPr="001F7D0E">
        <w:rPr>
          <w:b/>
          <w:szCs w:val="24"/>
        </w:rPr>
        <w:t xml:space="preserve"> муниципального района Воронежской области </w:t>
      </w:r>
    </w:p>
    <w:p w14:paraId="73ED14DD" w14:textId="77777777" w:rsidR="00434675" w:rsidRPr="001F7D0E" w:rsidRDefault="00434675" w:rsidP="00C20070">
      <w:pPr>
        <w:pStyle w:val="NumberAndDate"/>
        <w:ind w:firstLine="709"/>
        <w:jc w:val="both"/>
        <w:rPr>
          <w:b/>
          <w:szCs w:val="24"/>
        </w:rPr>
      </w:pPr>
    </w:p>
    <w:p w14:paraId="69466602" w14:textId="77777777"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 xml:space="preserve">В целях приведения нормативных правовых актов в соответствие с действующим законодательством администрация </w:t>
      </w:r>
      <w:r w:rsidR="00746124">
        <w:rPr>
          <w:szCs w:val="24"/>
        </w:rPr>
        <w:t>Красносёловского</w:t>
      </w:r>
      <w:r w:rsidRPr="001F7D0E">
        <w:rPr>
          <w:szCs w:val="24"/>
        </w:rPr>
        <w:t xml:space="preserve"> сельского поселения</w:t>
      </w:r>
    </w:p>
    <w:p w14:paraId="4CC44127" w14:textId="77777777"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ПОСТАНОВЛЯЕТ:</w:t>
      </w:r>
    </w:p>
    <w:p w14:paraId="20045AA0" w14:textId="77777777" w:rsidR="00434675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746124">
        <w:rPr>
          <w:szCs w:val="24"/>
        </w:rPr>
        <w:t>Красносёловского</w:t>
      </w:r>
      <w:r w:rsidRPr="001F7D0E">
        <w:rPr>
          <w:szCs w:val="24"/>
        </w:rPr>
        <w:t xml:space="preserve"> сельс</w:t>
      </w:r>
      <w:r w:rsidR="00434675" w:rsidRPr="001F7D0E">
        <w:rPr>
          <w:szCs w:val="24"/>
        </w:rPr>
        <w:t xml:space="preserve">кого </w:t>
      </w:r>
      <w:proofErr w:type="gramStart"/>
      <w:r w:rsidR="00434675" w:rsidRPr="001F7D0E">
        <w:rPr>
          <w:szCs w:val="24"/>
        </w:rPr>
        <w:t>поселения  от</w:t>
      </w:r>
      <w:proofErr w:type="gramEnd"/>
      <w:r w:rsidR="004F0712">
        <w:rPr>
          <w:szCs w:val="24"/>
        </w:rPr>
        <w:t xml:space="preserve"> </w:t>
      </w:r>
      <w:r w:rsidR="00434675" w:rsidRPr="001F7D0E">
        <w:rPr>
          <w:szCs w:val="24"/>
        </w:rPr>
        <w:t xml:space="preserve"> </w:t>
      </w:r>
      <w:r w:rsidR="00746124">
        <w:rPr>
          <w:szCs w:val="24"/>
        </w:rPr>
        <w:t>20.03.2024</w:t>
      </w:r>
      <w:r w:rsidR="00434675" w:rsidRPr="001F7D0E">
        <w:rPr>
          <w:szCs w:val="24"/>
        </w:rPr>
        <w:t xml:space="preserve"> №</w:t>
      </w:r>
      <w:r w:rsidR="00746124">
        <w:rPr>
          <w:szCs w:val="24"/>
        </w:rPr>
        <w:t>16</w:t>
      </w:r>
      <w:r w:rsidRPr="001F7D0E">
        <w:rPr>
          <w:szCs w:val="24"/>
        </w:rPr>
        <w:t xml:space="preserve"> «</w:t>
      </w:r>
      <w:r w:rsidR="00434675" w:rsidRPr="001F7D0E">
        <w:rPr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746124">
        <w:rPr>
          <w:szCs w:val="24"/>
        </w:rPr>
        <w:t>Красносёловского</w:t>
      </w:r>
      <w:r w:rsidR="00434675" w:rsidRPr="001F7D0E">
        <w:rPr>
          <w:szCs w:val="24"/>
        </w:rPr>
        <w:t xml:space="preserve"> сельского поселения Петропавловского муниципального района Воронежской области</w:t>
      </w:r>
      <w:r w:rsidRPr="001F7D0E">
        <w:rPr>
          <w:szCs w:val="24"/>
        </w:rPr>
        <w:t>» следующие изменения:</w:t>
      </w:r>
    </w:p>
    <w:p w14:paraId="62155D5A" w14:textId="77777777"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1.1.</w:t>
      </w:r>
      <w:r w:rsidR="00C20070" w:rsidRPr="001F7D0E">
        <w:rPr>
          <w:szCs w:val="24"/>
        </w:rPr>
        <w:t xml:space="preserve"> </w:t>
      </w:r>
      <w:r w:rsidRPr="001F7D0E">
        <w:rPr>
          <w:szCs w:val="24"/>
        </w:rPr>
        <w:t>Пункт 7.1. дополнить подпунктом 7.1.2. следующего содержания:</w:t>
      </w:r>
    </w:p>
    <w:p w14:paraId="68AB2C7F" w14:textId="77777777"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09D6E612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14450387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36A5145B" w14:textId="77777777"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</w:p>
    <w:p w14:paraId="760AB761" w14:textId="6A8C477D"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2. 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B30816">
        <w:rPr>
          <w:szCs w:val="24"/>
        </w:rPr>
        <w:t>Красносёловского</w:t>
      </w:r>
      <w:r w:rsidRPr="001F7D0E">
        <w:rPr>
          <w:szCs w:val="24"/>
        </w:rPr>
        <w:t xml:space="preserve"> сельс</w:t>
      </w:r>
      <w:r w:rsidR="00434675" w:rsidRPr="001F7D0E">
        <w:rPr>
          <w:szCs w:val="24"/>
        </w:rPr>
        <w:t xml:space="preserve">кого поселения от </w:t>
      </w:r>
      <w:r w:rsidR="005201E5">
        <w:rPr>
          <w:szCs w:val="24"/>
        </w:rPr>
        <w:t>26.06.2024 года</w:t>
      </w:r>
      <w:r w:rsidR="00434675" w:rsidRPr="001F7D0E">
        <w:rPr>
          <w:szCs w:val="24"/>
        </w:rPr>
        <w:t xml:space="preserve"> №</w:t>
      </w:r>
      <w:r w:rsidR="005201E5">
        <w:rPr>
          <w:szCs w:val="24"/>
        </w:rPr>
        <w:t>42</w:t>
      </w:r>
      <w:r w:rsidRPr="001F7D0E">
        <w:rPr>
          <w:szCs w:val="24"/>
        </w:rPr>
        <w:t xml:space="preserve"> «</w:t>
      </w:r>
      <w:r w:rsidR="007C744F" w:rsidRPr="007C744F">
        <w:rPr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7C744F">
        <w:rPr>
          <w:szCs w:val="24"/>
        </w:rPr>
        <w:t xml:space="preserve"> на </w:t>
      </w:r>
      <w:r w:rsidR="007C744F">
        <w:rPr>
          <w:szCs w:val="24"/>
        </w:rPr>
        <w:lastRenderedPageBreak/>
        <w:t xml:space="preserve">территории </w:t>
      </w:r>
      <w:r w:rsidR="005201E5">
        <w:rPr>
          <w:szCs w:val="24"/>
        </w:rPr>
        <w:t>Красносёловского</w:t>
      </w:r>
      <w:r w:rsidR="007C744F" w:rsidRPr="007C744F">
        <w:rPr>
          <w:szCs w:val="24"/>
        </w:rPr>
        <w:t xml:space="preserve"> сельского поселения Петропавловского муниципального района Воронежской области</w:t>
      </w:r>
      <w:r w:rsidR="00B041B6">
        <w:rPr>
          <w:szCs w:val="24"/>
        </w:rPr>
        <w:t>»</w:t>
      </w:r>
      <w:r w:rsidR="007C744F" w:rsidRPr="007C744F">
        <w:rPr>
          <w:szCs w:val="24"/>
        </w:rPr>
        <w:t xml:space="preserve"> </w:t>
      </w:r>
      <w:r w:rsidR="002F183C">
        <w:rPr>
          <w:szCs w:val="24"/>
        </w:rPr>
        <w:t xml:space="preserve">  </w:t>
      </w:r>
      <w:r w:rsidRPr="001F7D0E">
        <w:rPr>
          <w:szCs w:val="24"/>
        </w:rPr>
        <w:t xml:space="preserve">следующие изменения: </w:t>
      </w:r>
    </w:p>
    <w:p w14:paraId="1429F9A7" w14:textId="77777777" w:rsidR="00434675" w:rsidRPr="001F7D0E" w:rsidRDefault="00434675" w:rsidP="00434675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1.1. Пункт 7.1. дополнить подпунктом 7.1.2. следующего содержания:</w:t>
      </w:r>
    </w:p>
    <w:p w14:paraId="295B476C" w14:textId="77777777"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2DCFC637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16F3E681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25DE9105" w14:textId="77777777"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</w:p>
    <w:p w14:paraId="666E4275" w14:textId="77777777"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3.Настоящее постановление вступает в силу с момента его обнародования.</w:t>
      </w:r>
    </w:p>
    <w:p w14:paraId="2EF873F2" w14:textId="77777777"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3"/>
        <w:gridCol w:w="2584"/>
      </w:tblGrid>
      <w:tr w:rsidR="00C20070" w:rsidRPr="001F7D0E" w14:paraId="05281BC7" w14:textId="77777777" w:rsidTr="00C51D18">
        <w:trPr>
          <w:trHeight w:val="724"/>
        </w:trPr>
        <w:tc>
          <w:tcPr>
            <w:tcW w:w="7193" w:type="dxa"/>
          </w:tcPr>
          <w:p w14:paraId="0C84E4E8" w14:textId="77777777" w:rsidR="00C20070" w:rsidRPr="001F7D0E" w:rsidRDefault="00C20070" w:rsidP="00434675">
            <w:pPr>
              <w:pStyle w:val="NumberAndDate"/>
              <w:jc w:val="both"/>
              <w:rPr>
                <w:szCs w:val="24"/>
              </w:rPr>
            </w:pPr>
            <w:r w:rsidRPr="001F7D0E">
              <w:rPr>
                <w:szCs w:val="24"/>
              </w:rPr>
              <w:t xml:space="preserve">Глава </w:t>
            </w:r>
            <w:r w:rsidR="00C51D18">
              <w:rPr>
                <w:szCs w:val="24"/>
              </w:rPr>
              <w:t>Красносёловского</w:t>
            </w:r>
          </w:p>
          <w:p w14:paraId="614E5186" w14:textId="77777777" w:rsidR="00434675" w:rsidRPr="001F7D0E" w:rsidRDefault="00434675" w:rsidP="00434675">
            <w:pPr>
              <w:pStyle w:val="NumberAndDate"/>
              <w:jc w:val="both"/>
              <w:rPr>
                <w:szCs w:val="24"/>
              </w:rPr>
            </w:pPr>
            <w:r w:rsidRPr="001F7D0E">
              <w:rPr>
                <w:szCs w:val="24"/>
              </w:rPr>
              <w:t>сельского поселения</w:t>
            </w:r>
            <w:r w:rsidR="00C51D18">
              <w:rPr>
                <w:szCs w:val="24"/>
              </w:rPr>
              <w:t xml:space="preserve">                                                </w:t>
            </w:r>
            <w:proofErr w:type="spellStart"/>
            <w:r w:rsidR="00C51D18">
              <w:rPr>
                <w:szCs w:val="24"/>
              </w:rPr>
              <w:t>А.И.Соколов</w:t>
            </w:r>
            <w:proofErr w:type="spellEnd"/>
          </w:p>
        </w:tc>
        <w:tc>
          <w:tcPr>
            <w:tcW w:w="2584" w:type="dxa"/>
          </w:tcPr>
          <w:p w14:paraId="149A7931" w14:textId="77777777" w:rsidR="00C20070" w:rsidRPr="001F7D0E" w:rsidRDefault="00C20070" w:rsidP="00C51D18">
            <w:pPr>
              <w:pStyle w:val="NumberAndDate"/>
              <w:jc w:val="both"/>
              <w:rPr>
                <w:szCs w:val="24"/>
              </w:rPr>
            </w:pPr>
          </w:p>
        </w:tc>
      </w:tr>
    </w:tbl>
    <w:p w14:paraId="6EBE6600" w14:textId="77777777" w:rsidR="006E09AB" w:rsidRPr="001F7D0E" w:rsidRDefault="006E09AB" w:rsidP="00C20070">
      <w:pPr>
        <w:pStyle w:val="NumberAndDate"/>
        <w:ind w:firstLine="709"/>
        <w:jc w:val="both"/>
        <w:rPr>
          <w:szCs w:val="24"/>
        </w:rPr>
      </w:pPr>
    </w:p>
    <w:sectPr w:rsidR="006E09AB" w:rsidRPr="001F7D0E" w:rsidSect="00C2007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2"/>
    <w:rsid w:val="00045472"/>
    <w:rsid w:val="001F7D0E"/>
    <w:rsid w:val="002974F2"/>
    <w:rsid w:val="002F183C"/>
    <w:rsid w:val="00352C7B"/>
    <w:rsid w:val="00434675"/>
    <w:rsid w:val="004F0712"/>
    <w:rsid w:val="005201E5"/>
    <w:rsid w:val="005269D8"/>
    <w:rsid w:val="006E09AB"/>
    <w:rsid w:val="007009A5"/>
    <w:rsid w:val="00746124"/>
    <w:rsid w:val="007943B1"/>
    <w:rsid w:val="007C744F"/>
    <w:rsid w:val="0083147F"/>
    <w:rsid w:val="009D1FFA"/>
    <w:rsid w:val="00AA6A24"/>
    <w:rsid w:val="00B041B6"/>
    <w:rsid w:val="00B30816"/>
    <w:rsid w:val="00BA1DF7"/>
    <w:rsid w:val="00C20070"/>
    <w:rsid w:val="00C51D18"/>
    <w:rsid w:val="00CD1683"/>
    <w:rsid w:val="00D16A00"/>
    <w:rsid w:val="00D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AF66"/>
  <w15:docId w15:val="{F279062C-CC07-4E7C-9F5B-0992263E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22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0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0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0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2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2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0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2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299E"/>
    <w:rPr>
      <w:color w:val="0000FF"/>
      <w:u w:val="none"/>
    </w:rPr>
  </w:style>
  <w:style w:type="paragraph" w:customStyle="1" w:styleId="Application">
    <w:name w:val="Application!Приложение"/>
    <w:rsid w:val="00D229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9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9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07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C200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0070"/>
    <w:pPr>
      <w:ind w:left="720"/>
      <w:contextualSpacing/>
    </w:pPr>
  </w:style>
  <w:style w:type="table" w:styleId="a8">
    <w:name w:val="Table Grid"/>
    <w:basedOn w:val="a1"/>
    <w:uiPriority w:val="39"/>
    <w:rsid w:val="00C2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45</cp:revision>
  <dcterms:created xsi:type="dcterms:W3CDTF">2024-11-26T13:37:00Z</dcterms:created>
  <dcterms:modified xsi:type="dcterms:W3CDTF">2024-11-28T12:29:00Z</dcterms:modified>
</cp:coreProperties>
</file>